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555FD" w:rsidRDefault="00E555FD" w14:paraId="0A1D0489" w14:textId="7777777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1E5BFF" w:rsidRDefault="001E5BFF" w14:paraId="0A1D048A" w14:textId="77777777">
      <w:pPr>
        <w:rPr>
          <w:rFonts w:ascii="Tahoma" w:hAnsi="Tahoma" w:cs="Tahoma"/>
          <w:b/>
          <w:bCs/>
        </w:rPr>
      </w:pPr>
    </w:p>
    <w:p w:rsidR="006B7350" w:rsidRDefault="00E731C6" w14:paraId="0A1D048B" w14:textId="734FF9B1">
      <w:pPr>
        <w:rPr>
          <w:rFonts w:ascii="Tahoma" w:hAnsi="Tahoma" w:cs="Tahoma"/>
          <w:b w:val="1"/>
          <w:bCs w:val="1"/>
        </w:rPr>
      </w:pPr>
      <w:r w:rsidR="00E731C6">
        <w:drawing>
          <wp:inline wp14:editId="54122C54" wp14:anchorId="0A1D04AB">
            <wp:extent cx="1143000" cy="647700"/>
            <wp:effectExtent l="0" t="0" r="0" b="0"/>
            <wp:docPr id="1" name="Afbeelding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xmlns:r="http://schemas.openxmlformats.org/officeDocument/2006/relationships" r:embed="R7054cbf5be6d4e6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775D750F" w:rsidR="57BF4449">
        <w:rPr>
          <w:rFonts w:ascii="Tahoma" w:hAnsi="Tahoma" w:cs="Tahoma"/>
          <w:b w:val="1"/>
          <w:bCs w:val="1"/>
        </w:rPr>
        <w:t>Notulen</w:t>
      </w:r>
      <w:r w:rsidRPr="775D750F" w:rsidR="008A6400">
        <w:rPr>
          <w:rFonts w:ascii="Tahoma" w:hAnsi="Tahoma" w:cs="Tahoma"/>
          <w:b w:val="1"/>
          <w:bCs w:val="1"/>
        </w:rPr>
        <w:t xml:space="preserve"> MR 202</w:t>
      </w:r>
      <w:r w:rsidRPr="775D750F" w:rsidR="53B868A1">
        <w:rPr>
          <w:rFonts w:ascii="Tahoma" w:hAnsi="Tahoma" w:cs="Tahoma"/>
          <w:b w:val="1"/>
          <w:bCs w:val="1"/>
        </w:rPr>
        <w:t>4</w:t>
      </w:r>
      <w:r w:rsidRPr="775D750F" w:rsidR="008A6400">
        <w:rPr>
          <w:rFonts w:ascii="Tahoma" w:hAnsi="Tahoma" w:cs="Tahoma"/>
          <w:b w:val="1"/>
          <w:bCs w:val="1"/>
        </w:rPr>
        <w:t xml:space="preserve"> - 202</w:t>
      </w:r>
      <w:r w:rsidRPr="775D750F" w:rsidR="2D7A0972">
        <w:rPr>
          <w:rFonts w:ascii="Tahoma" w:hAnsi="Tahoma" w:cs="Tahoma"/>
          <w:b w:val="1"/>
          <w:bCs w:val="1"/>
        </w:rPr>
        <w:t>5</w:t>
      </w:r>
    </w:p>
    <w:p w:rsidR="00B37C82" w:rsidRDefault="00B37C82" w14:paraId="0A1D048C" w14:textId="77777777">
      <w:pPr>
        <w:rPr>
          <w:rFonts w:ascii="Tahoma" w:hAnsi="Tahoma" w:cs="Tahoma"/>
          <w:b/>
          <w:bCs/>
        </w:rPr>
      </w:pPr>
    </w:p>
    <w:p w:rsidRPr="001C5E97" w:rsidR="00B37C82" w:rsidRDefault="00B37C82" w14:paraId="0A1D048D" w14:textId="77777777">
      <w:pPr>
        <w:rPr>
          <w:rFonts w:ascii="Tahoma" w:hAnsi="Tahoma" w:cs="Tahoma"/>
        </w:rPr>
      </w:pPr>
    </w:p>
    <w:p w:rsidRPr="001C5E97" w:rsidR="006B7350" w:rsidRDefault="006B7350" w14:paraId="0A1D048E" w14:textId="77777777">
      <w:pPr>
        <w:rPr>
          <w:rFonts w:ascii="Tahoma" w:hAnsi="Tahoma" w:cs="Tahoma"/>
        </w:rPr>
      </w:pPr>
      <w:bookmarkStart w:name="_GoBack" w:id="0"/>
      <w:bookmarkEnd w:id="0"/>
    </w:p>
    <w:p w:rsidRPr="001C21C8" w:rsidR="006B7350" w:rsidRDefault="006B7350" w14:paraId="0A1D048F" w14:textId="77777777">
      <w:pPr>
        <w:rPr>
          <w:rFonts w:hint="eastAsia" w:ascii="Vendana" w:hAnsi="Vendana" w:cs="Tahoma"/>
        </w:rPr>
      </w:pPr>
    </w:p>
    <w:p w:rsidRPr="0018561C" w:rsidR="006B7350" w:rsidP="0E3FAE94" w:rsidRDefault="006D2F2D" w14:paraId="0A1D0490" w14:textId="7D188EE4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0E3FAE94" w:rsidR="006D2F2D">
        <w:rPr>
          <w:rStyle w:val="Italic"/>
          <w:rFonts w:ascii="Vendana" w:hAnsi="Vendana" w:cs="Tahoma"/>
          <w:i w:val="0"/>
          <w:iCs w:val="0"/>
          <w:sz w:val="22"/>
          <w:szCs w:val="22"/>
        </w:rPr>
        <w:t>Datum:</w:t>
      </w:r>
      <w:r>
        <w:tab/>
      </w:r>
      <w:r>
        <w:tab/>
      </w:r>
      <w:r>
        <w:tab/>
      </w:r>
      <w:r w:rsidRPr="0E3FAE94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>D</w:t>
      </w:r>
      <w:r w:rsidRPr="0E3FAE94" w:rsidR="4B632933">
        <w:rPr>
          <w:rStyle w:val="Italic"/>
          <w:rFonts w:ascii="Vendana" w:hAnsi="Vendana" w:cs="Tahoma"/>
          <w:i w:val="0"/>
          <w:iCs w:val="0"/>
          <w:sz w:val="22"/>
          <w:szCs w:val="22"/>
        </w:rPr>
        <w:t>insdag</w:t>
      </w:r>
      <w:r w:rsidRPr="0E3FAE94" w:rsidR="7E3A383B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0E3FAE94" w:rsidR="77924B12">
        <w:rPr>
          <w:rStyle w:val="Italic"/>
          <w:rFonts w:ascii="Vendana" w:hAnsi="Vendana" w:cs="Tahoma"/>
          <w:i w:val="0"/>
          <w:iCs w:val="0"/>
          <w:sz w:val="22"/>
          <w:szCs w:val="22"/>
        </w:rPr>
        <w:t>10</w:t>
      </w:r>
      <w:r w:rsidRPr="0E3FAE94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0E3FAE94" w:rsidR="7EEBE04F">
        <w:rPr>
          <w:rStyle w:val="Italic"/>
          <w:rFonts w:ascii="Vendana" w:hAnsi="Vendana" w:cs="Tahoma"/>
          <w:i w:val="0"/>
          <w:iCs w:val="0"/>
          <w:sz w:val="22"/>
          <w:szCs w:val="22"/>
        </w:rPr>
        <w:t>decem</w:t>
      </w:r>
      <w:r w:rsidRPr="0E3FAE94" w:rsidR="78C3CE09">
        <w:rPr>
          <w:rStyle w:val="Italic"/>
          <w:rFonts w:ascii="Vendana" w:hAnsi="Vendana" w:cs="Tahoma"/>
          <w:i w:val="0"/>
          <w:iCs w:val="0"/>
          <w:sz w:val="22"/>
          <w:szCs w:val="22"/>
        </w:rPr>
        <w:t>ber</w:t>
      </w:r>
      <w:r w:rsidRPr="0E3FAE94" w:rsidR="006C75AC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0E3FAE94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>2024</w:t>
      </w:r>
    </w:p>
    <w:p w:rsidRPr="001C21C8" w:rsidR="003D0FE5" w:rsidP="777C0604" w:rsidRDefault="006B7350" w14:paraId="0A1D0491" w14:textId="2F768224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777C0604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>Tijdstip:</w:t>
      </w:r>
      <w:r>
        <w:tab/>
      </w:r>
      <w:r>
        <w:tab/>
      </w:r>
      <w:r>
        <w:tab/>
      </w:r>
      <w:r w:rsidRPr="777C0604" w:rsidR="00FB3ED8">
        <w:rPr>
          <w:rStyle w:val="Italic"/>
          <w:rFonts w:ascii="Vendana" w:hAnsi="Vendana" w:cs="Tahoma"/>
          <w:i w:val="0"/>
          <w:iCs w:val="0"/>
          <w:sz w:val="22"/>
          <w:szCs w:val="22"/>
        </w:rPr>
        <w:t>19</w:t>
      </w:r>
      <w:r w:rsidRPr="777C0604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777C0604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777C0604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0 </w:t>
      </w:r>
      <w:r w:rsidRPr="777C0604" w:rsidR="003D0FE5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– </w:t>
      </w:r>
      <w:r w:rsidRPr="777C0604" w:rsidR="007114C7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777C0604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>1.</w:t>
      </w:r>
      <w:r w:rsidRPr="777C0604" w:rsidR="4B1984E1">
        <w:rPr>
          <w:rStyle w:val="Italic"/>
          <w:rFonts w:ascii="Vendana" w:hAnsi="Vendana" w:cs="Tahoma"/>
          <w:i w:val="0"/>
          <w:iCs w:val="0"/>
          <w:sz w:val="22"/>
          <w:szCs w:val="22"/>
        </w:rPr>
        <w:t>00</w:t>
      </w:r>
      <w:r w:rsidRPr="777C0604" w:rsidR="26FD7E0C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777C0604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>uur</w:t>
      </w:r>
    </w:p>
    <w:p w:rsidRPr="001C21C8" w:rsidR="00B37C82" w:rsidP="002B61EC" w:rsidRDefault="00B37C82" w14:paraId="0A1D0492" w14:textId="77777777">
      <w:pPr>
        <w:rPr>
          <w:rStyle w:val="Italic"/>
          <w:rFonts w:hint="eastAsia" w:ascii="Vendana" w:hAnsi="Vendana" w:cs="Tahoma"/>
          <w:i w:val="0"/>
          <w:iCs w:val="0"/>
          <w:sz w:val="22"/>
          <w:szCs w:val="22"/>
        </w:rPr>
      </w:pPr>
    </w:p>
    <w:p w:rsidRPr="001C21C8" w:rsidR="00B37C82" w:rsidP="002B61EC" w:rsidRDefault="00B37C82" w14:paraId="0A1D0493" w14:textId="77777777">
      <w:pPr>
        <w:rPr>
          <w:rStyle w:val="Italic"/>
          <w:rFonts w:hint="eastAsia" w:ascii="Vendana" w:hAnsi="Vendana" w:cs="Tahoma"/>
          <w:i w:val="0"/>
          <w:iCs w:val="0"/>
          <w:sz w:val="22"/>
          <w:szCs w:val="22"/>
        </w:rPr>
      </w:pPr>
    </w:p>
    <w:p w:rsidR="008A6400" w:rsidP="551C4DC1" w:rsidRDefault="008A6400" w14:paraId="0A1D0494" w14:textId="69CD7B97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1.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 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Opening vergadering door Bas</w:t>
      </w:r>
      <w:r>
        <w:tab/>
      </w:r>
      <w:r>
        <w:tab/>
      </w:r>
      <w:r>
        <w:tab/>
      </w:r>
      <w:r>
        <w:tab/>
      </w:r>
      <w:r>
        <w:tab/>
      </w:r>
      <w:r w:rsidRPr="551C4DC1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19.00 – 19.05 uur</w:t>
      </w:r>
    </w:p>
    <w:p w:rsidR="5ABBB035" w:rsidP="551C4DC1" w:rsidRDefault="5ABBB035" w14:paraId="32F7BCA8" w14:textId="7FEFB157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5ABBB035">
        <w:rPr>
          <w:rStyle w:val="Italic"/>
          <w:rFonts w:ascii="Vendana" w:hAnsi="Vendana" w:cs="Tahoma"/>
          <w:i w:val="0"/>
          <w:iCs w:val="0"/>
          <w:sz w:val="22"/>
          <w:szCs w:val="22"/>
        </w:rPr>
        <w:t>-</w:t>
      </w:r>
    </w:p>
    <w:p w:rsidR="551C4DC1" w:rsidP="551C4DC1" w:rsidRDefault="551C4DC1" w14:paraId="62A3A9C1" w14:textId="3E004F22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Pr="001C21C8" w:rsidR="00E73A55" w:rsidP="551C4DC1" w:rsidRDefault="008A6400" w14:paraId="0A1D0495" w14:textId="4C42AB3E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68BF2226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551C4DC1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 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B37C82">
        <w:rPr>
          <w:rStyle w:val="Italic"/>
          <w:rFonts w:ascii="Vendana" w:hAnsi="Vendana" w:cs="Tahoma"/>
          <w:i w:val="0"/>
          <w:iCs w:val="0"/>
          <w:sz w:val="22"/>
          <w:szCs w:val="22"/>
        </w:rPr>
        <w:t>Goedkeuren notulen vorige vergadering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(</w:t>
      </w:r>
      <w:r w:rsidRPr="551C4DC1" w:rsidR="1BAB2F3A">
        <w:rPr>
          <w:rStyle w:val="Italic"/>
          <w:rFonts w:ascii="Vendana" w:hAnsi="Vendana" w:cs="Tahoma"/>
          <w:i w:val="0"/>
          <w:iCs w:val="0"/>
          <w:sz w:val="22"/>
          <w:szCs w:val="22"/>
        </w:rPr>
        <w:t>D</w:t>
      </w:r>
      <w:r w:rsidRPr="551C4DC1" w:rsidR="589EA0A0">
        <w:rPr>
          <w:rStyle w:val="Italic"/>
          <w:rFonts w:ascii="Vendana" w:hAnsi="Vendana" w:cs="Tahoma"/>
          <w:i w:val="0"/>
          <w:iCs w:val="0"/>
          <w:sz w:val="22"/>
          <w:szCs w:val="22"/>
        </w:rPr>
        <w:t>onder</w:t>
      </w:r>
      <w:r w:rsidRPr="551C4DC1" w:rsidR="1BAB2F3A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dag </w:t>
      </w:r>
      <w:r w:rsidRPr="551C4DC1" w:rsidR="1727B928">
        <w:rPr>
          <w:rStyle w:val="Italic"/>
          <w:rFonts w:ascii="Vendana" w:hAnsi="Vendana" w:cs="Tahoma"/>
          <w:i w:val="0"/>
          <w:iCs w:val="0"/>
          <w:sz w:val="22"/>
          <w:szCs w:val="22"/>
        </w:rPr>
        <w:t>01</w:t>
      </w:r>
      <w:r w:rsidRPr="551C4DC1" w:rsidR="0B7B351B">
        <w:rPr>
          <w:rStyle w:val="Italic"/>
          <w:rFonts w:ascii="Vendana" w:hAnsi="Vendana" w:cs="Tahoma"/>
          <w:i w:val="0"/>
          <w:iCs w:val="0"/>
          <w:sz w:val="22"/>
          <w:szCs w:val="22"/>
        </w:rPr>
        <w:t>-</w:t>
      </w:r>
      <w:r w:rsidRPr="551C4DC1" w:rsidR="4BA51374">
        <w:rPr>
          <w:rStyle w:val="Italic"/>
          <w:rFonts w:ascii="Vendana" w:hAnsi="Vendana" w:cs="Tahoma"/>
          <w:i w:val="0"/>
          <w:iCs w:val="0"/>
          <w:sz w:val="22"/>
          <w:szCs w:val="22"/>
        </w:rPr>
        <w:t>10</w:t>
      </w:r>
      <w:r w:rsidRPr="551C4DC1" w:rsidR="6C5D3589">
        <w:rPr>
          <w:rStyle w:val="Italic"/>
          <w:rFonts w:ascii="Vendana" w:hAnsi="Vendana" w:cs="Tahoma"/>
          <w:i w:val="0"/>
          <w:iCs w:val="0"/>
          <w:sz w:val="22"/>
          <w:szCs w:val="22"/>
        </w:rPr>
        <w:t>-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551C4DC1" w:rsidR="7475D7CE">
        <w:rPr>
          <w:rStyle w:val="Italic"/>
          <w:rFonts w:ascii="Vendana" w:hAnsi="Vendana" w:cs="Tahoma"/>
          <w:i w:val="0"/>
          <w:iCs w:val="0"/>
          <w:sz w:val="22"/>
          <w:szCs w:val="22"/>
        </w:rPr>
        <w:t>4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>)</w:t>
      </w:r>
      <w:r>
        <w:tab/>
      </w:r>
      <w:r w:rsidRPr="551C4DC1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19.05</w:t>
      </w:r>
      <w:r w:rsidRPr="551C4DC1" w:rsidR="007F049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3C58BCA1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– </w:t>
      </w:r>
      <w:r w:rsidRPr="551C4DC1" w:rsidR="007F049F">
        <w:rPr>
          <w:rStyle w:val="Italic"/>
          <w:rFonts w:ascii="Vendana" w:hAnsi="Vendana" w:cs="Tahoma"/>
          <w:i w:val="0"/>
          <w:iCs w:val="0"/>
          <w:sz w:val="22"/>
          <w:szCs w:val="22"/>
        </w:rPr>
        <w:t>19.</w:t>
      </w:r>
      <w:r w:rsidRPr="551C4DC1" w:rsidR="008A6400">
        <w:rPr>
          <w:rStyle w:val="Italic"/>
          <w:rFonts w:ascii="Vendana" w:hAnsi="Vendana" w:cs="Tahoma"/>
          <w:i w:val="0"/>
          <w:iCs w:val="0"/>
          <w:sz w:val="22"/>
          <w:szCs w:val="22"/>
        </w:rPr>
        <w:t>10</w:t>
      </w:r>
      <w:r w:rsidRPr="551C4DC1" w:rsidR="007F049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uur</w:t>
      </w:r>
    </w:p>
    <w:p w:rsidR="471E54D5" w:rsidP="551C4DC1" w:rsidRDefault="471E54D5" w14:paraId="22484829" w14:textId="034AECE1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471E54D5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Akkoord </w:t>
      </w:r>
    </w:p>
    <w:p w:rsidR="551C4DC1" w:rsidP="551C4DC1" w:rsidRDefault="551C4DC1" w14:paraId="5479DC34" w14:textId="120CF425">
      <w:pPr>
        <w:pStyle w:val="Standaard"/>
        <w:ind w:left="0" w:firstLine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001C21C8" w:rsidP="551C4DC1" w:rsidRDefault="00A201E4" w14:paraId="0A1D049A" w14:textId="35EF2132">
      <w:pPr>
        <w:pStyle w:val="Standaard"/>
        <w:ind w:left="0" w:firstLine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1FFCC67E">
        <w:rPr>
          <w:rStyle w:val="Italic"/>
          <w:rFonts w:ascii="Vendana" w:hAnsi="Vendana" w:cs="Tahoma"/>
          <w:i w:val="0"/>
          <w:iCs w:val="0"/>
          <w:sz w:val="22"/>
          <w:szCs w:val="22"/>
        </w:rPr>
        <w:t>3</w:t>
      </w:r>
      <w:r w:rsidRPr="551C4DC1" w:rsidR="00C500C8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C500C8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516D2C17">
        <w:rPr>
          <w:rStyle w:val="Italic"/>
          <w:rFonts w:ascii="Vendana" w:hAnsi="Vendana" w:cs="Tahoma"/>
          <w:i w:val="0"/>
          <w:iCs w:val="0"/>
          <w:sz w:val="22"/>
          <w:szCs w:val="22"/>
        </w:rPr>
        <w:t>Bezetting MR</w:t>
      </w:r>
      <w:r>
        <w:tab/>
      </w:r>
      <w:r w:rsidRPr="551C4DC1" w:rsidR="76ECCF0B">
        <w:rPr>
          <w:rStyle w:val="Italic"/>
          <w:rFonts w:ascii="Vendana" w:hAnsi="Vendana" w:cs="Tahoma"/>
          <w:i w:val="0"/>
          <w:iCs w:val="0"/>
          <w:sz w:val="22"/>
          <w:szCs w:val="22"/>
        </w:rPr>
        <w:t>(</w:t>
      </w:r>
      <w:r w:rsidRPr="551C4DC1" w:rsidR="76ECCF0B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ingebracht door Ellen </w:t>
      </w:r>
      <w:r w:rsidRPr="551C4DC1" w:rsidR="76ECCF0B">
        <w:rPr>
          <w:rStyle w:val="Italic"/>
          <w:rFonts w:ascii="Vendana" w:hAnsi="Vendana" w:cs="Tahoma"/>
          <w:i w:val="0"/>
          <w:iCs w:val="0"/>
          <w:sz w:val="22"/>
          <w:szCs w:val="22"/>
        </w:rPr>
        <w:t>K)</w:t>
      </w:r>
      <w:r>
        <w:tab/>
      </w:r>
      <w:r>
        <w:tab/>
      </w:r>
      <w:r>
        <w:tab/>
      </w:r>
      <w:r>
        <w:tab/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>19.</w:t>
      </w:r>
      <w:r w:rsidRPr="551C4DC1" w:rsidR="02A6BD3F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35540F12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</w:t>
      </w:r>
      <w:r w:rsidRPr="551C4DC1" w:rsidR="2B74455A">
        <w:rPr>
          <w:rStyle w:val="Italic"/>
          <w:rFonts w:ascii="Vendana" w:hAnsi="Vendana" w:cs="Tahoma"/>
          <w:i w:val="0"/>
          <w:iCs w:val="0"/>
          <w:sz w:val="22"/>
          <w:szCs w:val="22"/>
        </w:rPr>
        <w:t>19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5364B313">
        <w:rPr>
          <w:rStyle w:val="Italic"/>
          <w:rFonts w:ascii="Vendana" w:hAnsi="Vendana" w:cs="Tahoma"/>
          <w:i w:val="0"/>
          <w:iCs w:val="0"/>
          <w:sz w:val="22"/>
          <w:szCs w:val="22"/>
        </w:rPr>
        <w:t>15</w:t>
      </w:r>
      <w:r w:rsidRPr="551C4DC1" w:rsidR="008A0733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uur</w:t>
      </w:r>
    </w:p>
    <w:p w:rsidR="1F3DA085" w:rsidP="785EF07E" w:rsidRDefault="1F3DA085" w14:paraId="04F93090" w14:textId="21588D15">
      <w:pPr>
        <w:pStyle w:val="Standaard"/>
        <w:ind w:left="0" w:firstLine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785EF07E" w:rsidR="1F3DA085">
        <w:rPr>
          <w:rStyle w:val="Italic"/>
          <w:rFonts w:ascii="Vendana" w:hAnsi="Vendana" w:cs="Tahoma"/>
          <w:i w:val="1"/>
          <w:iCs w:val="1"/>
          <w:sz w:val="22"/>
          <w:szCs w:val="22"/>
        </w:rPr>
        <w:t>Hoeveel min</w:t>
      </w:r>
      <w:r w:rsidRPr="785EF07E" w:rsidR="40F6E5EE">
        <w:rPr>
          <w:rStyle w:val="Italic"/>
          <w:rFonts w:ascii="Vendana" w:hAnsi="Vendana" w:cs="Tahoma"/>
          <w:i w:val="1"/>
          <w:iCs w:val="1"/>
          <w:sz w:val="22"/>
          <w:szCs w:val="22"/>
        </w:rPr>
        <w:t>imale</w:t>
      </w:r>
      <w:r w:rsidRPr="785EF07E" w:rsidR="1F3DA085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bez</w:t>
      </w:r>
      <w:r w:rsidRPr="785EF07E" w:rsidR="7EAF5052">
        <w:rPr>
          <w:rStyle w:val="Italic"/>
          <w:rFonts w:ascii="Vendana" w:hAnsi="Vendana" w:cs="Tahoma"/>
          <w:i w:val="1"/>
          <w:iCs w:val="1"/>
          <w:sz w:val="22"/>
          <w:szCs w:val="22"/>
        </w:rPr>
        <w:t>e</w:t>
      </w:r>
      <w:r w:rsidRPr="785EF07E" w:rsidR="1F3DA085">
        <w:rPr>
          <w:rStyle w:val="Italic"/>
          <w:rFonts w:ascii="Vendana" w:hAnsi="Vendana" w:cs="Tahoma"/>
          <w:i w:val="1"/>
          <w:iCs w:val="1"/>
          <w:sz w:val="22"/>
          <w:szCs w:val="22"/>
        </w:rPr>
        <w:t>tting</w:t>
      </w:r>
      <w:r w:rsidRPr="785EF07E" w:rsidR="560D53A6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bij </w:t>
      </w:r>
      <w:r w:rsidRPr="785EF07E" w:rsidR="560D53A6">
        <w:rPr>
          <w:rStyle w:val="Italic"/>
          <w:rFonts w:ascii="Vendana" w:hAnsi="Vendana" w:cs="Tahoma"/>
          <w:i w:val="1"/>
          <w:iCs w:val="1"/>
          <w:sz w:val="22"/>
          <w:szCs w:val="22"/>
        </w:rPr>
        <w:t>een</w:t>
      </w:r>
      <w:r w:rsidRPr="785EF07E" w:rsidR="560D53A6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vergadering</w:t>
      </w:r>
      <w:r w:rsidRPr="785EF07E" w:rsidR="155DA455">
        <w:rPr>
          <w:rStyle w:val="Italic"/>
          <w:rFonts w:ascii="Vendana" w:hAnsi="Vendana" w:cs="Tahoma"/>
          <w:i w:val="1"/>
          <w:iCs w:val="1"/>
          <w:sz w:val="22"/>
          <w:szCs w:val="22"/>
        </w:rPr>
        <w:t>? Twee minim</w:t>
      </w:r>
      <w:r w:rsidRPr="785EF07E" w:rsidR="6C6CB638">
        <w:rPr>
          <w:rStyle w:val="Italic"/>
          <w:rFonts w:ascii="Vendana" w:hAnsi="Vendana" w:cs="Tahoma"/>
          <w:i w:val="1"/>
          <w:iCs w:val="1"/>
          <w:sz w:val="22"/>
          <w:szCs w:val="22"/>
        </w:rPr>
        <w:t>aal</w:t>
      </w:r>
      <w:r w:rsidRPr="785EF07E" w:rsidR="643B1476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(dit geldt voor zowel ouder- als personeelsgeleding). Anders moet </w:t>
      </w:r>
      <w:r w:rsidRPr="785EF07E" w:rsidR="643B1476">
        <w:rPr>
          <w:rStyle w:val="Italic"/>
          <w:rFonts w:ascii="Vendana" w:hAnsi="Vendana" w:cs="Tahoma"/>
          <w:i w:val="1"/>
          <w:iCs w:val="1"/>
          <w:sz w:val="22"/>
          <w:szCs w:val="22"/>
        </w:rPr>
        <w:t>vergaderin</w:t>
      </w:r>
      <w:r w:rsidRPr="785EF07E" w:rsidR="643B1476">
        <w:rPr>
          <w:rStyle w:val="Italic"/>
          <w:rFonts w:ascii="Vendana" w:hAnsi="Vendana" w:cs="Tahoma"/>
          <w:i w:val="1"/>
          <w:iCs w:val="1"/>
          <w:sz w:val="22"/>
          <w:szCs w:val="22"/>
        </w:rPr>
        <w:t>g verplaatst worden.</w:t>
      </w:r>
    </w:p>
    <w:p w:rsidR="551C4DC1" w:rsidP="551C4DC1" w:rsidRDefault="551C4DC1" w14:paraId="70B90040" w14:textId="7C35B7B2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00C25209" w:rsidP="551C4DC1" w:rsidRDefault="00C25209" w14:paraId="0CE70537" w14:textId="1BBA8329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6230021A">
        <w:rPr>
          <w:rStyle w:val="Italic"/>
          <w:rFonts w:ascii="Vendana" w:hAnsi="Vendana" w:cs="Tahoma"/>
          <w:i w:val="0"/>
          <w:iCs w:val="0"/>
          <w:sz w:val="22"/>
          <w:szCs w:val="22"/>
        </w:rPr>
        <w:t>4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.  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4F467634">
        <w:rPr>
          <w:rStyle w:val="Italic"/>
          <w:rFonts w:ascii="Vendana" w:hAnsi="Vendana" w:cs="Tahoma"/>
          <w:i w:val="0"/>
          <w:iCs w:val="0"/>
          <w:sz w:val="22"/>
          <w:szCs w:val="22"/>
        </w:rPr>
        <w:t>Personele zaken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1C4DC1" w:rsidR="05FC6133">
        <w:rPr>
          <w:rStyle w:val="Italic"/>
          <w:rFonts w:ascii="Vendana" w:hAnsi="Vendana" w:cs="Tahoma"/>
          <w:i w:val="0"/>
          <w:iCs w:val="0"/>
          <w:sz w:val="22"/>
          <w:szCs w:val="22"/>
        </w:rPr>
        <w:t>19.</w:t>
      </w:r>
      <w:r w:rsidRPr="551C4DC1" w:rsidR="407EB4C9">
        <w:rPr>
          <w:rStyle w:val="Italic"/>
          <w:rFonts w:ascii="Vendana" w:hAnsi="Vendana" w:cs="Tahoma"/>
          <w:i w:val="0"/>
          <w:iCs w:val="0"/>
          <w:sz w:val="22"/>
          <w:szCs w:val="22"/>
        </w:rPr>
        <w:t>15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</w:t>
      </w:r>
      <w:r w:rsidRPr="551C4DC1" w:rsidR="1A5B3D84">
        <w:rPr>
          <w:rStyle w:val="Italic"/>
          <w:rFonts w:ascii="Vendana" w:hAnsi="Vendana" w:cs="Tahoma"/>
          <w:i w:val="0"/>
          <w:iCs w:val="0"/>
          <w:sz w:val="22"/>
          <w:szCs w:val="22"/>
        </w:rPr>
        <w:t>19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5A708CE0">
        <w:rPr>
          <w:rStyle w:val="Italic"/>
          <w:rFonts w:ascii="Vendana" w:hAnsi="Vendana" w:cs="Tahoma"/>
          <w:i w:val="0"/>
          <w:iCs w:val="0"/>
          <w:sz w:val="22"/>
          <w:szCs w:val="22"/>
        </w:rPr>
        <w:t>35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uur</w:t>
      </w:r>
    </w:p>
    <w:p w:rsidR="551C4DC1" w:rsidP="551C4DC1" w:rsidRDefault="551C4DC1" w14:paraId="222E9955" w14:textId="0D496953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</w:p>
    <w:p w:rsidR="6AD1636F" w:rsidP="551C4DC1" w:rsidRDefault="6AD1636F" w14:paraId="4AD7C298" w14:textId="1E59390A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6AD1636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&gt; </w:t>
      </w:r>
      <w:r w:rsidRPr="551C4DC1" w:rsidR="5DD74A85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Petra gaat stoppen, kan niet verlengd worden. </w:t>
      </w:r>
    </w:p>
    <w:p w:rsidR="13B77BEF" w:rsidP="551C4DC1" w:rsidRDefault="13B77BEF" w14:paraId="7B7719C9" w14:textId="79DCDA96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13B77BE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&gt; </w:t>
      </w:r>
      <w:r w:rsidRPr="551C4DC1" w:rsidR="5DD74A85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Rian Pot (hoogbegaafdheid specialist binnen </w:t>
      </w:r>
      <w:r w:rsidRPr="551C4DC1" w:rsidR="5DD74A85">
        <w:rPr>
          <w:rStyle w:val="Italic"/>
          <w:rFonts w:ascii="Vendana" w:hAnsi="Vendana" w:cs="Tahoma"/>
          <w:i w:val="1"/>
          <w:iCs w:val="1"/>
          <w:sz w:val="22"/>
          <w:szCs w:val="22"/>
        </w:rPr>
        <w:t>Keender</w:t>
      </w:r>
      <w:r w:rsidRPr="551C4DC1" w:rsidR="5DD74A85">
        <w:rPr>
          <w:rStyle w:val="Italic"/>
          <w:rFonts w:ascii="Vendana" w:hAnsi="Vendana" w:cs="Tahoma"/>
          <w:i w:val="1"/>
          <w:iCs w:val="1"/>
          <w:sz w:val="22"/>
          <w:szCs w:val="22"/>
        </w:rPr>
        <w:t>) in overleg 0.1 b</w:t>
      </w:r>
      <w:r w:rsidRPr="551C4DC1" w:rsidR="190C35B4">
        <w:rPr>
          <w:rStyle w:val="Italic"/>
          <w:rFonts w:ascii="Vendana" w:hAnsi="Vendana" w:cs="Tahoma"/>
          <w:i w:val="1"/>
          <w:iCs w:val="1"/>
          <w:sz w:val="22"/>
          <w:szCs w:val="22"/>
        </w:rPr>
        <w:t>ij Los Hoes, Roel is daar nu mee bezig.</w:t>
      </w:r>
    </w:p>
    <w:p w:rsidR="4F1D70EF" w:rsidP="551C4DC1" w:rsidRDefault="4F1D70EF" w14:paraId="577B0750" w14:textId="18AC21A8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4F1D70E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&gt; Vervanging zwangerschapsverlof Vera </w:t>
      </w:r>
    </w:p>
    <w:p w:rsidR="4F1D70EF" w:rsidP="785EF07E" w:rsidRDefault="4F1D70EF" w14:paraId="4DB46D58" w14:textId="51F57F96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785EF07E" w:rsidR="4F1D70EF">
        <w:rPr>
          <w:rStyle w:val="Italic"/>
          <w:rFonts w:ascii="Vendana" w:hAnsi="Vendana" w:cs="Tahoma"/>
          <w:i w:val="1"/>
          <w:iCs w:val="1"/>
          <w:sz w:val="22"/>
          <w:szCs w:val="22"/>
        </w:rPr>
        <w:t>&gt; Irma gaat weg vanaf Maart</w:t>
      </w:r>
      <w:r w:rsidRPr="785EF07E" w:rsidR="4EA8A12B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</w:t>
      </w:r>
      <w:r w:rsidRPr="785EF07E" w:rsidR="4EA8A12B">
        <w:rPr>
          <w:rStyle w:val="Italic"/>
          <w:rFonts w:ascii="Vendana" w:hAnsi="Vendana" w:cs="Tahoma"/>
          <w:i w:val="1"/>
          <w:iCs w:val="1"/>
          <w:sz w:val="22"/>
          <w:szCs w:val="22"/>
        </w:rPr>
        <w:t>ivm</w:t>
      </w:r>
      <w:r w:rsidRPr="785EF07E" w:rsidR="4EA8A12B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vertrek naar Bonaire.</w:t>
      </w:r>
    </w:p>
    <w:p w:rsidR="2A8EC2F5" w:rsidP="551C4DC1" w:rsidRDefault="2A8EC2F5" w14:paraId="321B7064" w14:textId="2437FAE9">
      <w:pPr>
        <w:pStyle w:val="Standaard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2A8EC2F5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&gt; </w:t>
      </w:r>
      <w:r w:rsidRPr="551C4DC1" w:rsidR="4F1D70E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Cas en Danny blijven en Lotte komt terug op </w:t>
      </w:r>
      <w:r w:rsidRPr="551C4DC1" w:rsidR="4F1D70EF">
        <w:rPr>
          <w:rStyle w:val="Italic"/>
          <w:rFonts w:ascii="Vendana" w:hAnsi="Vendana" w:cs="Tahoma"/>
          <w:i w:val="1"/>
          <w:iCs w:val="1"/>
          <w:sz w:val="22"/>
          <w:szCs w:val="22"/>
        </w:rPr>
        <w:t>donderdag /</w:t>
      </w:r>
      <w:r w:rsidRPr="551C4DC1" w:rsidR="4F1D70E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vrijdag.</w:t>
      </w:r>
    </w:p>
    <w:p w:rsidR="71631130" w:rsidP="551C4DC1" w:rsidRDefault="71631130" w14:paraId="272DBDC1" w14:textId="19530FB2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71631130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&gt; </w:t>
      </w:r>
      <w:r w:rsidRPr="551C4DC1" w:rsidR="0F38116A">
        <w:rPr>
          <w:rStyle w:val="Italic"/>
          <w:rFonts w:ascii="Vendana" w:hAnsi="Vendana" w:cs="Tahoma"/>
          <w:i w:val="1"/>
          <w:iCs w:val="1"/>
          <w:sz w:val="22"/>
          <w:szCs w:val="22"/>
        </w:rPr>
        <w:t>Erna re-integreert drie ochtenden.</w:t>
      </w:r>
    </w:p>
    <w:p w:rsidR="551C4DC1" w:rsidP="551C4DC1" w:rsidRDefault="551C4DC1" w14:paraId="082F3E02" w14:textId="05C851D7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0F38116A" w:rsidP="551C4DC1" w:rsidRDefault="0F38116A" w14:paraId="5F2B567D" w14:textId="57A21E7C">
      <w:pPr>
        <w:pStyle w:val="Standaard"/>
        <w:ind w:left="0"/>
        <w:rPr>
          <w:rStyle w:val="Italic"/>
          <w:rFonts w:ascii="Vendana" w:hAnsi="Vendana" w:cs="Tahoma"/>
          <w:b w:val="1"/>
          <w:bCs w:val="1"/>
          <w:i w:val="1"/>
          <w:iCs w:val="1"/>
          <w:sz w:val="22"/>
          <w:szCs w:val="22"/>
        </w:rPr>
      </w:pPr>
      <w:r w:rsidRPr="551C4DC1" w:rsidR="0F38116A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    </w:t>
      </w:r>
      <w:r w:rsidRPr="551C4DC1" w:rsidR="0F38116A">
        <w:rPr>
          <w:rStyle w:val="Italic"/>
          <w:rFonts w:ascii="Vendana" w:hAnsi="Vendana" w:cs="Tahoma"/>
          <w:b w:val="1"/>
          <w:bCs w:val="1"/>
          <w:i w:val="1"/>
          <w:iCs w:val="1"/>
          <w:sz w:val="22"/>
          <w:szCs w:val="22"/>
        </w:rPr>
        <w:t xml:space="preserve"> Ellen komt terug met de definitieve planning.</w:t>
      </w:r>
    </w:p>
    <w:p w:rsidR="551C4DC1" w:rsidP="551C4DC1" w:rsidRDefault="551C4DC1" w14:paraId="6D2B0100" w14:textId="2407D329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0018561C" w:rsidP="551C4DC1" w:rsidRDefault="00A201E4" w14:paraId="0A1D049D" w14:textId="03A9B649">
      <w:pPr>
        <w:pStyle w:val="Standaard"/>
        <w:ind w:left="0" w:firstLine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0296E3E4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00C500C8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00A201E4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 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3804051D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Presentatie Roel en Irma over </w:t>
      </w:r>
      <w:r w:rsidRPr="551C4DC1" w:rsidR="3804051D">
        <w:rPr>
          <w:rStyle w:val="Italic"/>
          <w:rFonts w:ascii="Vendana" w:hAnsi="Vendana" w:cs="Tahoma"/>
          <w:i w:val="0"/>
          <w:iCs w:val="0"/>
          <w:sz w:val="22"/>
          <w:szCs w:val="22"/>
        </w:rPr>
        <w:t>Keender</w:t>
      </w:r>
      <w:r>
        <w:tab/>
      </w:r>
      <w:r>
        <w:tab/>
      </w:r>
      <w:r>
        <w:tab/>
      </w:r>
      <w:r>
        <w:tab/>
      </w:r>
      <w:r w:rsidRPr="551C4DC1" w:rsidR="4612878D">
        <w:rPr>
          <w:rStyle w:val="Italic"/>
          <w:rFonts w:ascii="Vendana" w:hAnsi="Vendana" w:cs="Tahoma"/>
          <w:i w:val="0"/>
          <w:iCs w:val="0"/>
          <w:sz w:val="22"/>
          <w:szCs w:val="22"/>
        </w:rPr>
        <w:t>19</w:t>
      </w:r>
      <w:r w:rsidRPr="551C4DC1" w:rsidR="51ABEE4F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51ABEE4F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29A53DE0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551C4DC1" w:rsidR="51ABEE4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20.</w:t>
      </w:r>
      <w:r w:rsidRPr="551C4DC1" w:rsidR="5B1F552E">
        <w:rPr>
          <w:rStyle w:val="Italic"/>
          <w:rFonts w:ascii="Vendana" w:hAnsi="Vendana" w:cs="Tahoma"/>
          <w:i w:val="0"/>
          <w:iCs w:val="0"/>
          <w:sz w:val="22"/>
          <w:szCs w:val="22"/>
        </w:rPr>
        <w:t>00</w:t>
      </w:r>
      <w:r w:rsidRPr="551C4DC1" w:rsidR="51ABEE4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uur</w:t>
      </w:r>
      <w:r>
        <w:tab/>
      </w:r>
    </w:p>
    <w:p w:rsidR="2CF4B9BF" w:rsidP="551C4DC1" w:rsidRDefault="2CF4B9BF" w14:paraId="18ABAD89" w14:textId="04C0E3E2">
      <w:pPr>
        <w:pStyle w:val="Standaard"/>
        <w:ind w:left="0" w:firstLine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2CF4B9B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Onderwerp: Stichting breed kijken, meer samenwerken tussen de scholen. </w:t>
      </w:r>
    </w:p>
    <w:p w:rsidR="551C4DC1" w:rsidP="551C4DC1" w:rsidRDefault="551C4DC1" w14:paraId="1B3A11AA" w14:textId="2B9523FC">
      <w:pPr>
        <w:pStyle w:val="Standaard"/>
        <w:ind w:left="0" w:firstLine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00C500C8" w:rsidP="785EF07E" w:rsidRDefault="00A201E4" w14:paraId="0A1D049F" w14:textId="1DA5C708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785EF07E" w:rsidR="06452D48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6  </w:t>
      </w:r>
      <w:r w:rsidRPr="785EF07E" w:rsidR="00C500C8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785EF07E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785EF07E" w:rsidR="32005FB1">
        <w:rPr>
          <w:rStyle w:val="Italic"/>
          <w:rFonts w:ascii="Vendana" w:hAnsi="Vendana" w:cs="Tahoma"/>
          <w:i w:val="0"/>
          <w:iCs w:val="0"/>
          <w:sz w:val="22"/>
          <w:szCs w:val="22"/>
        </w:rPr>
        <w:t>Inspectie</w:t>
      </w:r>
      <w:r>
        <w:tab/>
      </w:r>
      <w:r w:rsidRPr="785EF07E" w:rsidR="44EC846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is</w:t>
      </w:r>
      <w:r w:rsidRPr="785EF07E" w:rsidR="6B90DFA9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785EF07E" w:rsidR="017AD90A">
        <w:rPr>
          <w:rStyle w:val="Italic"/>
          <w:rFonts w:ascii="Vendana" w:hAnsi="Vendana" w:cs="Tahoma"/>
          <w:i w:val="0"/>
          <w:iCs w:val="0"/>
          <w:sz w:val="22"/>
          <w:szCs w:val="22"/>
        </w:rPr>
        <w:t>positief over ontwikkeling Los Hoes</w:t>
      </w:r>
      <w:r>
        <w:tab/>
      </w:r>
      <w:r>
        <w:tab/>
      </w:r>
      <w:r w:rsidRPr="785EF07E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20.</w:t>
      </w:r>
      <w:r w:rsidRPr="785EF07E" w:rsidR="17BFFCA6">
        <w:rPr>
          <w:rStyle w:val="Italic"/>
          <w:rFonts w:ascii="Vendana" w:hAnsi="Vendana" w:cs="Tahoma"/>
          <w:i w:val="0"/>
          <w:iCs w:val="0"/>
          <w:sz w:val="22"/>
          <w:szCs w:val="22"/>
        </w:rPr>
        <w:t>00</w:t>
      </w:r>
      <w:r w:rsidRPr="785EF07E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20.</w:t>
      </w:r>
      <w:r w:rsidRPr="785EF07E" w:rsidR="117F4976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785EF07E" w:rsidR="477324A3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785EF07E" w:rsidR="00C500C8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uur </w:t>
      </w:r>
    </w:p>
    <w:p w:rsidR="671AAA8C" w:rsidP="785EF07E" w:rsidRDefault="671AAA8C" w14:paraId="627B9471" w14:textId="788317A0">
      <w:pPr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785EF07E" w:rsidR="671AAA8C">
        <w:rPr>
          <w:rStyle w:val="Italic"/>
          <w:rFonts w:ascii="Vendana" w:hAnsi="Vendana" w:cs="Tahoma"/>
          <w:i w:val="1"/>
          <w:iCs w:val="1"/>
          <w:sz w:val="22"/>
          <w:szCs w:val="22"/>
        </w:rPr>
        <w:t>Keender</w:t>
      </w:r>
      <w:r w:rsidRPr="785EF07E" w:rsidR="671AAA8C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breed, dus ook Los Hoes </w:t>
      </w:r>
      <w:r w:rsidRPr="785EF07E" w:rsidR="48F40DCC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krijgt </w:t>
      </w:r>
      <w:r w:rsidRPr="785EF07E" w:rsidR="671AAA8C">
        <w:rPr>
          <w:rStyle w:val="Italic"/>
          <w:rFonts w:ascii="Vendana" w:hAnsi="Vendana" w:cs="Tahoma"/>
          <w:i w:val="1"/>
          <w:iCs w:val="1"/>
          <w:sz w:val="22"/>
          <w:szCs w:val="22"/>
        </w:rPr>
        <w:t>geen bezoek inspectie</w:t>
      </w:r>
      <w:r w:rsidRPr="785EF07E" w:rsidR="54E94096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dit schooljaar</w:t>
      </w:r>
      <w:r w:rsidRPr="785EF07E" w:rsidR="671AAA8C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. </w:t>
      </w:r>
    </w:p>
    <w:p w:rsidR="551C4DC1" w:rsidP="551C4DC1" w:rsidRDefault="551C4DC1" w14:paraId="60C143FF" w14:textId="4F201E86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00396BF7" w:rsidP="551C4DC1" w:rsidRDefault="00396BF7" w14:paraId="08212DC1" w14:textId="54C41C1E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63516786">
        <w:rPr>
          <w:rStyle w:val="Italic"/>
          <w:rFonts w:ascii="Vendana" w:hAnsi="Vendana" w:cs="Tahoma"/>
          <w:i w:val="0"/>
          <w:iCs w:val="0"/>
          <w:sz w:val="22"/>
          <w:szCs w:val="22"/>
        </w:rPr>
        <w:t>7</w:t>
      </w:r>
      <w:r w:rsidRPr="551C4DC1" w:rsidR="00396BF7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241394A0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53F7FF1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 </w:t>
      </w:r>
      <w:r w:rsidRPr="551C4DC1" w:rsidR="4823EB30">
        <w:rPr>
          <w:rStyle w:val="Italic"/>
          <w:rFonts w:ascii="Vendana" w:hAnsi="Vendana" w:cs="Tahoma"/>
          <w:i w:val="0"/>
          <w:iCs w:val="0"/>
          <w:sz w:val="22"/>
          <w:szCs w:val="22"/>
        </w:rPr>
        <w:t>Inrichting schoolplein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1C4DC1" w:rsidR="00396BF7">
        <w:rPr>
          <w:rStyle w:val="Italic"/>
          <w:rFonts w:ascii="Vendana" w:hAnsi="Vendana" w:cs="Tahoma"/>
          <w:i w:val="0"/>
          <w:iCs w:val="0"/>
          <w:sz w:val="22"/>
          <w:szCs w:val="22"/>
        </w:rPr>
        <w:t>20.</w:t>
      </w:r>
      <w:r w:rsidRPr="551C4DC1" w:rsidR="5F3BEC1F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21D3FBDB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551C4DC1" w:rsidR="00396BF7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20.</w:t>
      </w:r>
      <w:r w:rsidRPr="551C4DC1" w:rsidR="30BC3B99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5A6B2696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00396BF7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396BF7">
        <w:rPr>
          <w:rStyle w:val="Italic"/>
          <w:rFonts w:ascii="Vendana" w:hAnsi="Vendana" w:cs="Tahoma"/>
          <w:i w:val="0"/>
          <w:iCs w:val="0"/>
          <w:sz w:val="22"/>
          <w:szCs w:val="22"/>
        </w:rPr>
        <w:t>uur</w:t>
      </w:r>
    </w:p>
    <w:p w:rsidR="41F25031" w:rsidP="785EF07E" w:rsidRDefault="41F25031" w14:paraId="76E51F2A" w14:textId="62836DD7">
      <w:pPr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785EF07E" w:rsidR="41F25031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Het </w:t>
      </w:r>
      <w:r w:rsidRPr="785EF07E" w:rsidR="7A2AE34D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nieuwe </w:t>
      </w:r>
      <w:r w:rsidRPr="785EF07E" w:rsidR="41F25031">
        <w:rPr>
          <w:rStyle w:val="Italic"/>
          <w:rFonts w:ascii="Vendana" w:hAnsi="Vendana" w:cs="Tahoma"/>
          <w:i w:val="1"/>
          <w:iCs w:val="1"/>
          <w:sz w:val="22"/>
          <w:szCs w:val="22"/>
        </w:rPr>
        <w:t>speeltoestel komt</w:t>
      </w:r>
      <w:r w:rsidRPr="785EF07E" w:rsidR="19822A70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</w:t>
      </w:r>
      <w:r w:rsidRPr="785EF07E" w:rsidR="14CA1B4A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voorjaar </w:t>
      </w:r>
      <w:r w:rsidRPr="785EF07E" w:rsidR="19822A70">
        <w:rPr>
          <w:rStyle w:val="Italic"/>
          <w:rFonts w:ascii="Vendana" w:hAnsi="Vendana" w:cs="Tahoma"/>
          <w:i w:val="1"/>
          <w:iCs w:val="1"/>
          <w:sz w:val="22"/>
          <w:szCs w:val="22"/>
        </w:rPr>
        <w:t>schooljaar 24/25.</w:t>
      </w:r>
      <w:r w:rsidRPr="785EF07E" w:rsidR="640FC1F2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Bericht op </w:t>
      </w:r>
      <w:r w:rsidRPr="785EF07E" w:rsidR="640FC1F2">
        <w:rPr>
          <w:rStyle w:val="Italic"/>
          <w:rFonts w:ascii="Vendana" w:hAnsi="Vendana" w:cs="Tahoma"/>
          <w:i w:val="1"/>
          <w:iCs w:val="1"/>
          <w:sz w:val="22"/>
          <w:szCs w:val="22"/>
        </w:rPr>
        <w:t>Parro</w:t>
      </w:r>
      <w:r w:rsidRPr="785EF07E" w:rsidR="640FC1F2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voor de vakantie door Ellen.</w:t>
      </w:r>
    </w:p>
    <w:p w:rsidR="551C4DC1" w:rsidP="551C4DC1" w:rsidRDefault="551C4DC1" w14:paraId="0B639961" w14:textId="47BA7CBD">
      <w:pPr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</w:p>
    <w:p w:rsidR="0018561C" w:rsidP="551C4DC1" w:rsidRDefault="0018561C" w14:paraId="0A1D04A0" w14:textId="2F8C13EC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7B9E17D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8 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7CE089B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FF896EE">
        <w:rPr>
          <w:rStyle w:val="Italic"/>
          <w:rFonts w:ascii="Vendana" w:hAnsi="Vendana" w:cs="Tahoma"/>
          <w:i w:val="0"/>
          <w:iCs w:val="0"/>
          <w:sz w:val="22"/>
          <w:szCs w:val="22"/>
        </w:rPr>
        <w:t>Taal gekoppeld aan leskracht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1C4DC1" w:rsidR="0018561C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0.</w:t>
      </w:r>
      <w:r w:rsidRPr="551C4DC1" w:rsidR="73D5A18C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633C40F4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2</w:t>
      </w:r>
      <w:r w:rsidRPr="551C4DC1" w:rsidR="66CCA9A4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2C25B206">
        <w:rPr>
          <w:rStyle w:val="Italic"/>
          <w:rFonts w:ascii="Vendana" w:hAnsi="Vendana" w:cs="Tahoma"/>
          <w:i w:val="0"/>
          <w:iCs w:val="0"/>
          <w:sz w:val="22"/>
          <w:szCs w:val="22"/>
        </w:rPr>
        <w:t>25</w:t>
      </w:r>
      <w:r w:rsidRPr="551C4DC1" w:rsidR="0018561C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18561C">
        <w:rPr>
          <w:rStyle w:val="Italic"/>
          <w:rFonts w:ascii="Vendana" w:hAnsi="Vendana" w:cs="Tahoma"/>
          <w:i w:val="0"/>
          <w:iCs w:val="0"/>
          <w:sz w:val="22"/>
          <w:szCs w:val="22"/>
        </w:rPr>
        <w:t>uu</w:t>
      </w:r>
      <w:r w:rsidRPr="551C4DC1" w:rsidR="313D23D6">
        <w:rPr>
          <w:rStyle w:val="Italic"/>
          <w:rFonts w:ascii="Vendana" w:hAnsi="Vendana" w:cs="Tahoma"/>
          <w:i w:val="0"/>
          <w:iCs w:val="0"/>
          <w:sz w:val="22"/>
          <w:szCs w:val="22"/>
        </w:rPr>
        <w:t>r</w:t>
      </w:r>
    </w:p>
    <w:p w:rsidR="733447B3" w:rsidP="551C4DC1" w:rsidRDefault="733447B3" w14:paraId="716A97CC" w14:textId="3BAAC75C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733447B3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Enthousiast </w:t>
      </w:r>
      <w:r w:rsidRPr="551C4DC1" w:rsidR="733447B3">
        <w:rPr>
          <w:rStyle w:val="Italic"/>
          <w:rFonts w:ascii="Vendana" w:hAnsi="Vendana" w:cs="Tahoma"/>
          <w:i w:val="1"/>
          <w:iCs w:val="1"/>
          <w:sz w:val="22"/>
          <w:szCs w:val="22"/>
        </w:rPr>
        <w:t>over taal module van leskracht, schooljaar 25/26 starte</w:t>
      </w:r>
      <w:r w:rsidRPr="551C4DC1" w:rsidR="1C2FF996">
        <w:rPr>
          <w:rStyle w:val="Italic"/>
          <w:rFonts w:ascii="Vendana" w:hAnsi="Vendana" w:cs="Tahoma"/>
          <w:i w:val="1"/>
          <w:iCs w:val="1"/>
          <w:sz w:val="22"/>
          <w:szCs w:val="22"/>
        </w:rPr>
        <w:t>n</w:t>
      </w:r>
      <w:r w:rsidRPr="551C4DC1" w:rsidR="733447B3">
        <w:rPr>
          <w:rStyle w:val="Italic"/>
          <w:rFonts w:ascii="Vendana" w:hAnsi="Vendana" w:cs="Tahoma"/>
          <w:i w:val="1"/>
          <w:iCs w:val="1"/>
          <w:sz w:val="22"/>
          <w:szCs w:val="22"/>
        </w:rPr>
        <w:t>.</w:t>
      </w:r>
      <w:r w:rsidRPr="551C4DC1" w:rsidR="0AC91870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Pilot vanaf mei 25</w:t>
      </w:r>
      <w:r w:rsidRPr="551C4DC1" w:rsidR="0AC91870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</w:p>
    <w:p w:rsidR="551C4DC1" w:rsidP="551C4DC1" w:rsidRDefault="551C4DC1" w14:paraId="272A199C" w14:textId="01FABA1C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313D23D6" w:rsidP="551C4DC1" w:rsidRDefault="313D23D6" w14:paraId="18678EB8" w14:textId="5725680F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49ADF328">
        <w:rPr>
          <w:rStyle w:val="Italic"/>
          <w:rFonts w:ascii="Vendana" w:hAnsi="Vendana" w:cs="Tahoma"/>
          <w:i w:val="0"/>
          <w:iCs w:val="0"/>
          <w:sz w:val="22"/>
          <w:szCs w:val="22"/>
        </w:rPr>
        <w:t>9</w:t>
      </w:r>
      <w:r w:rsidRPr="551C4DC1" w:rsidR="313D23D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. </w:t>
      </w:r>
      <w:r w:rsidRPr="551C4DC1" w:rsidR="78D400B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 </w:t>
      </w:r>
      <w:r w:rsidRPr="551C4DC1" w:rsidR="001FA566">
        <w:rPr>
          <w:rStyle w:val="Italic"/>
          <w:rFonts w:ascii="Vendana" w:hAnsi="Vendana" w:cs="Tahoma"/>
          <w:i w:val="0"/>
          <w:iCs w:val="0"/>
          <w:sz w:val="22"/>
          <w:szCs w:val="22"/>
        </w:rPr>
        <w:t>L</w:t>
      </w:r>
      <w:r w:rsidRPr="551C4DC1" w:rsidR="1ED81723">
        <w:rPr>
          <w:rStyle w:val="Italic"/>
          <w:rFonts w:ascii="Vendana" w:hAnsi="Vendana" w:cs="Tahoma"/>
          <w:i w:val="0"/>
          <w:iCs w:val="0"/>
          <w:sz w:val="22"/>
          <w:szCs w:val="22"/>
        </w:rPr>
        <w:t>e</w:t>
      </w:r>
      <w:r w:rsidRPr="551C4DC1" w:rsidR="22EDD37F">
        <w:rPr>
          <w:rStyle w:val="Italic"/>
          <w:rFonts w:ascii="Vendana" w:hAnsi="Vendana" w:cs="Tahoma"/>
          <w:i w:val="0"/>
          <w:iCs w:val="0"/>
          <w:sz w:val="22"/>
          <w:szCs w:val="22"/>
        </w:rPr>
        <w:t>ader in me</w:t>
      </w:r>
      <w:r w:rsidRPr="551C4DC1" w:rsidR="2EC47783">
        <w:rPr>
          <w:rStyle w:val="Italic"/>
          <w:rFonts w:ascii="Vendana" w:hAnsi="Vendana" w:cs="Tahoma"/>
          <w:i w:val="0"/>
          <w:iCs w:val="0"/>
          <w:sz w:val="22"/>
          <w:szCs w:val="22"/>
        </w:rPr>
        <w:t>, terugkoppeling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1C4DC1" w:rsidR="313D23D6">
        <w:rPr>
          <w:rStyle w:val="Italic"/>
          <w:rFonts w:ascii="Vendana" w:hAnsi="Vendana" w:cs="Tahoma"/>
          <w:i w:val="0"/>
          <w:iCs w:val="0"/>
          <w:sz w:val="22"/>
          <w:szCs w:val="22"/>
        </w:rPr>
        <w:t>20.</w:t>
      </w:r>
      <w:r w:rsidRPr="551C4DC1" w:rsidR="25668B8D">
        <w:rPr>
          <w:rStyle w:val="Italic"/>
          <w:rFonts w:ascii="Vendana" w:hAnsi="Vendana" w:cs="Tahoma"/>
          <w:i w:val="0"/>
          <w:iCs w:val="0"/>
          <w:sz w:val="22"/>
          <w:szCs w:val="22"/>
        </w:rPr>
        <w:t>25</w:t>
      </w:r>
      <w:r w:rsidRPr="551C4DC1" w:rsidR="313D23D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45F7709F">
        <w:rPr>
          <w:rStyle w:val="Italic"/>
          <w:rFonts w:ascii="Vendana" w:hAnsi="Vendana" w:cs="Tahoma"/>
          <w:i w:val="0"/>
          <w:iCs w:val="0"/>
          <w:sz w:val="22"/>
          <w:szCs w:val="22"/>
        </w:rPr>
        <w:t>–</w:t>
      </w:r>
      <w:r w:rsidRPr="551C4DC1" w:rsidR="313D23D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20.</w:t>
      </w:r>
      <w:r w:rsidRPr="551C4DC1" w:rsidR="51B638DA">
        <w:rPr>
          <w:rStyle w:val="Italic"/>
          <w:rFonts w:ascii="Vendana" w:hAnsi="Vendana" w:cs="Tahoma"/>
          <w:i w:val="0"/>
          <w:iCs w:val="0"/>
          <w:sz w:val="22"/>
          <w:szCs w:val="22"/>
        </w:rPr>
        <w:t>30</w:t>
      </w:r>
      <w:r w:rsidRPr="551C4DC1" w:rsidR="313D23D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uur</w:t>
      </w:r>
    </w:p>
    <w:p w:rsidR="41D9BC5A" w:rsidP="551C4DC1" w:rsidRDefault="41D9BC5A" w14:paraId="62658748" w14:textId="6A6B0692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41D9BC5A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Twee zinvolle studiedagen gehad. Opvolging visie en </w:t>
      </w:r>
      <w:r w:rsidRPr="551C4DC1" w:rsidR="41D9BC5A">
        <w:rPr>
          <w:rStyle w:val="Italic"/>
          <w:rFonts w:ascii="Vendana" w:hAnsi="Vendana" w:cs="Tahoma"/>
          <w:i w:val="1"/>
          <w:iCs w:val="1"/>
          <w:sz w:val="22"/>
          <w:szCs w:val="22"/>
        </w:rPr>
        <w:t>missie</w:t>
      </w:r>
      <w:r w:rsidRPr="551C4DC1" w:rsidR="41D9BC5A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Los Hoes.</w:t>
      </w:r>
    </w:p>
    <w:p w:rsidR="551C4DC1" w:rsidP="551C4DC1" w:rsidRDefault="551C4DC1" w14:paraId="19C81D70" w14:textId="2558C238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21C64CFF" w:rsidP="551C4DC1" w:rsidRDefault="21C64CFF" w14:paraId="54ACDCC6" w14:textId="47EB5F1A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513FA992">
        <w:rPr>
          <w:rStyle w:val="Italic"/>
          <w:rFonts w:ascii="Vendana" w:hAnsi="Vendana" w:cs="Tahoma"/>
          <w:i w:val="0"/>
          <w:iCs w:val="0"/>
          <w:sz w:val="22"/>
          <w:szCs w:val="22"/>
        </w:rPr>
        <w:t>10</w:t>
      </w:r>
      <w:r w:rsidRPr="551C4DC1" w:rsidR="21C64CF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. </w:t>
      </w:r>
      <w:r w:rsidRPr="551C4DC1" w:rsidR="035E86D6">
        <w:rPr>
          <w:rStyle w:val="Italic"/>
          <w:rFonts w:ascii="Vendana" w:hAnsi="Vendana" w:cs="Tahoma"/>
          <w:i w:val="0"/>
          <w:iCs w:val="0"/>
          <w:sz w:val="22"/>
          <w:szCs w:val="22"/>
        </w:rPr>
        <w:t>Groepsgroottes volgend schooljaar</w:t>
      </w:r>
      <w:r>
        <w:tab/>
      </w:r>
      <w:r>
        <w:tab/>
      </w:r>
      <w:r>
        <w:tab/>
      </w:r>
      <w:r>
        <w:tab/>
      </w:r>
      <w:r>
        <w:tab/>
      </w:r>
      <w:r w:rsidRPr="551C4DC1" w:rsidR="21C64CFF">
        <w:rPr>
          <w:rStyle w:val="Italic"/>
          <w:rFonts w:ascii="Vendana" w:hAnsi="Vendana" w:cs="Tahoma"/>
          <w:i w:val="0"/>
          <w:iCs w:val="0"/>
          <w:sz w:val="22"/>
          <w:szCs w:val="22"/>
        </w:rPr>
        <w:t>20.</w:t>
      </w:r>
      <w:r w:rsidRPr="551C4DC1" w:rsidR="589652C9">
        <w:rPr>
          <w:rStyle w:val="Italic"/>
          <w:rFonts w:ascii="Vendana" w:hAnsi="Vendana" w:cs="Tahoma"/>
          <w:i w:val="0"/>
          <w:iCs w:val="0"/>
          <w:sz w:val="22"/>
          <w:szCs w:val="22"/>
        </w:rPr>
        <w:t>3</w:t>
      </w:r>
      <w:r w:rsidRPr="551C4DC1" w:rsidR="21C64CFF">
        <w:rPr>
          <w:rStyle w:val="Italic"/>
          <w:rFonts w:ascii="Vendana" w:hAnsi="Vendana" w:cs="Tahoma"/>
          <w:i w:val="0"/>
          <w:iCs w:val="0"/>
          <w:sz w:val="22"/>
          <w:szCs w:val="22"/>
        </w:rPr>
        <w:t>0 – 20</w:t>
      </w:r>
      <w:r w:rsidRPr="551C4DC1" w:rsidR="26217591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30881E9F">
        <w:rPr>
          <w:rStyle w:val="Italic"/>
          <w:rFonts w:ascii="Vendana" w:hAnsi="Vendana" w:cs="Tahoma"/>
          <w:i w:val="0"/>
          <w:iCs w:val="0"/>
          <w:sz w:val="22"/>
          <w:szCs w:val="22"/>
        </w:rPr>
        <w:t>3</w:t>
      </w:r>
      <w:r w:rsidRPr="551C4DC1" w:rsidR="26217591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21C64CFF">
        <w:rPr>
          <w:rStyle w:val="Italic"/>
          <w:rFonts w:ascii="Vendana" w:hAnsi="Vendana" w:cs="Tahoma"/>
          <w:i w:val="0"/>
          <w:iCs w:val="0"/>
          <w:sz w:val="22"/>
          <w:szCs w:val="22"/>
        </w:rPr>
        <w:t>uur</w:t>
      </w:r>
    </w:p>
    <w:p w:rsidR="3522A3FA" w:rsidP="551C4DC1" w:rsidRDefault="3522A3FA" w14:paraId="4F2B7D6D" w14:textId="22A2E11E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3522A3FA">
        <w:rPr>
          <w:rStyle w:val="Italic"/>
          <w:rFonts w:ascii="Vendana" w:hAnsi="Vendana" w:cs="Tahoma"/>
          <w:i w:val="1"/>
          <w:iCs w:val="1"/>
          <w:sz w:val="22"/>
          <w:szCs w:val="22"/>
        </w:rPr>
        <w:t>Volgend jaar terug naar 10 groepen (nu 11)</w:t>
      </w:r>
      <w:r w:rsidRPr="551C4DC1" w:rsidR="0EE65E33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, wordt vervolgd. </w:t>
      </w:r>
    </w:p>
    <w:p w:rsidR="551C4DC1" w:rsidP="551C4DC1" w:rsidRDefault="551C4DC1" w14:paraId="04F3CACB" w14:textId="3801FD1F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551C4DC1" w:rsidP="551C4DC1" w:rsidRDefault="551C4DC1" w14:paraId="31434571" w14:textId="56FEA46F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w:rsidR="13CD6A6A" w:rsidP="551C4DC1" w:rsidRDefault="13CD6A6A" w14:paraId="3E2FF8B7" w14:textId="4A5FEE5A">
      <w:pPr>
        <w:pStyle w:val="Standaard"/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21C64CFF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22BDE8DB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21C64CF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. </w:t>
      </w:r>
      <w:r w:rsidRPr="551C4DC1" w:rsidR="031724F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Agenda </w:t>
      </w:r>
      <w:r w:rsidRPr="551C4DC1" w:rsidR="031724FE">
        <w:rPr>
          <w:rStyle w:val="Italic"/>
          <w:rFonts w:ascii="Vendana" w:hAnsi="Vendana" w:cs="Tahoma"/>
          <w:i w:val="0"/>
          <w:iCs w:val="0"/>
          <w:sz w:val="22"/>
          <w:szCs w:val="22"/>
        </w:rPr>
        <w:t>MR /</w:t>
      </w:r>
      <w:r w:rsidRPr="551C4DC1" w:rsidR="031724F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Inhou</w:t>
      </w:r>
      <w:r w:rsidRPr="551C4DC1" w:rsidR="55E72959">
        <w:rPr>
          <w:rStyle w:val="Italic"/>
          <w:rFonts w:ascii="Vendana" w:hAnsi="Vendana" w:cs="Tahoma"/>
          <w:i w:val="0"/>
          <w:iCs w:val="0"/>
          <w:sz w:val="22"/>
          <w:szCs w:val="22"/>
        </w:rPr>
        <w:t>d</w:t>
      </w:r>
      <w:r>
        <w:tab/>
      </w:r>
      <w:r w:rsidRPr="551C4DC1" w:rsidR="1DDAF1D6">
        <w:rPr>
          <w:rStyle w:val="Italic"/>
          <w:rFonts w:ascii="Vendana" w:hAnsi="Vendana" w:cs="Tahoma"/>
          <w:i w:val="0"/>
          <w:iCs w:val="0"/>
          <w:sz w:val="22"/>
          <w:szCs w:val="22"/>
        </w:rPr>
        <w:t>(</w:t>
      </w:r>
      <w:r w:rsidRPr="551C4DC1" w:rsidR="1DDAF1D6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toegevoegd aan </w:t>
      </w:r>
      <w:r w:rsidRPr="551C4DC1" w:rsidR="1DDAF1D6">
        <w:rPr>
          <w:rStyle w:val="Italic"/>
          <w:rFonts w:ascii="Vendana" w:hAnsi="Vendana" w:cs="Tahoma"/>
          <w:i w:val="0"/>
          <w:iCs w:val="0"/>
          <w:sz w:val="22"/>
          <w:szCs w:val="22"/>
        </w:rPr>
        <w:t>teams)</w:t>
      </w:r>
      <w:r>
        <w:tab/>
      </w:r>
      <w:r>
        <w:tab/>
      </w:r>
      <w:r>
        <w:tab/>
      </w:r>
      <w:r w:rsidRPr="551C4DC1" w:rsidR="7D94442D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551C4DC1" w:rsidR="7065F108">
        <w:rPr>
          <w:rStyle w:val="Italic"/>
          <w:rFonts w:ascii="Vendana" w:hAnsi="Vendana" w:cs="Tahoma"/>
          <w:i w:val="0"/>
          <w:iCs w:val="0"/>
          <w:sz w:val="22"/>
          <w:szCs w:val="22"/>
        </w:rPr>
        <w:t>0.</w:t>
      </w:r>
      <w:r w:rsidRPr="551C4DC1" w:rsidR="143A3933">
        <w:rPr>
          <w:rStyle w:val="Italic"/>
          <w:rFonts w:ascii="Vendana" w:hAnsi="Vendana" w:cs="Tahoma"/>
          <w:i w:val="0"/>
          <w:iCs w:val="0"/>
          <w:sz w:val="22"/>
          <w:szCs w:val="22"/>
        </w:rPr>
        <w:t>3</w:t>
      </w:r>
      <w:r w:rsidRPr="551C4DC1" w:rsidR="7065F108">
        <w:rPr>
          <w:rStyle w:val="Italic"/>
          <w:rFonts w:ascii="Vendana" w:hAnsi="Vendana" w:cs="Tahoma"/>
          <w:i w:val="0"/>
          <w:iCs w:val="0"/>
          <w:sz w:val="22"/>
          <w:szCs w:val="22"/>
        </w:rPr>
        <w:t>5 - 20.55 uur</w:t>
      </w:r>
    </w:p>
    <w:p w:rsidR="1BAEF2F6" w:rsidP="551C4DC1" w:rsidRDefault="1BAEF2F6" w14:paraId="765AA8A3" w14:textId="6D35A93D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1BAEF2F6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Bij de volgende vergadering (11 feb) - Ieder voor zich agenda concept doornemen en </w:t>
      </w:r>
      <w:r w:rsidRPr="551C4DC1" w:rsidR="5E5377D8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3 feb </w:t>
      </w:r>
      <w:r w:rsidRPr="551C4DC1" w:rsidR="1BAEF2F6">
        <w:rPr>
          <w:rStyle w:val="Italic"/>
          <w:rFonts w:ascii="Vendana" w:hAnsi="Vendana" w:cs="Tahoma"/>
          <w:i w:val="1"/>
          <w:iCs w:val="1"/>
          <w:sz w:val="22"/>
          <w:szCs w:val="22"/>
        </w:rPr>
        <w:t>punten aanleveren bij Bas</w:t>
      </w:r>
      <w:r w:rsidRPr="551C4DC1" w:rsidR="71C3F232">
        <w:rPr>
          <w:rStyle w:val="Italic"/>
          <w:rFonts w:ascii="Vendana" w:hAnsi="Vendana" w:cs="Tahoma"/>
          <w:i w:val="1"/>
          <w:iCs w:val="1"/>
          <w:sz w:val="22"/>
          <w:szCs w:val="22"/>
        </w:rPr>
        <w:t>.</w:t>
      </w:r>
    </w:p>
    <w:p w:rsidR="551C4DC1" w:rsidP="551C4DC1" w:rsidRDefault="551C4DC1" w14:paraId="47388D18" w14:textId="78B509AF">
      <w:pPr>
        <w:pStyle w:val="Standaard"/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</w:p>
    <w:p w:rsidRPr="001C21C8" w:rsidR="00C25209" w:rsidP="551C4DC1" w:rsidRDefault="00C25209" w14:paraId="38878001" w14:textId="41BECF2E">
      <w:pPr>
        <w:ind w:left="36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551C4DC1" w:rsidR="20B040E6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C25209">
        <w:rPr>
          <w:rStyle w:val="Italic"/>
          <w:rFonts w:ascii="Vendana" w:hAnsi="Vendana" w:cs="Tahoma"/>
          <w:i w:val="0"/>
          <w:iCs w:val="0"/>
          <w:sz w:val="22"/>
          <w:szCs w:val="22"/>
        </w:rPr>
        <w:t>Rondvraag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551C4DC1" w:rsidR="75905F9F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551C4DC1" w:rsidR="7A85CC10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551C4DC1" w:rsidR="59AB90E1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7A85CC10">
        <w:rPr>
          <w:rStyle w:val="Italic"/>
          <w:rFonts w:ascii="Vendana" w:hAnsi="Vendana" w:cs="Tahoma"/>
          <w:i w:val="0"/>
          <w:iCs w:val="0"/>
          <w:sz w:val="22"/>
          <w:szCs w:val="22"/>
        </w:rPr>
        <w:t>5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– 2</w:t>
      </w:r>
      <w:r w:rsidRPr="551C4DC1" w:rsidR="6577CE34">
        <w:rPr>
          <w:rStyle w:val="Italic"/>
          <w:rFonts w:ascii="Vendana" w:hAnsi="Vendana" w:cs="Tahoma"/>
          <w:i w:val="0"/>
          <w:iCs w:val="0"/>
          <w:sz w:val="22"/>
          <w:szCs w:val="22"/>
        </w:rPr>
        <w:t>1.</w:t>
      </w:r>
      <w:r w:rsidRPr="551C4DC1" w:rsidR="45A792BE">
        <w:rPr>
          <w:rStyle w:val="Italic"/>
          <w:rFonts w:ascii="Vendana" w:hAnsi="Vendana" w:cs="Tahoma"/>
          <w:i w:val="0"/>
          <w:iCs w:val="0"/>
          <w:sz w:val="22"/>
          <w:szCs w:val="22"/>
        </w:rPr>
        <w:t>00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551C4DC1" w:rsidR="00536C7F">
        <w:rPr>
          <w:rStyle w:val="Italic"/>
          <w:rFonts w:ascii="Vendana" w:hAnsi="Vendana" w:cs="Tahoma"/>
          <w:i w:val="0"/>
          <w:iCs w:val="0"/>
          <w:sz w:val="22"/>
          <w:szCs w:val="22"/>
        </w:rPr>
        <w:t>uur</w:t>
      </w:r>
    </w:p>
    <w:p w:rsidR="37C65B25" w:rsidP="785EF07E" w:rsidRDefault="37C65B25" w14:paraId="65ED3F45" w14:textId="264C8906">
      <w:pPr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785EF07E" w:rsidR="37C65B25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&gt; </w:t>
      </w:r>
      <w:r w:rsidRPr="785EF07E" w:rsidR="510F46B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Naamsbekendheid van Los Hoes is verbeterd, positieve reacties, </w:t>
      </w:r>
      <w:r w:rsidRPr="785EF07E" w:rsidR="3BFFA5AD">
        <w:rPr>
          <w:rStyle w:val="Italic"/>
          <w:rFonts w:ascii="Vendana" w:hAnsi="Vendana" w:cs="Tahoma"/>
          <w:i w:val="1"/>
          <w:iCs w:val="1"/>
          <w:sz w:val="22"/>
          <w:szCs w:val="22"/>
        </w:rPr>
        <w:t>ge</w:t>
      </w:r>
      <w:r w:rsidRPr="785EF07E" w:rsidR="510F46BF">
        <w:rPr>
          <w:rStyle w:val="Italic"/>
          <w:rFonts w:ascii="Vendana" w:hAnsi="Vendana" w:cs="Tahoma"/>
          <w:i w:val="1"/>
          <w:iCs w:val="1"/>
          <w:sz w:val="22"/>
          <w:szCs w:val="22"/>
        </w:rPr>
        <w:t>volg</w:t>
      </w:r>
      <w:r w:rsidRPr="785EF07E" w:rsidR="52BA71CB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: </w:t>
      </w:r>
      <w:r w:rsidRPr="785EF07E" w:rsidR="510F46BF">
        <w:rPr>
          <w:rStyle w:val="Italic"/>
          <w:rFonts w:ascii="Vendana" w:hAnsi="Vendana" w:cs="Tahoma"/>
          <w:i w:val="1"/>
          <w:iCs w:val="1"/>
          <w:sz w:val="22"/>
          <w:szCs w:val="22"/>
        </w:rPr>
        <w:t>elke week een inschrijving.</w:t>
      </w:r>
    </w:p>
    <w:p w:rsidR="058F9B96" w:rsidP="551C4DC1" w:rsidRDefault="058F9B96" w14:paraId="7A63B469" w14:textId="4CD96C7B">
      <w:pPr>
        <w:ind w:left="360"/>
        <w:rPr>
          <w:rStyle w:val="Italic"/>
          <w:rFonts w:ascii="Vendana" w:hAnsi="Vendana" w:cs="Tahoma"/>
          <w:i w:val="1"/>
          <w:iCs w:val="1"/>
          <w:sz w:val="22"/>
          <w:szCs w:val="22"/>
        </w:rPr>
      </w:pPr>
      <w:r w:rsidRPr="551C4DC1" w:rsidR="058F9B96">
        <w:rPr>
          <w:rStyle w:val="Italic"/>
          <w:rFonts w:ascii="Vendana" w:hAnsi="Vendana" w:cs="Tahoma"/>
          <w:i w:val="1"/>
          <w:iCs w:val="1"/>
          <w:sz w:val="22"/>
          <w:szCs w:val="22"/>
        </w:rPr>
        <w:t>&gt; MR notulen, jaarverslag delen met Inge (Bas)</w:t>
      </w:r>
      <w:r w:rsidRPr="551C4DC1" w:rsidR="510F46BF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 </w:t>
      </w:r>
      <w:r w:rsidRPr="551C4DC1" w:rsidR="31D47927">
        <w:rPr>
          <w:rStyle w:val="Italic"/>
          <w:rFonts w:ascii="Vendana" w:hAnsi="Vendana" w:cs="Tahoma"/>
          <w:i w:val="1"/>
          <w:iCs w:val="1"/>
          <w:sz w:val="22"/>
          <w:szCs w:val="22"/>
        </w:rPr>
        <w:t xml:space="preserve">zodat het op de website komt. </w:t>
      </w:r>
    </w:p>
    <w:p w:rsidR="001C21C8" w:rsidP="551C4DC1" w:rsidRDefault="008A6400" w14:paraId="0A1D04A3" w14:textId="48CE9651">
      <w:pPr>
        <w:pStyle w:val="Standaard"/>
        <w:ind w:left="720"/>
        <w:rPr>
          <w:rStyle w:val="Italic"/>
          <w:rFonts w:ascii="Vendana" w:hAnsi="Vendana" w:cs="Tahoma"/>
          <w:i w:val="1"/>
          <w:iCs w:val="1"/>
          <w:sz w:val="22"/>
          <w:szCs w:val="22"/>
          <w:lang w:bidi="nl-NL"/>
        </w:rPr>
      </w:pPr>
    </w:p>
    <w:p w:rsidR="008A6400" w:rsidP="004034FB" w:rsidRDefault="008A6400" w14:paraId="0A1D04A4" w14:textId="77777777">
      <w:pPr>
        <w:rPr>
          <w:rFonts w:hint="eastAsia" w:ascii="Vendana" w:hAnsi="Vendana" w:cs="Tahoma"/>
          <w:b/>
          <w:bCs/>
          <w:sz w:val="22"/>
          <w:szCs w:val="22"/>
          <w:lang w:bidi="nl-NL"/>
        </w:rPr>
      </w:pPr>
    </w:p>
    <w:p w:rsidRPr="001C21C8" w:rsidR="0018561C" w:rsidP="0018561C" w:rsidRDefault="0018561C" w14:paraId="0A1D04A5" w14:textId="77777777">
      <w:pPr>
        <w:rPr>
          <w:rFonts w:hint="eastAsia" w:ascii="Vendana" w:hAnsi="Vendana" w:cs="Tahoma"/>
          <w:b/>
          <w:bCs/>
          <w:sz w:val="22"/>
          <w:szCs w:val="22"/>
          <w:lang w:bidi="nl-NL"/>
        </w:rPr>
      </w:pPr>
    </w:p>
    <w:p w:rsidR="008A6400" w:rsidP="004034FB" w:rsidRDefault="008A6400" w14:paraId="0A1D04A6" w14:textId="77777777">
      <w:pPr>
        <w:rPr>
          <w:rFonts w:hint="eastAsia" w:ascii="Vendana" w:hAnsi="Vendana" w:cs="Tahoma"/>
          <w:b/>
          <w:bCs/>
          <w:sz w:val="22"/>
          <w:szCs w:val="22"/>
          <w:lang w:bidi="nl-NL"/>
        </w:rPr>
      </w:pPr>
    </w:p>
    <w:p w:rsidRPr="00D176EF" w:rsidR="006C70CD" w:rsidP="006C70CD" w:rsidRDefault="006C70CD" w14:paraId="0A1D04A7" w14:textId="77777777">
      <w:pPr>
        <w:tabs>
          <w:tab w:val="clear" w:pos="1627"/>
        </w:tabs>
        <w:spacing w:before="100" w:beforeAutospacing="1" w:after="100" w:afterAutospacing="1"/>
        <w:rPr>
          <w:b/>
          <w:sz w:val="18"/>
          <w:szCs w:val="18"/>
        </w:rPr>
      </w:pPr>
    </w:p>
    <w:p w:rsidR="00D377E9" w:rsidP="00D377E9" w:rsidRDefault="00D377E9" w14:paraId="0A1D04A8" w14:textId="77777777">
      <w:pPr>
        <w:tabs>
          <w:tab w:val="clear" w:pos="1627"/>
        </w:tabs>
        <w:spacing w:before="100" w:beforeAutospacing="1" w:after="100" w:afterAutospacing="1"/>
        <w:ind w:left="720"/>
        <w:rPr>
          <w:rFonts w:eastAsia="Times New Roman" w:cs="Times New Roman"/>
          <w:sz w:val="18"/>
          <w:szCs w:val="18"/>
        </w:rPr>
      </w:pPr>
    </w:p>
    <w:p w:rsidRPr="00D377E9" w:rsidR="00D377E9" w:rsidP="00D377E9" w:rsidRDefault="00D377E9" w14:paraId="0A1D04A9" w14:textId="77777777">
      <w:pPr>
        <w:tabs>
          <w:tab w:val="clear" w:pos="1627"/>
        </w:tabs>
        <w:spacing w:before="100" w:beforeAutospacing="1" w:after="100" w:afterAutospacing="1"/>
        <w:ind w:left="720"/>
        <w:rPr>
          <w:rFonts w:eastAsia="Times New Roman" w:cs="Times New Roman"/>
          <w:sz w:val="18"/>
          <w:szCs w:val="18"/>
        </w:rPr>
      </w:pPr>
    </w:p>
    <w:p w:rsidRPr="001C21C8" w:rsidR="00B37C82" w:rsidP="00995DB8" w:rsidRDefault="00B37C82" w14:paraId="0A1D04AA" w14:textId="77777777">
      <w:pPr>
        <w:jc w:val="center"/>
        <w:rPr>
          <w:rFonts w:hint="eastAsia" w:ascii="Vendana" w:hAnsi="Vendana" w:cs="Tahoma"/>
          <w:sz w:val="22"/>
          <w:szCs w:val="22"/>
          <w:lang w:bidi="nl-NL"/>
        </w:rPr>
      </w:pPr>
    </w:p>
    <w:sectPr w:rsidRPr="001C21C8" w:rsidR="00B37C82" w:rsidSect="0012345A">
      <w:pgSz w:w="11907" w:h="16839" w:orient="portrait"/>
      <w:pgMar w:top="1440" w:right="609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F7" w:rsidP="00312752" w:rsidRDefault="00396BF7" w14:paraId="0A1D04AF" w14:textId="77777777">
      <w:r>
        <w:separator/>
      </w:r>
    </w:p>
  </w:endnote>
  <w:endnote w:type="continuationSeparator" w:id="0">
    <w:p w:rsidR="00396BF7" w:rsidP="00312752" w:rsidRDefault="00396BF7" w14:paraId="0A1D04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ndana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F7" w:rsidP="00312752" w:rsidRDefault="00396BF7" w14:paraId="0A1D04AD" w14:textId="77777777">
      <w:r>
        <w:separator/>
      </w:r>
    </w:p>
  </w:footnote>
  <w:footnote w:type="continuationSeparator" w:id="0">
    <w:p w:rsidR="00396BF7" w:rsidP="00312752" w:rsidRDefault="00396BF7" w14:paraId="0A1D04A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DAE"/>
    <w:multiLevelType w:val="hybridMultilevel"/>
    <w:tmpl w:val="9A12253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3C2062"/>
    <w:multiLevelType w:val="hybridMultilevel"/>
    <w:tmpl w:val="D1DA223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0D2265"/>
    <w:multiLevelType w:val="hybridMultilevel"/>
    <w:tmpl w:val="7EBED0DA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nsid w:val="106111E4"/>
    <w:multiLevelType w:val="hybridMultilevel"/>
    <w:tmpl w:val="0DEA12A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D57EC6"/>
    <w:multiLevelType w:val="hybridMultilevel"/>
    <w:tmpl w:val="92429378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>
    <w:nsid w:val="11F463A3"/>
    <w:multiLevelType w:val="hybridMultilevel"/>
    <w:tmpl w:val="5D5ABD70"/>
    <w:lvl w:ilvl="0" w:tplc="04130001">
      <w:start w:val="1"/>
      <w:numFmt w:val="bullet"/>
      <w:lvlText w:val=""/>
      <w:lvlJc w:val="left"/>
      <w:pPr>
        <w:tabs>
          <w:tab w:val="num" w:pos="1230"/>
        </w:tabs>
        <w:ind w:left="1230" w:hanging="870"/>
      </w:pPr>
      <w:rPr>
        <w:rFonts w:hint="default" w:ascii="Symbol" w:hAnsi="Symbol"/>
      </w:rPr>
    </w:lvl>
    <w:lvl w:ilvl="1" w:tplc="182EE1B6">
      <w:numFmt w:val="bullet"/>
      <w:lvlText w:val="-"/>
      <w:lvlJc w:val="left"/>
      <w:pPr>
        <w:ind w:left="1440" w:hanging="360"/>
      </w:pPr>
      <w:rPr>
        <w:rFonts w:hint="default" w:ascii="Tahoma" w:hAnsi="Tahoma" w:eastAsia="MS Mincho" w:cs="Tahom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2FE328A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ahom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0384A"/>
    <w:multiLevelType w:val="hybridMultilevel"/>
    <w:tmpl w:val="6388DC50"/>
    <w:lvl w:ilvl="0" w:tplc="63505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A0CB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7401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30866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3A02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0A89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ADA8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1CE4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2C42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66B61DA"/>
    <w:multiLevelType w:val="hybridMultilevel"/>
    <w:tmpl w:val="67244364"/>
    <w:lvl w:ilvl="0" w:tplc="E2F6A310">
      <w:start w:val="1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182EE1B6">
      <w:numFmt w:val="bullet"/>
      <w:lvlText w:val="-"/>
      <w:lvlJc w:val="left"/>
      <w:pPr>
        <w:ind w:left="1440" w:hanging="360"/>
      </w:pPr>
      <w:rPr>
        <w:rFonts w:hint="default" w:ascii="Tahoma" w:hAnsi="Tahoma" w:eastAsia="MS Mincho" w:cs="Tahoma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C2FE328A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ahom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31FC4"/>
    <w:multiLevelType w:val="hybridMultilevel"/>
    <w:tmpl w:val="CE22A6D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3571B77"/>
    <w:multiLevelType w:val="hybridMultilevel"/>
    <w:tmpl w:val="BB6A5190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0">
    <w:nsid w:val="46E61DF3"/>
    <w:multiLevelType w:val="hybridMultilevel"/>
    <w:tmpl w:val="D5604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D12"/>
    <w:multiLevelType w:val="hybridMultilevel"/>
    <w:tmpl w:val="9B106380"/>
    <w:lvl w:ilvl="0" w:tplc="7E586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AF2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1D85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ED4B9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946B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21FE8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3EAD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3BC5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EA64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59E47FE"/>
    <w:multiLevelType w:val="hybridMultilevel"/>
    <w:tmpl w:val="3CFCF57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4765E58"/>
    <w:multiLevelType w:val="hybridMultilevel"/>
    <w:tmpl w:val="D5604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17D31"/>
    <w:multiLevelType w:val="hybridMultilevel"/>
    <w:tmpl w:val="370E81F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1B1BA7"/>
    <w:multiLevelType w:val="hybridMultilevel"/>
    <w:tmpl w:val="10F2562E"/>
    <w:lvl w:ilvl="0" w:tplc="97144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6AA9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7E27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47ED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01EA8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EF0C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CC2D6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FF8C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D70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826172C"/>
    <w:multiLevelType w:val="hybridMultilevel"/>
    <w:tmpl w:val="7FE26C64"/>
    <w:lvl w:ilvl="0" w:tplc="E2F6A310">
      <w:start w:val="1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2FE328A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ahom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4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1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ctiveWritingStyle w:lang="nl-NL" w:vendorID="9" w:dllVersion="512" w:checkStyle="1" w:appName="MSWord"/>
  <w:attachedTemplate r:id="rId1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A0"/>
    <w:rsid w:val="00001A41"/>
    <w:rsid w:val="000033CD"/>
    <w:rsid w:val="0000451A"/>
    <w:rsid w:val="00006D44"/>
    <w:rsid w:val="000074C3"/>
    <w:rsid w:val="000117E3"/>
    <w:rsid w:val="00012D7B"/>
    <w:rsid w:val="0001344B"/>
    <w:rsid w:val="00013643"/>
    <w:rsid w:val="00014784"/>
    <w:rsid w:val="00015394"/>
    <w:rsid w:val="000163E0"/>
    <w:rsid w:val="00016443"/>
    <w:rsid w:val="000241C6"/>
    <w:rsid w:val="00024D9F"/>
    <w:rsid w:val="00025835"/>
    <w:rsid w:val="00026932"/>
    <w:rsid w:val="000278D2"/>
    <w:rsid w:val="00027C97"/>
    <w:rsid w:val="000333E8"/>
    <w:rsid w:val="000348EE"/>
    <w:rsid w:val="000355F0"/>
    <w:rsid w:val="00036E5A"/>
    <w:rsid w:val="000373EA"/>
    <w:rsid w:val="00037A4D"/>
    <w:rsid w:val="00037C49"/>
    <w:rsid w:val="00040849"/>
    <w:rsid w:val="000420DE"/>
    <w:rsid w:val="000473A1"/>
    <w:rsid w:val="000475C8"/>
    <w:rsid w:val="000507E9"/>
    <w:rsid w:val="00052B30"/>
    <w:rsid w:val="0005606A"/>
    <w:rsid w:val="00057017"/>
    <w:rsid w:val="0006039C"/>
    <w:rsid w:val="00061B26"/>
    <w:rsid w:val="0006435E"/>
    <w:rsid w:val="00064D5B"/>
    <w:rsid w:val="0006526A"/>
    <w:rsid w:val="00065D3D"/>
    <w:rsid w:val="00065D73"/>
    <w:rsid w:val="000664B9"/>
    <w:rsid w:val="000665C0"/>
    <w:rsid w:val="0006741A"/>
    <w:rsid w:val="0007372F"/>
    <w:rsid w:val="00074344"/>
    <w:rsid w:val="00075A01"/>
    <w:rsid w:val="00076EDB"/>
    <w:rsid w:val="00080C45"/>
    <w:rsid w:val="00080EC2"/>
    <w:rsid w:val="00081796"/>
    <w:rsid w:val="00081CF2"/>
    <w:rsid w:val="00081E34"/>
    <w:rsid w:val="00084081"/>
    <w:rsid w:val="00085883"/>
    <w:rsid w:val="00086DB1"/>
    <w:rsid w:val="00090878"/>
    <w:rsid w:val="00090937"/>
    <w:rsid w:val="00093A87"/>
    <w:rsid w:val="00093F4E"/>
    <w:rsid w:val="00095632"/>
    <w:rsid w:val="00095C05"/>
    <w:rsid w:val="00097660"/>
    <w:rsid w:val="000A0208"/>
    <w:rsid w:val="000A3E3C"/>
    <w:rsid w:val="000A3F29"/>
    <w:rsid w:val="000A466B"/>
    <w:rsid w:val="000A492D"/>
    <w:rsid w:val="000A4A7B"/>
    <w:rsid w:val="000A65F5"/>
    <w:rsid w:val="000B1096"/>
    <w:rsid w:val="000B10C0"/>
    <w:rsid w:val="000B186B"/>
    <w:rsid w:val="000B4B1F"/>
    <w:rsid w:val="000B5284"/>
    <w:rsid w:val="000B5A24"/>
    <w:rsid w:val="000B60FE"/>
    <w:rsid w:val="000B63E0"/>
    <w:rsid w:val="000B6888"/>
    <w:rsid w:val="000B7613"/>
    <w:rsid w:val="000C1223"/>
    <w:rsid w:val="000C5E46"/>
    <w:rsid w:val="000C6417"/>
    <w:rsid w:val="000D128B"/>
    <w:rsid w:val="000D20E4"/>
    <w:rsid w:val="000D3B4A"/>
    <w:rsid w:val="000D5DD7"/>
    <w:rsid w:val="000D5F47"/>
    <w:rsid w:val="000D618A"/>
    <w:rsid w:val="000D7036"/>
    <w:rsid w:val="000D79CC"/>
    <w:rsid w:val="000E07D8"/>
    <w:rsid w:val="000E08D5"/>
    <w:rsid w:val="000E20CB"/>
    <w:rsid w:val="000E4B8E"/>
    <w:rsid w:val="000E62F9"/>
    <w:rsid w:val="000E7E50"/>
    <w:rsid w:val="000F0FDB"/>
    <w:rsid w:val="000F183E"/>
    <w:rsid w:val="000F2548"/>
    <w:rsid w:val="000F376D"/>
    <w:rsid w:val="000F63F0"/>
    <w:rsid w:val="000F67D0"/>
    <w:rsid w:val="000F735B"/>
    <w:rsid w:val="001044F0"/>
    <w:rsid w:val="001054B7"/>
    <w:rsid w:val="00105C37"/>
    <w:rsid w:val="00105CB6"/>
    <w:rsid w:val="0010661C"/>
    <w:rsid w:val="00106B97"/>
    <w:rsid w:val="00107989"/>
    <w:rsid w:val="001079F5"/>
    <w:rsid w:val="0011026F"/>
    <w:rsid w:val="001148B6"/>
    <w:rsid w:val="00114CFF"/>
    <w:rsid w:val="00114D01"/>
    <w:rsid w:val="001178CB"/>
    <w:rsid w:val="00120620"/>
    <w:rsid w:val="00120BFA"/>
    <w:rsid w:val="00122BF6"/>
    <w:rsid w:val="001230E0"/>
    <w:rsid w:val="0012345A"/>
    <w:rsid w:val="0012383D"/>
    <w:rsid w:val="00124624"/>
    <w:rsid w:val="00124FF3"/>
    <w:rsid w:val="00125087"/>
    <w:rsid w:val="00125ABE"/>
    <w:rsid w:val="00125E17"/>
    <w:rsid w:val="00132F6E"/>
    <w:rsid w:val="001352BC"/>
    <w:rsid w:val="00135B18"/>
    <w:rsid w:val="00135E65"/>
    <w:rsid w:val="00135F17"/>
    <w:rsid w:val="00136354"/>
    <w:rsid w:val="001366AB"/>
    <w:rsid w:val="00141F5A"/>
    <w:rsid w:val="00142A96"/>
    <w:rsid w:val="001450E7"/>
    <w:rsid w:val="00146295"/>
    <w:rsid w:val="0014639C"/>
    <w:rsid w:val="00146702"/>
    <w:rsid w:val="00150EEB"/>
    <w:rsid w:val="001516AE"/>
    <w:rsid w:val="001566AF"/>
    <w:rsid w:val="0015683A"/>
    <w:rsid w:val="001579AD"/>
    <w:rsid w:val="00160C8A"/>
    <w:rsid w:val="00161FC8"/>
    <w:rsid w:val="00162428"/>
    <w:rsid w:val="0016285B"/>
    <w:rsid w:val="00162FFD"/>
    <w:rsid w:val="00163E3C"/>
    <w:rsid w:val="001651B7"/>
    <w:rsid w:val="00170D20"/>
    <w:rsid w:val="0017226F"/>
    <w:rsid w:val="0017413F"/>
    <w:rsid w:val="0017461F"/>
    <w:rsid w:val="0017470E"/>
    <w:rsid w:val="0017594E"/>
    <w:rsid w:val="00176C68"/>
    <w:rsid w:val="001775A5"/>
    <w:rsid w:val="001776C7"/>
    <w:rsid w:val="0018561C"/>
    <w:rsid w:val="0018584E"/>
    <w:rsid w:val="001868B8"/>
    <w:rsid w:val="00186AAD"/>
    <w:rsid w:val="00186B65"/>
    <w:rsid w:val="00191194"/>
    <w:rsid w:val="00194ADE"/>
    <w:rsid w:val="001968C9"/>
    <w:rsid w:val="001A0EFC"/>
    <w:rsid w:val="001A17DD"/>
    <w:rsid w:val="001A4BEF"/>
    <w:rsid w:val="001A5AFD"/>
    <w:rsid w:val="001A6CE5"/>
    <w:rsid w:val="001B1C06"/>
    <w:rsid w:val="001B3463"/>
    <w:rsid w:val="001B3C6D"/>
    <w:rsid w:val="001B483F"/>
    <w:rsid w:val="001B6865"/>
    <w:rsid w:val="001B6EE6"/>
    <w:rsid w:val="001B710A"/>
    <w:rsid w:val="001B73D3"/>
    <w:rsid w:val="001B7540"/>
    <w:rsid w:val="001C15D2"/>
    <w:rsid w:val="001C1BE5"/>
    <w:rsid w:val="001C21C8"/>
    <w:rsid w:val="001C2B40"/>
    <w:rsid w:val="001C568D"/>
    <w:rsid w:val="001C5E97"/>
    <w:rsid w:val="001C77A3"/>
    <w:rsid w:val="001D0500"/>
    <w:rsid w:val="001D0B9B"/>
    <w:rsid w:val="001D0FA5"/>
    <w:rsid w:val="001D1280"/>
    <w:rsid w:val="001D1D13"/>
    <w:rsid w:val="001D2358"/>
    <w:rsid w:val="001D3943"/>
    <w:rsid w:val="001D58A5"/>
    <w:rsid w:val="001D5AB8"/>
    <w:rsid w:val="001E1C83"/>
    <w:rsid w:val="001E3A6B"/>
    <w:rsid w:val="001E4144"/>
    <w:rsid w:val="001E44BC"/>
    <w:rsid w:val="001E47A9"/>
    <w:rsid w:val="001E485E"/>
    <w:rsid w:val="001E5BFF"/>
    <w:rsid w:val="001E5DC6"/>
    <w:rsid w:val="001E71D0"/>
    <w:rsid w:val="001E72BD"/>
    <w:rsid w:val="001F05CF"/>
    <w:rsid w:val="001F1C06"/>
    <w:rsid w:val="001F2EDF"/>
    <w:rsid w:val="001F6336"/>
    <w:rsid w:val="001F6720"/>
    <w:rsid w:val="001F6E45"/>
    <w:rsid w:val="001FA566"/>
    <w:rsid w:val="00203C44"/>
    <w:rsid w:val="00204299"/>
    <w:rsid w:val="0020441D"/>
    <w:rsid w:val="00210448"/>
    <w:rsid w:val="0021151D"/>
    <w:rsid w:val="00211CC6"/>
    <w:rsid w:val="0021520F"/>
    <w:rsid w:val="0021607F"/>
    <w:rsid w:val="0021741E"/>
    <w:rsid w:val="00217CA6"/>
    <w:rsid w:val="00220211"/>
    <w:rsid w:val="00221D40"/>
    <w:rsid w:val="00223C04"/>
    <w:rsid w:val="00223C80"/>
    <w:rsid w:val="00224429"/>
    <w:rsid w:val="00225C2C"/>
    <w:rsid w:val="00227800"/>
    <w:rsid w:val="00227CC6"/>
    <w:rsid w:val="002303A6"/>
    <w:rsid w:val="002318BE"/>
    <w:rsid w:val="002326D4"/>
    <w:rsid w:val="002328E3"/>
    <w:rsid w:val="00232C2E"/>
    <w:rsid w:val="0023486E"/>
    <w:rsid w:val="0023531D"/>
    <w:rsid w:val="00235904"/>
    <w:rsid w:val="002379FA"/>
    <w:rsid w:val="00237B1C"/>
    <w:rsid w:val="002406E6"/>
    <w:rsid w:val="00242A06"/>
    <w:rsid w:val="00242C5C"/>
    <w:rsid w:val="0024317A"/>
    <w:rsid w:val="00244BC0"/>
    <w:rsid w:val="00245411"/>
    <w:rsid w:val="0024659B"/>
    <w:rsid w:val="00250DE3"/>
    <w:rsid w:val="0025110B"/>
    <w:rsid w:val="002521A1"/>
    <w:rsid w:val="002538BB"/>
    <w:rsid w:val="00253DEA"/>
    <w:rsid w:val="002540E3"/>
    <w:rsid w:val="00254FEC"/>
    <w:rsid w:val="00262AA2"/>
    <w:rsid w:val="00262FD2"/>
    <w:rsid w:val="00263065"/>
    <w:rsid w:val="00264469"/>
    <w:rsid w:val="002676D1"/>
    <w:rsid w:val="002678B7"/>
    <w:rsid w:val="00267FE8"/>
    <w:rsid w:val="002705EC"/>
    <w:rsid w:val="00270962"/>
    <w:rsid w:val="0027528C"/>
    <w:rsid w:val="00275463"/>
    <w:rsid w:val="002764AD"/>
    <w:rsid w:val="00277868"/>
    <w:rsid w:val="00277E5B"/>
    <w:rsid w:val="0028393F"/>
    <w:rsid w:val="00283A75"/>
    <w:rsid w:val="0028446D"/>
    <w:rsid w:val="002854DD"/>
    <w:rsid w:val="00285854"/>
    <w:rsid w:val="00285C55"/>
    <w:rsid w:val="00286F55"/>
    <w:rsid w:val="002943D9"/>
    <w:rsid w:val="0029463F"/>
    <w:rsid w:val="002948D2"/>
    <w:rsid w:val="00295B2F"/>
    <w:rsid w:val="00295CB2"/>
    <w:rsid w:val="002972F3"/>
    <w:rsid w:val="00297B50"/>
    <w:rsid w:val="002A0C6D"/>
    <w:rsid w:val="002A0DF3"/>
    <w:rsid w:val="002A17F3"/>
    <w:rsid w:val="002A4F5F"/>
    <w:rsid w:val="002A55EC"/>
    <w:rsid w:val="002B0667"/>
    <w:rsid w:val="002B1FA9"/>
    <w:rsid w:val="002B4480"/>
    <w:rsid w:val="002B5608"/>
    <w:rsid w:val="002B61EC"/>
    <w:rsid w:val="002B6D24"/>
    <w:rsid w:val="002B78F2"/>
    <w:rsid w:val="002C1639"/>
    <w:rsid w:val="002C3F6A"/>
    <w:rsid w:val="002C691A"/>
    <w:rsid w:val="002C7CC5"/>
    <w:rsid w:val="002D1AD2"/>
    <w:rsid w:val="002D2B60"/>
    <w:rsid w:val="002D2C20"/>
    <w:rsid w:val="002D34A6"/>
    <w:rsid w:val="002D3CBD"/>
    <w:rsid w:val="002E1AC4"/>
    <w:rsid w:val="002E2054"/>
    <w:rsid w:val="002E5941"/>
    <w:rsid w:val="002E5BB2"/>
    <w:rsid w:val="002E6DE8"/>
    <w:rsid w:val="002F0C56"/>
    <w:rsid w:val="002F333B"/>
    <w:rsid w:val="002F4AE8"/>
    <w:rsid w:val="002F60CA"/>
    <w:rsid w:val="00300387"/>
    <w:rsid w:val="00300AAE"/>
    <w:rsid w:val="00300C47"/>
    <w:rsid w:val="00301612"/>
    <w:rsid w:val="0030375F"/>
    <w:rsid w:val="003041D0"/>
    <w:rsid w:val="00306141"/>
    <w:rsid w:val="0030661B"/>
    <w:rsid w:val="00312752"/>
    <w:rsid w:val="00312B8B"/>
    <w:rsid w:val="0031375C"/>
    <w:rsid w:val="00314694"/>
    <w:rsid w:val="00316087"/>
    <w:rsid w:val="00317569"/>
    <w:rsid w:val="003207BC"/>
    <w:rsid w:val="00320C72"/>
    <w:rsid w:val="00321597"/>
    <w:rsid w:val="003226B4"/>
    <w:rsid w:val="00323329"/>
    <w:rsid w:val="0032382C"/>
    <w:rsid w:val="00324DC4"/>
    <w:rsid w:val="00326A8B"/>
    <w:rsid w:val="00327EB7"/>
    <w:rsid w:val="0033166A"/>
    <w:rsid w:val="0033217C"/>
    <w:rsid w:val="00332FA8"/>
    <w:rsid w:val="0033369A"/>
    <w:rsid w:val="003378D7"/>
    <w:rsid w:val="003431E5"/>
    <w:rsid w:val="0034412B"/>
    <w:rsid w:val="0034464D"/>
    <w:rsid w:val="00346682"/>
    <w:rsid w:val="00350611"/>
    <w:rsid w:val="00350F89"/>
    <w:rsid w:val="0035280D"/>
    <w:rsid w:val="0035362D"/>
    <w:rsid w:val="00353ABC"/>
    <w:rsid w:val="0035733E"/>
    <w:rsid w:val="0036485A"/>
    <w:rsid w:val="003653A8"/>
    <w:rsid w:val="00365BC2"/>
    <w:rsid w:val="003664B8"/>
    <w:rsid w:val="003668AE"/>
    <w:rsid w:val="00367101"/>
    <w:rsid w:val="0037012F"/>
    <w:rsid w:val="00370C12"/>
    <w:rsid w:val="00372A6F"/>
    <w:rsid w:val="00372D2B"/>
    <w:rsid w:val="00372F97"/>
    <w:rsid w:val="00374187"/>
    <w:rsid w:val="0037497D"/>
    <w:rsid w:val="00374991"/>
    <w:rsid w:val="00375467"/>
    <w:rsid w:val="00375E93"/>
    <w:rsid w:val="00376215"/>
    <w:rsid w:val="0037700B"/>
    <w:rsid w:val="0037725C"/>
    <w:rsid w:val="003835FD"/>
    <w:rsid w:val="00383B30"/>
    <w:rsid w:val="003844F9"/>
    <w:rsid w:val="00385756"/>
    <w:rsid w:val="00385A22"/>
    <w:rsid w:val="00385D48"/>
    <w:rsid w:val="00390220"/>
    <w:rsid w:val="0039192F"/>
    <w:rsid w:val="003930EB"/>
    <w:rsid w:val="00393C29"/>
    <w:rsid w:val="00394D11"/>
    <w:rsid w:val="0039510D"/>
    <w:rsid w:val="003952D7"/>
    <w:rsid w:val="00395DDE"/>
    <w:rsid w:val="0039660C"/>
    <w:rsid w:val="00396BF7"/>
    <w:rsid w:val="00397DB5"/>
    <w:rsid w:val="003A06A4"/>
    <w:rsid w:val="003A3232"/>
    <w:rsid w:val="003A32C1"/>
    <w:rsid w:val="003A4E97"/>
    <w:rsid w:val="003A4FC8"/>
    <w:rsid w:val="003B0B1A"/>
    <w:rsid w:val="003B3015"/>
    <w:rsid w:val="003B4430"/>
    <w:rsid w:val="003B48F3"/>
    <w:rsid w:val="003B62B5"/>
    <w:rsid w:val="003B68CB"/>
    <w:rsid w:val="003B7662"/>
    <w:rsid w:val="003B798A"/>
    <w:rsid w:val="003C274C"/>
    <w:rsid w:val="003C512A"/>
    <w:rsid w:val="003D0FE5"/>
    <w:rsid w:val="003D4066"/>
    <w:rsid w:val="003D5AF2"/>
    <w:rsid w:val="003D7997"/>
    <w:rsid w:val="003D7C8E"/>
    <w:rsid w:val="003E0CD7"/>
    <w:rsid w:val="003E17B9"/>
    <w:rsid w:val="003E183E"/>
    <w:rsid w:val="003E2479"/>
    <w:rsid w:val="003E63FE"/>
    <w:rsid w:val="003E78F8"/>
    <w:rsid w:val="003F213D"/>
    <w:rsid w:val="003F27F2"/>
    <w:rsid w:val="003F3923"/>
    <w:rsid w:val="003F5EAB"/>
    <w:rsid w:val="0040281F"/>
    <w:rsid w:val="004034FB"/>
    <w:rsid w:val="004047EA"/>
    <w:rsid w:val="00406536"/>
    <w:rsid w:val="00411D86"/>
    <w:rsid w:val="0041249A"/>
    <w:rsid w:val="00413B95"/>
    <w:rsid w:val="00413C61"/>
    <w:rsid w:val="0041404F"/>
    <w:rsid w:val="00415D75"/>
    <w:rsid w:val="00415E02"/>
    <w:rsid w:val="00416FBB"/>
    <w:rsid w:val="004212BF"/>
    <w:rsid w:val="00421A72"/>
    <w:rsid w:val="00421BE3"/>
    <w:rsid w:val="00421EFC"/>
    <w:rsid w:val="004220F7"/>
    <w:rsid w:val="0042277D"/>
    <w:rsid w:val="0042380B"/>
    <w:rsid w:val="00423F8D"/>
    <w:rsid w:val="004244AE"/>
    <w:rsid w:val="00424C26"/>
    <w:rsid w:val="00424F9C"/>
    <w:rsid w:val="0042584A"/>
    <w:rsid w:val="00431B1E"/>
    <w:rsid w:val="004330AE"/>
    <w:rsid w:val="004333B1"/>
    <w:rsid w:val="0043341D"/>
    <w:rsid w:val="00433BE8"/>
    <w:rsid w:val="0043499D"/>
    <w:rsid w:val="00436C1D"/>
    <w:rsid w:val="00437D03"/>
    <w:rsid w:val="0044225E"/>
    <w:rsid w:val="00443EC7"/>
    <w:rsid w:val="0044529A"/>
    <w:rsid w:val="004454C5"/>
    <w:rsid w:val="00445967"/>
    <w:rsid w:val="0044771F"/>
    <w:rsid w:val="00447A52"/>
    <w:rsid w:val="004507E4"/>
    <w:rsid w:val="00455B39"/>
    <w:rsid w:val="004566E4"/>
    <w:rsid w:val="00460413"/>
    <w:rsid w:val="0046232E"/>
    <w:rsid w:val="0046278C"/>
    <w:rsid w:val="004648E3"/>
    <w:rsid w:val="00464FD4"/>
    <w:rsid w:val="00465139"/>
    <w:rsid w:val="00466341"/>
    <w:rsid w:val="00466700"/>
    <w:rsid w:val="00466ED4"/>
    <w:rsid w:val="00467569"/>
    <w:rsid w:val="00467F73"/>
    <w:rsid w:val="00470397"/>
    <w:rsid w:val="00470A0E"/>
    <w:rsid w:val="004713EB"/>
    <w:rsid w:val="0047275F"/>
    <w:rsid w:val="0047359F"/>
    <w:rsid w:val="00473E08"/>
    <w:rsid w:val="00473F5A"/>
    <w:rsid w:val="00473F6B"/>
    <w:rsid w:val="00474C22"/>
    <w:rsid w:val="00474E2D"/>
    <w:rsid w:val="00481F92"/>
    <w:rsid w:val="00485F59"/>
    <w:rsid w:val="00491035"/>
    <w:rsid w:val="004A13A1"/>
    <w:rsid w:val="004A178C"/>
    <w:rsid w:val="004A273B"/>
    <w:rsid w:val="004A3158"/>
    <w:rsid w:val="004A3A79"/>
    <w:rsid w:val="004A4BD8"/>
    <w:rsid w:val="004A61B3"/>
    <w:rsid w:val="004A6B6D"/>
    <w:rsid w:val="004A756F"/>
    <w:rsid w:val="004B21C7"/>
    <w:rsid w:val="004B69BA"/>
    <w:rsid w:val="004B7BA5"/>
    <w:rsid w:val="004C2093"/>
    <w:rsid w:val="004C5138"/>
    <w:rsid w:val="004C59D8"/>
    <w:rsid w:val="004C63FB"/>
    <w:rsid w:val="004C6C7B"/>
    <w:rsid w:val="004C7902"/>
    <w:rsid w:val="004D1428"/>
    <w:rsid w:val="004D27E0"/>
    <w:rsid w:val="004D2C8E"/>
    <w:rsid w:val="004D3C56"/>
    <w:rsid w:val="004D3F43"/>
    <w:rsid w:val="004D4834"/>
    <w:rsid w:val="004D4DD1"/>
    <w:rsid w:val="004D5966"/>
    <w:rsid w:val="004D678C"/>
    <w:rsid w:val="004D71D2"/>
    <w:rsid w:val="004D7217"/>
    <w:rsid w:val="004D8689"/>
    <w:rsid w:val="004E0B1B"/>
    <w:rsid w:val="004E28DD"/>
    <w:rsid w:val="004E3851"/>
    <w:rsid w:val="004E46C4"/>
    <w:rsid w:val="004E4E04"/>
    <w:rsid w:val="004E5804"/>
    <w:rsid w:val="004E5EF0"/>
    <w:rsid w:val="004E700C"/>
    <w:rsid w:val="004F1F9B"/>
    <w:rsid w:val="004F3223"/>
    <w:rsid w:val="004F36AD"/>
    <w:rsid w:val="004F689B"/>
    <w:rsid w:val="00502B94"/>
    <w:rsid w:val="0050460F"/>
    <w:rsid w:val="00505CD4"/>
    <w:rsid w:val="005062AA"/>
    <w:rsid w:val="005078C5"/>
    <w:rsid w:val="005105D7"/>
    <w:rsid w:val="005106F1"/>
    <w:rsid w:val="00510955"/>
    <w:rsid w:val="00511467"/>
    <w:rsid w:val="00513405"/>
    <w:rsid w:val="00513ACE"/>
    <w:rsid w:val="00513B16"/>
    <w:rsid w:val="00514460"/>
    <w:rsid w:val="00517666"/>
    <w:rsid w:val="005213D7"/>
    <w:rsid w:val="00521B91"/>
    <w:rsid w:val="00524385"/>
    <w:rsid w:val="005263A7"/>
    <w:rsid w:val="00526529"/>
    <w:rsid w:val="00530280"/>
    <w:rsid w:val="00533713"/>
    <w:rsid w:val="0053490E"/>
    <w:rsid w:val="00535F52"/>
    <w:rsid w:val="00536C7F"/>
    <w:rsid w:val="00537D48"/>
    <w:rsid w:val="0054116C"/>
    <w:rsid w:val="00541585"/>
    <w:rsid w:val="005440F3"/>
    <w:rsid w:val="00544524"/>
    <w:rsid w:val="00544D93"/>
    <w:rsid w:val="00547DAB"/>
    <w:rsid w:val="005503AF"/>
    <w:rsid w:val="00550B0C"/>
    <w:rsid w:val="00552251"/>
    <w:rsid w:val="005526A5"/>
    <w:rsid w:val="0055317D"/>
    <w:rsid w:val="0055381D"/>
    <w:rsid w:val="00555E44"/>
    <w:rsid w:val="00557A42"/>
    <w:rsid w:val="0056095A"/>
    <w:rsid w:val="005611A3"/>
    <w:rsid w:val="005612AD"/>
    <w:rsid w:val="005626CA"/>
    <w:rsid w:val="005638A3"/>
    <w:rsid w:val="00565D27"/>
    <w:rsid w:val="005677A8"/>
    <w:rsid w:val="00571925"/>
    <w:rsid w:val="00571A06"/>
    <w:rsid w:val="00573BB7"/>
    <w:rsid w:val="00577C6D"/>
    <w:rsid w:val="00577EA3"/>
    <w:rsid w:val="00580E01"/>
    <w:rsid w:val="00581996"/>
    <w:rsid w:val="005832E2"/>
    <w:rsid w:val="00583E15"/>
    <w:rsid w:val="00584E2E"/>
    <w:rsid w:val="0058506C"/>
    <w:rsid w:val="00585F27"/>
    <w:rsid w:val="005869D4"/>
    <w:rsid w:val="00590911"/>
    <w:rsid w:val="005914F8"/>
    <w:rsid w:val="00593E2C"/>
    <w:rsid w:val="0059634C"/>
    <w:rsid w:val="00597B1F"/>
    <w:rsid w:val="005A009E"/>
    <w:rsid w:val="005A1CF8"/>
    <w:rsid w:val="005A1D14"/>
    <w:rsid w:val="005A26A0"/>
    <w:rsid w:val="005A2EB5"/>
    <w:rsid w:val="005A35DE"/>
    <w:rsid w:val="005A5320"/>
    <w:rsid w:val="005A5FE2"/>
    <w:rsid w:val="005A60D0"/>
    <w:rsid w:val="005A6C65"/>
    <w:rsid w:val="005A6F49"/>
    <w:rsid w:val="005B0ED9"/>
    <w:rsid w:val="005B487C"/>
    <w:rsid w:val="005C117F"/>
    <w:rsid w:val="005C23F6"/>
    <w:rsid w:val="005C35CE"/>
    <w:rsid w:val="005C4E2B"/>
    <w:rsid w:val="005C52A8"/>
    <w:rsid w:val="005C5D21"/>
    <w:rsid w:val="005C6A90"/>
    <w:rsid w:val="005D0FA3"/>
    <w:rsid w:val="005D24C2"/>
    <w:rsid w:val="005D4CEF"/>
    <w:rsid w:val="005D535E"/>
    <w:rsid w:val="005D5985"/>
    <w:rsid w:val="005E0AEB"/>
    <w:rsid w:val="005E3F96"/>
    <w:rsid w:val="005E4481"/>
    <w:rsid w:val="005E5520"/>
    <w:rsid w:val="005F0DF7"/>
    <w:rsid w:val="005F2F24"/>
    <w:rsid w:val="005F4F7D"/>
    <w:rsid w:val="005F4F9A"/>
    <w:rsid w:val="005F7688"/>
    <w:rsid w:val="0060330E"/>
    <w:rsid w:val="00603BC3"/>
    <w:rsid w:val="00604F75"/>
    <w:rsid w:val="00607411"/>
    <w:rsid w:val="00610575"/>
    <w:rsid w:val="00613D81"/>
    <w:rsid w:val="006143FB"/>
    <w:rsid w:val="00614513"/>
    <w:rsid w:val="006150BB"/>
    <w:rsid w:val="006165A4"/>
    <w:rsid w:val="00617341"/>
    <w:rsid w:val="00620A09"/>
    <w:rsid w:val="00621ABB"/>
    <w:rsid w:val="00624656"/>
    <w:rsid w:val="00625972"/>
    <w:rsid w:val="006262B2"/>
    <w:rsid w:val="00627996"/>
    <w:rsid w:val="00627C1A"/>
    <w:rsid w:val="00632412"/>
    <w:rsid w:val="0063257C"/>
    <w:rsid w:val="006352C1"/>
    <w:rsid w:val="0063537E"/>
    <w:rsid w:val="00640694"/>
    <w:rsid w:val="00643476"/>
    <w:rsid w:val="00645CA7"/>
    <w:rsid w:val="006516C2"/>
    <w:rsid w:val="00651EDA"/>
    <w:rsid w:val="00653E42"/>
    <w:rsid w:val="0065449C"/>
    <w:rsid w:val="00656838"/>
    <w:rsid w:val="006569F5"/>
    <w:rsid w:val="00656F31"/>
    <w:rsid w:val="00661FB5"/>
    <w:rsid w:val="00662409"/>
    <w:rsid w:val="006665F5"/>
    <w:rsid w:val="006671EB"/>
    <w:rsid w:val="006679C2"/>
    <w:rsid w:val="00670E6C"/>
    <w:rsid w:val="00671761"/>
    <w:rsid w:val="00672D59"/>
    <w:rsid w:val="00673112"/>
    <w:rsid w:val="006748A3"/>
    <w:rsid w:val="00674A6D"/>
    <w:rsid w:val="006770AF"/>
    <w:rsid w:val="006775FF"/>
    <w:rsid w:val="00677C3D"/>
    <w:rsid w:val="0067F8A9"/>
    <w:rsid w:val="0068041A"/>
    <w:rsid w:val="00682291"/>
    <w:rsid w:val="00682624"/>
    <w:rsid w:val="00686502"/>
    <w:rsid w:val="006867C3"/>
    <w:rsid w:val="00686D44"/>
    <w:rsid w:val="00687077"/>
    <w:rsid w:val="00687D1E"/>
    <w:rsid w:val="00690D37"/>
    <w:rsid w:val="00690FBD"/>
    <w:rsid w:val="006921CD"/>
    <w:rsid w:val="00692450"/>
    <w:rsid w:val="006932AD"/>
    <w:rsid w:val="00694FFF"/>
    <w:rsid w:val="00696EF9"/>
    <w:rsid w:val="00697017"/>
    <w:rsid w:val="00697FEE"/>
    <w:rsid w:val="006A0BE0"/>
    <w:rsid w:val="006A537C"/>
    <w:rsid w:val="006A670B"/>
    <w:rsid w:val="006A6BC9"/>
    <w:rsid w:val="006A7898"/>
    <w:rsid w:val="006A7D65"/>
    <w:rsid w:val="006B197F"/>
    <w:rsid w:val="006B19FE"/>
    <w:rsid w:val="006B5366"/>
    <w:rsid w:val="006B614E"/>
    <w:rsid w:val="006B6577"/>
    <w:rsid w:val="006B7350"/>
    <w:rsid w:val="006B76C0"/>
    <w:rsid w:val="006C3EC1"/>
    <w:rsid w:val="006C70CD"/>
    <w:rsid w:val="006C75AC"/>
    <w:rsid w:val="006C76CF"/>
    <w:rsid w:val="006D08C3"/>
    <w:rsid w:val="006D2F2D"/>
    <w:rsid w:val="006D4437"/>
    <w:rsid w:val="006D5F18"/>
    <w:rsid w:val="006D60DC"/>
    <w:rsid w:val="006D78D6"/>
    <w:rsid w:val="006D7A4C"/>
    <w:rsid w:val="006D7DD8"/>
    <w:rsid w:val="006E31BA"/>
    <w:rsid w:val="006E32E3"/>
    <w:rsid w:val="006E50A9"/>
    <w:rsid w:val="006E71E9"/>
    <w:rsid w:val="006E74DD"/>
    <w:rsid w:val="006E76EC"/>
    <w:rsid w:val="006F0955"/>
    <w:rsid w:val="006F2699"/>
    <w:rsid w:val="006F2F86"/>
    <w:rsid w:val="006F4DDF"/>
    <w:rsid w:val="006F70E5"/>
    <w:rsid w:val="006F784E"/>
    <w:rsid w:val="0070084F"/>
    <w:rsid w:val="00702A0B"/>
    <w:rsid w:val="00705B57"/>
    <w:rsid w:val="0070658F"/>
    <w:rsid w:val="00706E49"/>
    <w:rsid w:val="007114C7"/>
    <w:rsid w:val="00712103"/>
    <w:rsid w:val="00712C1E"/>
    <w:rsid w:val="00714BAE"/>
    <w:rsid w:val="00715052"/>
    <w:rsid w:val="007155AF"/>
    <w:rsid w:val="00715FA4"/>
    <w:rsid w:val="0072048B"/>
    <w:rsid w:val="007217F8"/>
    <w:rsid w:val="0072339D"/>
    <w:rsid w:val="00724158"/>
    <w:rsid w:val="007251A8"/>
    <w:rsid w:val="00741070"/>
    <w:rsid w:val="00741153"/>
    <w:rsid w:val="00741E27"/>
    <w:rsid w:val="00742A15"/>
    <w:rsid w:val="00743A6C"/>
    <w:rsid w:val="0074478E"/>
    <w:rsid w:val="00745EA5"/>
    <w:rsid w:val="0074722A"/>
    <w:rsid w:val="007472AD"/>
    <w:rsid w:val="00750370"/>
    <w:rsid w:val="00751E2B"/>
    <w:rsid w:val="007531E5"/>
    <w:rsid w:val="00755E78"/>
    <w:rsid w:val="00757758"/>
    <w:rsid w:val="00757CC5"/>
    <w:rsid w:val="007603D4"/>
    <w:rsid w:val="00765CFC"/>
    <w:rsid w:val="00766ABA"/>
    <w:rsid w:val="007709E6"/>
    <w:rsid w:val="007710C1"/>
    <w:rsid w:val="00772993"/>
    <w:rsid w:val="00773136"/>
    <w:rsid w:val="00774D74"/>
    <w:rsid w:val="00776D0A"/>
    <w:rsid w:val="00780DEB"/>
    <w:rsid w:val="007852A7"/>
    <w:rsid w:val="00785BDA"/>
    <w:rsid w:val="00786B0C"/>
    <w:rsid w:val="0078786D"/>
    <w:rsid w:val="00792E50"/>
    <w:rsid w:val="0079337B"/>
    <w:rsid w:val="00794A52"/>
    <w:rsid w:val="0079626A"/>
    <w:rsid w:val="007A0611"/>
    <w:rsid w:val="007A16D0"/>
    <w:rsid w:val="007A2F4D"/>
    <w:rsid w:val="007A413F"/>
    <w:rsid w:val="007A41B6"/>
    <w:rsid w:val="007A500E"/>
    <w:rsid w:val="007A6B37"/>
    <w:rsid w:val="007A6D01"/>
    <w:rsid w:val="007B0391"/>
    <w:rsid w:val="007B21DE"/>
    <w:rsid w:val="007B3210"/>
    <w:rsid w:val="007B4353"/>
    <w:rsid w:val="007B4A42"/>
    <w:rsid w:val="007B52A1"/>
    <w:rsid w:val="007B5653"/>
    <w:rsid w:val="007B6236"/>
    <w:rsid w:val="007C1255"/>
    <w:rsid w:val="007C2D7B"/>
    <w:rsid w:val="007C5FC8"/>
    <w:rsid w:val="007C7EC6"/>
    <w:rsid w:val="007D0857"/>
    <w:rsid w:val="007D2CDC"/>
    <w:rsid w:val="007D3BD0"/>
    <w:rsid w:val="007D406A"/>
    <w:rsid w:val="007D46D7"/>
    <w:rsid w:val="007D724B"/>
    <w:rsid w:val="007D7538"/>
    <w:rsid w:val="007E08D7"/>
    <w:rsid w:val="007E11D8"/>
    <w:rsid w:val="007E3DE6"/>
    <w:rsid w:val="007E3E45"/>
    <w:rsid w:val="007E4037"/>
    <w:rsid w:val="007E7643"/>
    <w:rsid w:val="007F049F"/>
    <w:rsid w:val="007F1CBE"/>
    <w:rsid w:val="007F2E29"/>
    <w:rsid w:val="007F6E48"/>
    <w:rsid w:val="007F7A17"/>
    <w:rsid w:val="007F7CC7"/>
    <w:rsid w:val="00800026"/>
    <w:rsid w:val="008007CD"/>
    <w:rsid w:val="00801AE0"/>
    <w:rsid w:val="00802FFB"/>
    <w:rsid w:val="00807811"/>
    <w:rsid w:val="00807E45"/>
    <w:rsid w:val="008135A0"/>
    <w:rsid w:val="008158BE"/>
    <w:rsid w:val="00815B7A"/>
    <w:rsid w:val="00820606"/>
    <w:rsid w:val="008207F9"/>
    <w:rsid w:val="00821967"/>
    <w:rsid w:val="00822609"/>
    <w:rsid w:val="00822E04"/>
    <w:rsid w:val="00823AB8"/>
    <w:rsid w:val="00831686"/>
    <w:rsid w:val="0083168D"/>
    <w:rsid w:val="00831FA7"/>
    <w:rsid w:val="00832A02"/>
    <w:rsid w:val="00833D53"/>
    <w:rsid w:val="00836216"/>
    <w:rsid w:val="00836C15"/>
    <w:rsid w:val="00836FFE"/>
    <w:rsid w:val="00840302"/>
    <w:rsid w:val="00842F1F"/>
    <w:rsid w:val="008447BA"/>
    <w:rsid w:val="008508E3"/>
    <w:rsid w:val="0085093E"/>
    <w:rsid w:val="00850C83"/>
    <w:rsid w:val="00851B99"/>
    <w:rsid w:val="00851C22"/>
    <w:rsid w:val="008535FC"/>
    <w:rsid w:val="00853E62"/>
    <w:rsid w:val="00856DFF"/>
    <w:rsid w:val="00860A02"/>
    <w:rsid w:val="00862489"/>
    <w:rsid w:val="008625A0"/>
    <w:rsid w:val="008627B6"/>
    <w:rsid w:val="0086391C"/>
    <w:rsid w:val="00863AEE"/>
    <w:rsid w:val="00867582"/>
    <w:rsid w:val="008723C1"/>
    <w:rsid w:val="008725AA"/>
    <w:rsid w:val="008752FB"/>
    <w:rsid w:val="00876895"/>
    <w:rsid w:val="00877824"/>
    <w:rsid w:val="00877F63"/>
    <w:rsid w:val="008845DE"/>
    <w:rsid w:val="00884D21"/>
    <w:rsid w:val="00885354"/>
    <w:rsid w:val="00885DC0"/>
    <w:rsid w:val="0088646F"/>
    <w:rsid w:val="00887530"/>
    <w:rsid w:val="008902BF"/>
    <w:rsid w:val="00891B85"/>
    <w:rsid w:val="00892FAB"/>
    <w:rsid w:val="00894A0F"/>
    <w:rsid w:val="00895160"/>
    <w:rsid w:val="00897E55"/>
    <w:rsid w:val="008A0733"/>
    <w:rsid w:val="008A10E3"/>
    <w:rsid w:val="008A226C"/>
    <w:rsid w:val="008A416F"/>
    <w:rsid w:val="008A4878"/>
    <w:rsid w:val="008A5251"/>
    <w:rsid w:val="008A6400"/>
    <w:rsid w:val="008B2278"/>
    <w:rsid w:val="008B3524"/>
    <w:rsid w:val="008B5B14"/>
    <w:rsid w:val="008B67C9"/>
    <w:rsid w:val="008B6CA2"/>
    <w:rsid w:val="008B6F67"/>
    <w:rsid w:val="008C0DD5"/>
    <w:rsid w:val="008C1B2F"/>
    <w:rsid w:val="008C1FD8"/>
    <w:rsid w:val="008C24F8"/>
    <w:rsid w:val="008C2B40"/>
    <w:rsid w:val="008C47B4"/>
    <w:rsid w:val="008C4A39"/>
    <w:rsid w:val="008C4D1F"/>
    <w:rsid w:val="008C51AD"/>
    <w:rsid w:val="008C5DFB"/>
    <w:rsid w:val="008C67C0"/>
    <w:rsid w:val="008C6D91"/>
    <w:rsid w:val="008D159A"/>
    <w:rsid w:val="008D17F0"/>
    <w:rsid w:val="008D5852"/>
    <w:rsid w:val="008D6313"/>
    <w:rsid w:val="008D6E9E"/>
    <w:rsid w:val="008D6ECD"/>
    <w:rsid w:val="008D7F1E"/>
    <w:rsid w:val="008E152E"/>
    <w:rsid w:val="008E28D4"/>
    <w:rsid w:val="008E2F2D"/>
    <w:rsid w:val="008E5707"/>
    <w:rsid w:val="008E5FB2"/>
    <w:rsid w:val="008E6829"/>
    <w:rsid w:val="008F3B02"/>
    <w:rsid w:val="008F46F3"/>
    <w:rsid w:val="008F5EA8"/>
    <w:rsid w:val="008F61FB"/>
    <w:rsid w:val="008F6C40"/>
    <w:rsid w:val="00900294"/>
    <w:rsid w:val="00900803"/>
    <w:rsid w:val="00900D47"/>
    <w:rsid w:val="00900DE2"/>
    <w:rsid w:val="00901857"/>
    <w:rsid w:val="00904D22"/>
    <w:rsid w:val="0090593F"/>
    <w:rsid w:val="0090693F"/>
    <w:rsid w:val="00907248"/>
    <w:rsid w:val="00911723"/>
    <w:rsid w:val="009134CF"/>
    <w:rsid w:val="00914B0D"/>
    <w:rsid w:val="00914D6D"/>
    <w:rsid w:val="009165D5"/>
    <w:rsid w:val="00916D4E"/>
    <w:rsid w:val="0092259D"/>
    <w:rsid w:val="009240E1"/>
    <w:rsid w:val="00924BC2"/>
    <w:rsid w:val="009263EC"/>
    <w:rsid w:val="0093037B"/>
    <w:rsid w:val="009309E2"/>
    <w:rsid w:val="00932466"/>
    <w:rsid w:val="00932CC1"/>
    <w:rsid w:val="00933345"/>
    <w:rsid w:val="00933587"/>
    <w:rsid w:val="0093398B"/>
    <w:rsid w:val="0093488B"/>
    <w:rsid w:val="00937912"/>
    <w:rsid w:val="009407B1"/>
    <w:rsid w:val="00941618"/>
    <w:rsid w:val="00941EC1"/>
    <w:rsid w:val="00944C18"/>
    <w:rsid w:val="00944DA5"/>
    <w:rsid w:val="009476F2"/>
    <w:rsid w:val="00950323"/>
    <w:rsid w:val="00952AEC"/>
    <w:rsid w:val="00952E2F"/>
    <w:rsid w:val="00954E46"/>
    <w:rsid w:val="00961C6E"/>
    <w:rsid w:val="009649AE"/>
    <w:rsid w:val="00965175"/>
    <w:rsid w:val="00965489"/>
    <w:rsid w:val="00965F6D"/>
    <w:rsid w:val="00966287"/>
    <w:rsid w:val="0096711E"/>
    <w:rsid w:val="00967587"/>
    <w:rsid w:val="009727D9"/>
    <w:rsid w:val="00974DC1"/>
    <w:rsid w:val="0097672A"/>
    <w:rsid w:val="009769BF"/>
    <w:rsid w:val="00976FC7"/>
    <w:rsid w:val="009773E5"/>
    <w:rsid w:val="00977D66"/>
    <w:rsid w:val="00977F6A"/>
    <w:rsid w:val="00983C82"/>
    <w:rsid w:val="009840A7"/>
    <w:rsid w:val="009850E2"/>
    <w:rsid w:val="00990035"/>
    <w:rsid w:val="009900A3"/>
    <w:rsid w:val="0099358B"/>
    <w:rsid w:val="009937AC"/>
    <w:rsid w:val="00994B85"/>
    <w:rsid w:val="009952B7"/>
    <w:rsid w:val="00995DB8"/>
    <w:rsid w:val="009970EE"/>
    <w:rsid w:val="009A079E"/>
    <w:rsid w:val="009A0932"/>
    <w:rsid w:val="009A0A64"/>
    <w:rsid w:val="009A0ECA"/>
    <w:rsid w:val="009A14DC"/>
    <w:rsid w:val="009A16CA"/>
    <w:rsid w:val="009A370C"/>
    <w:rsid w:val="009A4AB5"/>
    <w:rsid w:val="009A628C"/>
    <w:rsid w:val="009A62F9"/>
    <w:rsid w:val="009B4479"/>
    <w:rsid w:val="009B5A97"/>
    <w:rsid w:val="009B7056"/>
    <w:rsid w:val="009B70DC"/>
    <w:rsid w:val="009C074D"/>
    <w:rsid w:val="009C0C06"/>
    <w:rsid w:val="009C1269"/>
    <w:rsid w:val="009C1765"/>
    <w:rsid w:val="009C2909"/>
    <w:rsid w:val="009C31E6"/>
    <w:rsid w:val="009C5063"/>
    <w:rsid w:val="009C59A7"/>
    <w:rsid w:val="009D1238"/>
    <w:rsid w:val="009D1A51"/>
    <w:rsid w:val="009D1CF3"/>
    <w:rsid w:val="009D4077"/>
    <w:rsid w:val="009D45E4"/>
    <w:rsid w:val="009D4D6B"/>
    <w:rsid w:val="009D53D3"/>
    <w:rsid w:val="009D5CAB"/>
    <w:rsid w:val="009D7515"/>
    <w:rsid w:val="009D7F5C"/>
    <w:rsid w:val="009E0C58"/>
    <w:rsid w:val="009E11A7"/>
    <w:rsid w:val="009E23D7"/>
    <w:rsid w:val="009E2A49"/>
    <w:rsid w:val="009E44C9"/>
    <w:rsid w:val="009E7EB6"/>
    <w:rsid w:val="009F1B9F"/>
    <w:rsid w:val="009F2BAE"/>
    <w:rsid w:val="009F438F"/>
    <w:rsid w:val="009F4416"/>
    <w:rsid w:val="009F4A9A"/>
    <w:rsid w:val="009F52A2"/>
    <w:rsid w:val="009F6157"/>
    <w:rsid w:val="009F696A"/>
    <w:rsid w:val="009F7BAE"/>
    <w:rsid w:val="00A00813"/>
    <w:rsid w:val="00A017A2"/>
    <w:rsid w:val="00A01B99"/>
    <w:rsid w:val="00A02188"/>
    <w:rsid w:val="00A02445"/>
    <w:rsid w:val="00A05332"/>
    <w:rsid w:val="00A05663"/>
    <w:rsid w:val="00A0623B"/>
    <w:rsid w:val="00A073CC"/>
    <w:rsid w:val="00A1109B"/>
    <w:rsid w:val="00A112EC"/>
    <w:rsid w:val="00A115DC"/>
    <w:rsid w:val="00A11E4F"/>
    <w:rsid w:val="00A123EA"/>
    <w:rsid w:val="00A1361E"/>
    <w:rsid w:val="00A14788"/>
    <w:rsid w:val="00A150E7"/>
    <w:rsid w:val="00A153AC"/>
    <w:rsid w:val="00A15A03"/>
    <w:rsid w:val="00A17AC4"/>
    <w:rsid w:val="00A201E4"/>
    <w:rsid w:val="00A20907"/>
    <w:rsid w:val="00A20D2A"/>
    <w:rsid w:val="00A21110"/>
    <w:rsid w:val="00A211EA"/>
    <w:rsid w:val="00A223E3"/>
    <w:rsid w:val="00A228C2"/>
    <w:rsid w:val="00A22D3A"/>
    <w:rsid w:val="00A241F6"/>
    <w:rsid w:val="00A263D8"/>
    <w:rsid w:val="00A26402"/>
    <w:rsid w:val="00A27664"/>
    <w:rsid w:val="00A27B04"/>
    <w:rsid w:val="00A30C25"/>
    <w:rsid w:val="00A31CD2"/>
    <w:rsid w:val="00A31F03"/>
    <w:rsid w:val="00A34FE4"/>
    <w:rsid w:val="00A352CB"/>
    <w:rsid w:val="00A35806"/>
    <w:rsid w:val="00A35850"/>
    <w:rsid w:val="00A36261"/>
    <w:rsid w:val="00A3722A"/>
    <w:rsid w:val="00A4188F"/>
    <w:rsid w:val="00A44E77"/>
    <w:rsid w:val="00A45673"/>
    <w:rsid w:val="00A460EA"/>
    <w:rsid w:val="00A46A63"/>
    <w:rsid w:val="00A46C68"/>
    <w:rsid w:val="00A511B4"/>
    <w:rsid w:val="00A5328A"/>
    <w:rsid w:val="00A5329C"/>
    <w:rsid w:val="00A56D8C"/>
    <w:rsid w:val="00A625D3"/>
    <w:rsid w:val="00A640C9"/>
    <w:rsid w:val="00A664EA"/>
    <w:rsid w:val="00A668C3"/>
    <w:rsid w:val="00A67548"/>
    <w:rsid w:val="00A67A2A"/>
    <w:rsid w:val="00A70BBF"/>
    <w:rsid w:val="00A72877"/>
    <w:rsid w:val="00A737B1"/>
    <w:rsid w:val="00A737EA"/>
    <w:rsid w:val="00A73C85"/>
    <w:rsid w:val="00A73DD5"/>
    <w:rsid w:val="00A74222"/>
    <w:rsid w:val="00A7535F"/>
    <w:rsid w:val="00A779B2"/>
    <w:rsid w:val="00A81CC6"/>
    <w:rsid w:val="00A821B8"/>
    <w:rsid w:val="00A850F7"/>
    <w:rsid w:val="00A86706"/>
    <w:rsid w:val="00A87650"/>
    <w:rsid w:val="00A90C4F"/>
    <w:rsid w:val="00A917F7"/>
    <w:rsid w:val="00A91962"/>
    <w:rsid w:val="00A947F9"/>
    <w:rsid w:val="00A95075"/>
    <w:rsid w:val="00A97F07"/>
    <w:rsid w:val="00AA0204"/>
    <w:rsid w:val="00AA3281"/>
    <w:rsid w:val="00AA4C48"/>
    <w:rsid w:val="00AA623C"/>
    <w:rsid w:val="00AA6584"/>
    <w:rsid w:val="00AA6968"/>
    <w:rsid w:val="00AA698B"/>
    <w:rsid w:val="00AB0B97"/>
    <w:rsid w:val="00AB2071"/>
    <w:rsid w:val="00AB23AE"/>
    <w:rsid w:val="00AB2D3C"/>
    <w:rsid w:val="00AB3352"/>
    <w:rsid w:val="00AB6193"/>
    <w:rsid w:val="00AC13A4"/>
    <w:rsid w:val="00AC2960"/>
    <w:rsid w:val="00AC2A22"/>
    <w:rsid w:val="00AC3525"/>
    <w:rsid w:val="00AC4C16"/>
    <w:rsid w:val="00AC71FE"/>
    <w:rsid w:val="00AC7CEC"/>
    <w:rsid w:val="00AD2355"/>
    <w:rsid w:val="00AD6407"/>
    <w:rsid w:val="00AE18DC"/>
    <w:rsid w:val="00AE2F30"/>
    <w:rsid w:val="00AE5ADF"/>
    <w:rsid w:val="00AF22CB"/>
    <w:rsid w:val="00AF2475"/>
    <w:rsid w:val="00B01502"/>
    <w:rsid w:val="00B0295A"/>
    <w:rsid w:val="00B04E70"/>
    <w:rsid w:val="00B05780"/>
    <w:rsid w:val="00B0642F"/>
    <w:rsid w:val="00B07F54"/>
    <w:rsid w:val="00B11917"/>
    <w:rsid w:val="00B14DBD"/>
    <w:rsid w:val="00B16108"/>
    <w:rsid w:val="00B17E62"/>
    <w:rsid w:val="00B17FB4"/>
    <w:rsid w:val="00B20B6D"/>
    <w:rsid w:val="00B21683"/>
    <w:rsid w:val="00B231E0"/>
    <w:rsid w:val="00B2354F"/>
    <w:rsid w:val="00B2491C"/>
    <w:rsid w:val="00B250C8"/>
    <w:rsid w:val="00B26379"/>
    <w:rsid w:val="00B27EF9"/>
    <w:rsid w:val="00B31C84"/>
    <w:rsid w:val="00B3242B"/>
    <w:rsid w:val="00B336B9"/>
    <w:rsid w:val="00B33852"/>
    <w:rsid w:val="00B3562E"/>
    <w:rsid w:val="00B36631"/>
    <w:rsid w:val="00B37571"/>
    <w:rsid w:val="00B37C82"/>
    <w:rsid w:val="00B43754"/>
    <w:rsid w:val="00B43E28"/>
    <w:rsid w:val="00B46B23"/>
    <w:rsid w:val="00B500AE"/>
    <w:rsid w:val="00B5051C"/>
    <w:rsid w:val="00B508BA"/>
    <w:rsid w:val="00B51953"/>
    <w:rsid w:val="00B51B7F"/>
    <w:rsid w:val="00B51E75"/>
    <w:rsid w:val="00B51FE0"/>
    <w:rsid w:val="00B53A13"/>
    <w:rsid w:val="00B547F7"/>
    <w:rsid w:val="00B54BEA"/>
    <w:rsid w:val="00B54E68"/>
    <w:rsid w:val="00B55901"/>
    <w:rsid w:val="00B56A35"/>
    <w:rsid w:val="00B56D34"/>
    <w:rsid w:val="00B57043"/>
    <w:rsid w:val="00B6118A"/>
    <w:rsid w:val="00B62ADE"/>
    <w:rsid w:val="00B66131"/>
    <w:rsid w:val="00B67954"/>
    <w:rsid w:val="00B708DC"/>
    <w:rsid w:val="00B72B36"/>
    <w:rsid w:val="00B72C84"/>
    <w:rsid w:val="00B7587A"/>
    <w:rsid w:val="00B80B12"/>
    <w:rsid w:val="00B80E1E"/>
    <w:rsid w:val="00B81043"/>
    <w:rsid w:val="00B81C0F"/>
    <w:rsid w:val="00B81E40"/>
    <w:rsid w:val="00B8296A"/>
    <w:rsid w:val="00B83DC2"/>
    <w:rsid w:val="00B8401C"/>
    <w:rsid w:val="00B84D4D"/>
    <w:rsid w:val="00B8559E"/>
    <w:rsid w:val="00B85705"/>
    <w:rsid w:val="00B8594B"/>
    <w:rsid w:val="00B90E2F"/>
    <w:rsid w:val="00B91DD6"/>
    <w:rsid w:val="00B93B18"/>
    <w:rsid w:val="00B93BC4"/>
    <w:rsid w:val="00B95012"/>
    <w:rsid w:val="00B9501D"/>
    <w:rsid w:val="00B9704F"/>
    <w:rsid w:val="00BA2364"/>
    <w:rsid w:val="00BA28F4"/>
    <w:rsid w:val="00BA354C"/>
    <w:rsid w:val="00BA5BD9"/>
    <w:rsid w:val="00BB053E"/>
    <w:rsid w:val="00BB15B2"/>
    <w:rsid w:val="00BB1A4C"/>
    <w:rsid w:val="00BB1FE5"/>
    <w:rsid w:val="00BB3208"/>
    <w:rsid w:val="00BB3A84"/>
    <w:rsid w:val="00BB407A"/>
    <w:rsid w:val="00BC02EF"/>
    <w:rsid w:val="00BC0414"/>
    <w:rsid w:val="00BC1EA8"/>
    <w:rsid w:val="00BC3395"/>
    <w:rsid w:val="00BC3EC4"/>
    <w:rsid w:val="00BC5AD5"/>
    <w:rsid w:val="00BC60DD"/>
    <w:rsid w:val="00BD2AE1"/>
    <w:rsid w:val="00BD3122"/>
    <w:rsid w:val="00BD492D"/>
    <w:rsid w:val="00BD62FA"/>
    <w:rsid w:val="00BE1E8E"/>
    <w:rsid w:val="00BE273B"/>
    <w:rsid w:val="00BE30D3"/>
    <w:rsid w:val="00BE3303"/>
    <w:rsid w:val="00BE38E9"/>
    <w:rsid w:val="00BE5A1D"/>
    <w:rsid w:val="00BE6367"/>
    <w:rsid w:val="00BE6C49"/>
    <w:rsid w:val="00BF009F"/>
    <w:rsid w:val="00BF1AFB"/>
    <w:rsid w:val="00BF1C34"/>
    <w:rsid w:val="00BF1E11"/>
    <w:rsid w:val="00BF3032"/>
    <w:rsid w:val="00BF43F1"/>
    <w:rsid w:val="00BF5B96"/>
    <w:rsid w:val="00BF75D0"/>
    <w:rsid w:val="00C006A0"/>
    <w:rsid w:val="00C0632F"/>
    <w:rsid w:val="00C07218"/>
    <w:rsid w:val="00C07347"/>
    <w:rsid w:val="00C078E2"/>
    <w:rsid w:val="00C10BAB"/>
    <w:rsid w:val="00C1233D"/>
    <w:rsid w:val="00C1283A"/>
    <w:rsid w:val="00C14358"/>
    <w:rsid w:val="00C143C0"/>
    <w:rsid w:val="00C17233"/>
    <w:rsid w:val="00C21961"/>
    <w:rsid w:val="00C21BCE"/>
    <w:rsid w:val="00C24A3D"/>
    <w:rsid w:val="00C25209"/>
    <w:rsid w:val="00C30C9C"/>
    <w:rsid w:val="00C31642"/>
    <w:rsid w:val="00C316EF"/>
    <w:rsid w:val="00C31F24"/>
    <w:rsid w:val="00C32501"/>
    <w:rsid w:val="00C32560"/>
    <w:rsid w:val="00C3376E"/>
    <w:rsid w:val="00C3417E"/>
    <w:rsid w:val="00C34978"/>
    <w:rsid w:val="00C351F8"/>
    <w:rsid w:val="00C362A3"/>
    <w:rsid w:val="00C364F5"/>
    <w:rsid w:val="00C36F99"/>
    <w:rsid w:val="00C377E1"/>
    <w:rsid w:val="00C40CF4"/>
    <w:rsid w:val="00C415DD"/>
    <w:rsid w:val="00C44175"/>
    <w:rsid w:val="00C447B1"/>
    <w:rsid w:val="00C44FD1"/>
    <w:rsid w:val="00C500C8"/>
    <w:rsid w:val="00C51E78"/>
    <w:rsid w:val="00C5262E"/>
    <w:rsid w:val="00C5277E"/>
    <w:rsid w:val="00C614EF"/>
    <w:rsid w:val="00C62624"/>
    <w:rsid w:val="00C633F5"/>
    <w:rsid w:val="00C657F6"/>
    <w:rsid w:val="00C668EB"/>
    <w:rsid w:val="00C67EE9"/>
    <w:rsid w:val="00C70B5C"/>
    <w:rsid w:val="00C71837"/>
    <w:rsid w:val="00C7183F"/>
    <w:rsid w:val="00C71872"/>
    <w:rsid w:val="00C718C7"/>
    <w:rsid w:val="00C733FD"/>
    <w:rsid w:val="00C738CD"/>
    <w:rsid w:val="00C75EAD"/>
    <w:rsid w:val="00C75F9B"/>
    <w:rsid w:val="00C76E14"/>
    <w:rsid w:val="00C819A3"/>
    <w:rsid w:val="00C822E4"/>
    <w:rsid w:val="00C83F35"/>
    <w:rsid w:val="00C849E6"/>
    <w:rsid w:val="00C84ADA"/>
    <w:rsid w:val="00C852CD"/>
    <w:rsid w:val="00C85B47"/>
    <w:rsid w:val="00C90DBA"/>
    <w:rsid w:val="00C93EAB"/>
    <w:rsid w:val="00C9452B"/>
    <w:rsid w:val="00C9513A"/>
    <w:rsid w:val="00C9542F"/>
    <w:rsid w:val="00C96FCC"/>
    <w:rsid w:val="00C976FE"/>
    <w:rsid w:val="00C97A08"/>
    <w:rsid w:val="00CA1013"/>
    <w:rsid w:val="00CA14D1"/>
    <w:rsid w:val="00CA2F96"/>
    <w:rsid w:val="00CA5381"/>
    <w:rsid w:val="00CA6CED"/>
    <w:rsid w:val="00CA7ABA"/>
    <w:rsid w:val="00CA7D55"/>
    <w:rsid w:val="00CA7F27"/>
    <w:rsid w:val="00CB0BF0"/>
    <w:rsid w:val="00CB16D0"/>
    <w:rsid w:val="00CB1CF5"/>
    <w:rsid w:val="00CB4F13"/>
    <w:rsid w:val="00CB5DA3"/>
    <w:rsid w:val="00CB5E27"/>
    <w:rsid w:val="00CB68C6"/>
    <w:rsid w:val="00CB76A7"/>
    <w:rsid w:val="00CC1567"/>
    <w:rsid w:val="00CC1BBD"/>
    <w:rsid w:val="00CC2999"/>
    <w:rsid w:val="00CC2CE8"/>
    <w:rsid w:val="00CC3981"/>
    <w:rsid w:val="00CC4EB4"/>
    <w:rsid w:val="00CC5D12"/>
    <w:rsid w:val="00CC5FEF"/>
    <w:rsid w:val="00CC7123"/>
    <w:rsid w:val="00CC7D69"/>
    <w:rsid w:val="00CC7F22"/>
    <w:rsid w:val="00CD1AE0"/>
    <w:rsid w:val="00CD34C8"/>
    <w:rsid w:val="00CD4A1B"/>
    <w:rsid w:val="00CD6C87"/>
    <w:rsid w:val="00CE16A2"/>
    <w:rsid w:val="00CE1CBF"/>
    <w:rsid w:val="00CE2782"/>
    <w:rsid w:val="00CE3268"/>
    <w:rsid w:val="00CE6400"/>
    <w:rsid w:val="00CE75A5"/>
    <w:rsid w:val="00CE7A91"/>
    <w:rsid w:val="00CF2081"/>
    <w:rsid w:val="00CF23CD"/>
    <w:rsid w:val="00CF2B0F"/>
    <w:rsid w:val="00CF30A6"/>
    <w:rsid w:val="00CF4105"/>
    <w:rsid w:val="00CF4A59"/>
    <w:rsid w:val="00CF4FB9"/>
    <w:rsid w:val="00D004EE"/>
    <w:rsid w:val="00D009AA"/>
    <w:rsid w:val="00D012BD"/>
    <w:rsid w:val="00D01927"/>
    <w:rsid w:val="00D030B1"/>
    <w:rsid w:val="00D032EF"/>
    <w:rsid w:val="00D0350E"/>
    <w:rsid w:val="00D035F2"/>
    <w:rsid w:val="00D03D08"/>
    <w:rsid w:val="00D041A8"/>
    <w:rsid w:val="00D051C4"/>
    <w:rsid w:val="00D05E20"/>
    <w:rsid w:val="00D0717F"/>
    <w:rsid w:val="00D11035"/>
    <w:rsid w:val="00D124D7"/>
    <w:rsid w:val="00D12E31"/>
    <w:rsid w:val="00D13A53"/>
    <w:rsid w:val="00D142E8"/>
    <w:rsid w:val="00D149D3"/>
    <w:rsid w:val="00D1500A"/>
    <w:rsid w:val="00D15724"/>
    <w:rsid w:val="00D210CE"/>
    <w:rsid w:val="00D26565"/>
    <w:rsid w:val="00D266D3"/>
    <w:rsid w:val="00D27700"/>
    <w:rsid w:val="00D300E5"/>
    <w:rsid w:val="00D305C6"/>
    <w:rsid w:val="00D309FB"/>
    <w:rsid w:val="00D33247"/>
    <w:rsid w:val="00D33294"/>
    <w:rsid w:val="00D340D3"/>
    <w:rsid w:val="00D34C1B"/>
    <w:rsid w:val="00D362BF"/>
    <w:rsid w:val="00D363F6"/>
    <w:rsid w:val="00D366B4"/>
    <w:rsid w:val="00D377E9"/>
    <w:rsid w:val="00D37B2B"/>
    <w:rsid w:val="00D4130C"/>
    <w:rsid w:val="00D4481A"/>
    <w:rsid w:val="00D461E5"/>
    <w:rsid w:val="00D46BBE"/>
    <w:rsid w:val="00D5195C"/>
    <w:rsid w:val="00D51A2B"/>
    <w:rsid w:val="00D52566"/>
    <w:rsid w:val="00D53F74"/>
    <w:rsid w:val="00D549F3"/>
    <w:rsid w:val="00D559D7"/>
    <w:rsid w:val="00D57B0A"/>
    <w:rsid w:val="00D57BE9"/>
    <w:rsid w:val="00D62266"/>
    <w:rsid w:val="00D6297A"/>
    <w:rsid w:val="00D62B97"/>
    <w:rsid w:val="00D65A43"/>
    <w:rsid w:val="00D7006C"/>
    <w:rsid w:val="00D72496"/>
    <w:rsid w:val="00D72C02"/>
    <w:rsid w:val="00D772CB"/>
    <w:rsid w:val="00D80304"/>
    <w:rsid w:val="00D829CE"/>
    <w:rsid w:val="00D82F74"/>
    <w:rsid w:val="00D83D4D"/>
    <w:rsid w:val="00D85114"/>
    <w:rsid w:val="00D8765B"/>
    <w:rsid w:val="00D90BBE"/>
    <w:rsid w:val="00D92494"/>
    <w:rsid w:val="00D9540C"/>
    <w:rsid w:val="00D95874"/>
    <w:rsid w:val="00D95B6E"/>
    <w:rsid w:val="00D96666"/>
    <w:rsid w:val="00D9681D"/>
    <w:rsid w:val="00D96AA2"/>
    <w:rsid w:val="00DA01D0"/>
    <w:rsid w:val="00DA06D4"/>
    <w:rsid w:val="00DA0975"/>
    <w:rsid w:val="00DA0C55"/>
    <w:rsid w:val="00DA12CA"/>
    <w:rsid w:val="00DA3D4A"/>
    <w:rsid w:val="00DA5917"/>
    <w:rsid w:val="00DA7E55"/>
    <w:rsid w:val="00DB046C"/>
    <w:rsid w:val="00DB089E"/>
    <w:rsid w:val="00DB1C1A"/>
    <w:rsid w:val="00DB4624"/>
    <w:rsid w:val="00DB4CA2"/>
    <w:rsid w:val="00DBAA36"/>
    <w:rsid w:val="00DC243C"/>
    <w:rsid w:val="00DC2868"/>
    <w:rsid w:val="00DC4582"/>
    <w:rsid w:val="00DC4EE3"/>
    <w:rsid w:val="00DC6D60"/>
    <w:rsid w:val="00DD0E6A"/>
    <w:rsid w:val="00DD2635"/>
    <w:rsid w:val="00DD28C0"/>
    <w:rsid w:val="00DE0E76"/>
    <w:rsid w:val="00DE1AA0"/>
    <w:rsid w:val="00DE1EFB"/>
    <w:rsid w:val="00DE40D3"/>
    <w:rsid w:val="00DE4BE3"/>
    <w:rsid w:val="00DE5244"/>
    <w:rsid w:val="00DE64E0"/>
    <w:rsid w:val="00DE712E"/>
    <w:rsid w:val="00DE79D1"/>
    <w:rsid w:val="00DF0FEC"/>
    <w:rsid w:val="00DF2318"/>
    <w:rsid w:val="00DF309E"/>
    <w:rsid w:val="00DF37E6"/>
    <w:rsid w:val="00E00861"/>
    <w:rsid w:val="00E00C5F"/>
    <w:rsid w:val="00E0164B"/>
    <w:rsid w:val="00E01F7D"/>
    <w:rsid w:val="00E022B4"/>
    <w:rsid w:val="00E05E7F"/>
    <w:rsid w:val="00E065A4"/>
    <w:rsid w:val="00E06C3E"/>
    <w:rsid w:val="00E11DD0"/>
    <w:rsid w:val="00E11DEE"/>
    <w:rsid w:val="00E11F8D"/>
    <w:rsid w:val="00E12749"/>
    <w:rsid w:val="00E13640"/>
    <w:rsid w:val="00E16E80"/>
    <w:rsid w:val="00E1788E"/>
    <w:rsid w:val="00E2032E"/>
    <w:rsid w:val="00E205F5"/>
    <w:rsid w:val="00E22886"/>
    <w:rsid w:val="00E2450E"/>
    <w:rsid w:val="00E27498"/>
    <w:rsid w:val="00E30933"/>
    <w:rsid w:val="00E31B43"/>
    <w:rsid w:val="00E33F7B"/>
    <w:rsid w:val="00E3483D"/>
    <w:rsid w:val="00E3581D"/>
    <w:rsid w:val="00E4060B"/>
    <w:rsid w:val="00E4096D"/>
    <w:rsid w:val="00E41343"/>
    <w:rsid w:val="00E41860"/>
    <w:rsid w:val="00E42E76"/>
    <w:rsid w:val="00E42F9E"/>
    <w:rsid w:val="00E438F7"/>
    <w:rsid w:val="00E44C38"/>
    <w:rsid w:val="00E451AB"/>
    <w:rsid w:val="00E458DE"/>
    <w:rsid w:val="00E45EAB"/>
    <w:rsid w:val="00E47A50"/>
    <w:rsid w:val="00E51203"/>
    <w:rsid w:val="00E51F78"/>
    <w:rsid w:val="00E53D1C"/>
    <w:rsid w:val="00E555FD"/>
    <w:rsid w:val="00E56D9A"/>
    <w:rsid w:val="00E57F90"/>
    <w:rsid w:val="00E60534"/>
    <w:rsid w:val="00E632B6"/>
    <w:rsid w:val="00E63E1C"/>
    <w:rsid w:val="00E64543"/>
    <w:rsid w:val="00E650E1"/>
    <w:rsid w:val="00E66924"/>
    <w:rsid w:val="00E7020B"/>
    <w:rsid w:val="00E715BB"/>
    <w:rsid w:val="00E727FD"/>
    <w:rsid w:val="00E731C6"/>
    <w:rsid w:val="00E73A55"/>
    <w:rsid w:val="00E75ABA"/>
    <w:rsid w:val="00E76A7D"/>
    <w:rsid w:val="00E77655"/>
    <w:rsid w:val="00E806E0"/>
    <w:rsid w:val="00E81D93"/>
    <w:rsid w:val="00E86676"/>
    <w:rsid w:val="00E86737"/>
    <w:rsid w:val="00E86A44"/>
    <w:rsid w:val="00E87CC7"/>
    <w:rsid w:val="00E90AA0"/>
    <w:rsid w:val="00E90E15"/>
    <w:rsid w:val="00E933F1"/>
    <w:rsid w:val="00E9632F"/>
    <w:rsid w:val="00E977A4"/>
    <w:rsid w:val="00E9797C"/>
    <w:rsid w:val="00EA1753"/>
    <w:rsid w:val="00EA22EE"/>
    <w:rsid w:val="00EA2D3A"/>
    <w:rsid w:val="00EA301C"/>
    <w:rsid w:val="00EA41CD"/>
    <w:rsid w:val="00EA7F7E"/>
    <w:rsid w:val="00EB213B"/>
    <w:rsid w:val="00EB2383"/>
    <w:rsid w:val="00EC1273"/>
    <w:rsid w:val="00EC228B"/>
    <w:rsid w:val="00EC7002"/>
    <w:rsid w:val="00ED1A3E"/>
    <w:rsid w:val="00ED2506"/>
    <w:rsid w:val="00ED2CE6"/>
    <w:rsid w:val="00ED3DCE"/>
    <w:rsid w:val="00ED43E4"/>
    <w:rsid w:val="00ED44C2"/>
    <w:rsid w:val="00ED71FD"/>
    <w:rsid w:val="00EE01B9"/>
    <w:rsid w:val="00EE0A70"/>
    <w:rsid w:val="00EE22E9"/>
    <w:rsid w:val="00EE34D7"/>
    <w:rsid w:val="00EE407F"/>
    <w:rsid w:val="00EE4DAB"/>
    <w:rsid w:val="00EE562B"/>
    <w:rsid w:val="00EE58C5"/>
    <w:rsid w:val="00EF35EE"/>
    <w:rsid w:val="00EF3EF3"/>
    <w:rsid w:val="00EF66CD"/>
    <w:rsid w:val="00EF66D4"/>
    <w:rsid w:val="00EF7541"/>
    <w:rsid w:val="00EF77D4"/>
    <w:rsid w:val="00EF7F65"/>
    <w:rsid w:val="00F02ED5"/>
    <w:rsid w:val="00F03020"/>
    <w:rsid w:val="00F04195"/>
    <w:rsid w:val="00F0504A"/>
    <w:rsid w:val="00F06F43"/>
    <w:rsid w:val="00F0737A"/>
    <w:rsid w:val="00F10BBC"/>
    <w:rsid w:val="00F1147D"/>
    <w:rsid w:val="00F15166"/>
    <w:rsid w:val="00F1693E"/>
    <w:rsid w:val="00F24353"/>
    <w:rsid w:val="00F24D5D"/>
    <w:rsid w:val="00F24F8A"/>
    <w:rsid w:val="00F26E6E"/>
    <w:rsid w:val="00F322D3"/>
    <w:rsid w:val="00F32A1E"/>
    <w:rsid w:val="00F32B6B"/>
    <w:rsid w:val="00F36761"/>
    <w:rsid w:val="00F41BDA"/>
    <w:rsid w:val="00F41EA4"/>
    <w:rsid w:val="00F45BF7"/>
    <w:rsid w:val="00F45C87"/>
    <w:rsid w:val="00F476EB"/>
    <w:rsid w:val="00F52A54"/>
    <w:rsid w:val="00F5540B"/>
    <w:rsid w:val="00F55F91"/>
    <w:rsid w:val="00F57917"/>
    <w:rsid w:val="00F600A1"/>
    <w:rsid w:val="00F60DCD"/>
    <w:rsid w:val="00F62468"/>
    <w:rsid w:val="00F63185"/>
    <w:rsid w:val="00F63295"/>
    <w:rsid w:val="00F637CD"/>
    <w:rsid w:val="00F63927"/>
    <w:rsid w:val="00F640EB"/>
    <w:rsid w:val="00F653C8"/>
    <w:rsid w:val="00F658A8"/>
    <w:rsid w:val="00F65FF9"/>
    <w:rsid w:val="00F66568"/>
    <w:rsid w:val="00F670F0"/>
    <w:rsid w:val="00F6734C"/>
    <w:rsid w:val="00F6760B"/>
    <w:rsid w:val="00F715B7"/>
    <w:rsid w:val="00F7274B"/>
    <w:rsid w:val="00F806AF"/>
    <w:rsid w:val="00F8424C"/>
    <w:rsid w:val="00F84FD3"/>
    <w:rsid w:val="00F85834"/>
    <w:rsid w:val="00F85A48"/>
    <w:rsid w:val="00F86D61"/>
    <w:rsid w:val="00F87C3C"/>
    <w:rsid w:val="00F90CEF"/>
    <w:rsid w:val="00F910ED"/>
    <w:rsid w:val="00F9261E"/>
    <w:rsid w:val="00F92C21"/>
    <w:rsid w:val="00F9407D"/>
    <w:rsid w:val="00F9454D"/>
    <w:rsid w:val="00F9601E"/>
    <w:rsid w:val="00F96C9E"/>
    <w:rsid w:val="00F97CB2"/>
    <w:rsid w:val="00FA1031"/>
    <w:rsid w:val="00FA43C2"/>
    <w:rsid w:val="00FA46AE"/>
    <w:rsid w:val="00FA5562"/>
    <w:rsid w:val="00FB0C39"/>
    <w:rsid w:val="00FB21CC"/>
    <w:rsid w:val="00FB2C6A"/>
    <w:rsid w:val="00FB3ED8"/>
    <w:rsid w:val="00FB52C6"/>
    <w:rsid w:val="00FB7B3F"/>
    <w:rsid w:val="00FC17BA"/>
    <w:rsid w:val="00FC1AF5"/>
    <w:rsid w:val="00FC1C3D"/>
    <w:rsid w:val="00FC1EB3"/>
    <w:rsid w:val="00FC2334"/>
    <w:rsid w:val="00FC273A"/>
    <w:rsid w:val="00FC2836"/>
    <w:rsid w:val="00FC2B75"/>
    <w:rsid w:val="00FC53D5"/>
    <w:rsid w:val="00FC69EE"/>
    <w:rsid w:val="00FC70AA"/>
    <w:rsid w:val="00FC7DAB"/>
    <w:rsid w:val="00FD3574"/>
    <w:rsid w:val="00FD48FA"/>
    <w:rsid w:val="00FD50C9"/>
    <w:rsid w:val="00FD639A"/>
    <w:rsid w:val="00FD6ACD"/>
    <w:rsid w:val="00FE0D36"/>
    <w:rsid w:val="00FE15B4"/>
    <w:rsid w:val="00FE2E51"/>
    <w:rsid w:val="00FE3282"/>
    <w:rsid w:val="00FE5EA4"/>
    <w:rsid w:val="00FE6B59"/>
    <w:rsid w:val="00FF1DA8"/>
    <w:rsid w:val="00FF211C"/>
    <w:rsid w:val="00FF386D"/>
    <w:rsid w:val="00FF6B97"/>
    <w:rsid w:val="00FF760A"/>
    <w:rsid w:val="0102FA64"/>
    <w:rsid w:val="017AD90A"/>
    <w:rsid w:val="01D17861"/>
    <w:rsid w:val="01D726C8"/>
    <w:rsid w:val="0296E3E4"/>
    <w:rsid w:val="02A6BD3F"/>
    <w:rsid w:val="031724FE"/>
    <w:rsid w:val="035E86D6"/>
    <w:rsid w:val="039564DD"/>
    <w:rsid w:val="050D690E"/>
    <w:rsid w:val="053F7FF1"/>
    <w:rsid w:val="058F9B96"/>
    <w:rsid w:val="05FC6133"/>
    <w:rsid w:val="060EC2ED"/>
    <w:rsid w:val="062594F5"/>
    <w:rsid w:val="06452D48"/>
    <w:rsid w:val="06989705"/>
    <w:rsid w:val="076FE7D8"/>
    <w:rsid w:val="07753771"/>
    <w:rsid w:val="078BF5E4"/>
    <w:rsid w:val="07B09E8A"/>
    <w:rsid w:val="0805793E"/>
    <w:rsid w:val="08C4EADB"/>
    <w:rsid w:val="08CA186A"/>
    <w:rsid w:val="0A066A49"/>
    <w:rsid w:val="0AC91870"/>
    <w:rsid w:val="0AC91EE4"/>
    <w:rsid w:val="0AFDB673"/>
    <w:rsid w:val="0B176419"/>
    <w:rsid w:val="0B7B351B"/>
    <w:rsid w:val="0BDA3B6C"/>
    <w:rsid w:val="0BF3E752"/>
    <w:rsid w:val="0C19E336"/>
    <w:rsid w:val="0C6719A8"/>
    <w:rsid w:val="0DF765DB"/>
    <w:rsid w:val="0E3FAE94"/>
    <w:rsid w:val="0E59CF7C"/>
    <w:rsid w:val="0E87336D"/>
    <w:rsid w:val="0EE65E33"/>
    <w:rsid w:val="0F09839B"/>
    <w:rsid w:val="0F38116A"/>
    <w:rsid w:val="0F715F54"/>
    <w:rsid w:val="0F8642B4"/>
    <w:rsid w:val="0FF896EE"/>
    <w:rsid w:val="0FFF6134"/>
    <w:rsid w:val="10420723"/>
    <w:rsid w:val="106A2FE2"/>
    <w:rsid w:val="117F4976"/>
    <w:rsid w:val="11943550"/>
    <w:rsid w:val="1237CE18"/>
    <w:rsid w:val="128EA4C9"/>
    <w:rsid w:val="1349DF1F"/>
    <w:rsid w:val="135F05A8"/>
    <w:rsid w:val="13B77BEF"/>
    <w:rsid w:val="13CD6A6A"/>
    <w:rsid w:val="13EA8D55"/>
    <w:rsid w:val="143A3933"/>
    <w:rsid w:val="1467BECB"/>
    <w:rsid w:val="14CA1B4A"/>
    <w:rsid w:val="150104AE"/>
    <w:rsid w:val="153AF502"/>
    <w:rsid w:val="155DA455"/>
    <w:rsid w:val="163AAFFB"/>
    <w:rsid w:val="168F028A"/>
    <w:rsid w:val="1727B928"/>
    <w:rsid w:val="177A4CB8"/>
    <w:rsid w:val="17B193E9"/>
    <w:rsid w:val="17BFFCA6"/>
    <w:rsid w:val="187F0095"/>
    <w:rsid w:val="18966E75"/>
    <w:rsid w:val="190C35B4"/>
    <w:rsid w:val="1916C011"/>
    <w:rsid w:val="1952199C"/>
    <w:rsid w:val="19822A70"/>
    <w:rsid w:val="1A325716"/>
    <w:rsid w:val="1A5B3D84"/>
    <w:rsid w:val="1B90B85F"/>
    <w:rsid w:val="1BAB2F3A"/>
    <w:rsid w:val="1BAEF2F6"/>
    <w:rsid w:val="1BC3356E"/>
    <w:rsid w:val="1BDFCEF6"/>
    <w:rsid w:val="1BEC990C"/>
    <w:rsid w:val="1BFE49C6"/>
    <w:rsid w:val="1C2FF996"/>
    <w:rsid w:val="1D1B62EE"/>
    <w:rsid w:val="1D2E24BD"/>
    <w:rsid w:val="1DDAF1D6"/>
    <w:rsid w:val="1DF0DCE1"/>
    <w:rsid w:val="1E1FF836"/>
    <w:rsid w:val="1ED81723"/>
    <w:rsid w:val="1F2439CE"/>
    <w:rsid w:val="1F3DA085"/>
    <w:rsid w:val="1FFCC67E"/>
    <w:rsid w:val="20B040E6"/>
    <w:rsid w:val="2146DA98"/>
    <w:rsid w:val="2192B73F"/>
    <w:rsid w:val="21C64CFF"/>
    <w:rsid w:val="21D3FBDB"/>
    <w:rsid w:val="222D6980"/>
    <w:rsid w:val="2284B31C"/>
    <w:rsid w:val="22BDE8DB"/>
    <w:rsid w:val="22EDD37F"/>
    <w:rsid w:val="23489F68"/>
    <w:rsid w:val="23CFEA5A"/>
    <w:rsid w:val="241394A0"/>
    <w:rsid w:val="244C572B"/>
    <w:rsid w:val="25668B8D"/>
    <w:rsid w:val="26217591"/>
    <w:rsid w:val="264E36DC"/>
    <w:rsid w:val="266A1E85"/>
    <w:rsid w:val="26A17338"/>
    <w:rsid w:val="26FD7E0C"/>
    <w:rsid w:val="2706362C"/>
    <w:rsid w:val="27400497"/>
    <w:rsid w:val="27AC34E9"/>
    <w:rsid w:val="297BBFD4"/>
    <w:rsid w:val="2991DA3C"/>
    <w:rsid w:val="29A53DE0"/>
    <w:rsid w:val="29DEF7DD"/>
    <w:rsid w:val="2A8EC2F5"/>
    <w:rsid w:val="2B74455A"/>
    <w:rsid w:val="2BB8AC5A"/>
    <w:rsid w:val="2C25B206"/>
    <w:rsid w:val="2C629F6D"/>
    <w:rsid w:val="2CF4B9BF"/>
    <w:rsid w:val="2D7A0972"/>
    <w:rsid w:val="2D9CFF85"/>
    <w:rsid w:val="2E0B7FC0"/>
    <w:rsid w:val="2E3B8922"/>
    <w:rsid w:val="2E5BEB5B"/>
    <w:rsid w:val="2EAE61AF"/>
    <w:rsid w:val="2EC47783"/>
    <w:rsid w:val="2ED9A4F7"/>
    <w:rsid w:val="30881E9F"/>
    <w:rsid w:val="30BC3B99"/>
    <w:rsid w:val="30F88327"/>
    <w:rsid w:val="313D23D6"/>
    <w:rsid w:val="31B0C88F"/>
    <w:rsid w:val="31D47927"/>
    <w:rsid w:val="32005FB1"/>
    <w:rsid w:val="32C5F798"/>
    <w:rsid w:val="334C98F0"/>
    <w:rsid w:val="3465844D"/>
    <w:rsid w:val="346DEC6B"/>
    <w:rsid w:val="34E5F9B7"/>
    <w:rsid w:val="3522A3FA"/>
    <w:rsid w:val="35540F12"/>
    <w:rsid w:val="359947F8"/>
    <w:rsid w:val="35B96C5E"/>
    <w:rsid w:val="35D4CF7A"/>
    <w:rsid w:val="3616F0B2"/>
    <w:rsid w:val="365E913B"/>
    <w:rsid w:val="3756CFB7"/>
    <w:rsid w:val="375C7F72"/>
    <w:rsid w:val="37C65B25"/>
    <w:rsid w:val="3804051D"/>
    <w:rsid w:val="386F66BA"/>
    <w:rsid w:val="391E54E2"/>
    <w:rsid w:val="39284150"/>
    <w:rsid w:val="39C6107E"/>
    <w:rsid w:val="3A0B6200"/>
    <w:rsid w:val="3A80F19E"/>
    <w:rsid w:val="3B7A6196"/>
    <w:rsid w:val="3BB25652"/>
    <w:rsid w:val="3BFFA5AD"/>
    <w:rsid w:val="3C40737E"/>
    <w:rsid w:val="3C58BCA1"/>
    <w:rsid w:val="3CE96891"/>
    <w:rsid w:val="3CF3B614"/>
    <w:rsid w:val="3D204B51"/>
    <w:rsid w:val="3DBD4464"/>
    <w:rsid w:val="3DF2375E"/>
    <w:rsid w:val="3DF5876C"/>
    <w:rsid w:val="3E194425"/>
    <w:rsid w:val="3E9307C8"/>
    <w:rsid w:val="3EECFD23"/>
    <w:rsid w:val="3F9B0D49"/>
    <w:rsid w:val="3FF0B9F2"/>
    <w:rsid w:val="407EB4C9"/>
    <w:rsid w:val="40F6E5EE"/>
    <w:rsid w:val="41215D63"/>
    <w:rsid w:val="4135D7B1"/>
    <w:rsid w:val="41D9BC5A"/>
    <w:rsid w:val="41F25031"/>
    <w:rsid w:val="4227E7FC"/>
    <w:rsid w:val="42FC5277"/>
    <w:rsid w:val="4331D49B"/>
    <w:rsid w:val="433BCFB1"/>
    <w:rsid w:val="4393FDFE"/>
    <w:rsid w:val="44EC846E"/>
    <w:rsid w:val="45029CCD"/>
    <w:rsid w:val="450F297C"/>
    <w:rsid w:val="451F5C75"/>
    <w:rsid w:val="45651F7B"/>
    <w:rsid w:val="459BEAB9"/>
    <w:rsid w:val="45A1CEE0"/>
    <w:rsid w:val="45A792BE"/>
    <w:rsid w:val="45A8A607"/>
    <w:rsid w:val="45F7709F"/>
    <w:rsid w:val="4612878D"/>
    <w:rsid w:val="461DA183"/>
    <w:rsid w:val="46A59AAC"/>
    <w:rsid w:val="471E54D5"/>
    <w:rsid w:val="477324A3"/>
    <w:rsid w:val="477B8874"/>
    <w:rsid w:val="4823EB30"/>
    <w:rsid w:val="48C38197"/>
    <w:rsid w:val="48C83059"/>
    <w:rsid w:val="48F40DCC"/>
    <w:rsid w:val="495B8370"/>
    <w:rsid w:val="4987EDC2"/>
    <w:rsid w:val="49ADF328"/>
    <w:rsid w:val="49E7F054"/>
    <w:rsid w:val="4A87CC35"/>
    <w:rsid w:val="4AE69039"/>
    <w:rsid w:val="4AE764EE"/>
    <w:rsid w:val="4B1984E1"/>
    <w:rsid w:val="4B23BE23"/>
    <w:rsid w:val="4B632933"/>
    <w:rsid w:val="4B944A67"/>
    <w:rsid w:val="4BA51374"/>
    <w:rsid w:val="4C0337DF"/>
    <w:rsid w:val="4C1B5547"/>
    <w:rsid w:val="4CBF8E84"/>
    <w:rsid w:val="4DB8AFBB"/>
    <w:rsid w:val="4E2A9149"/>
    <w:rsid w:val="4EA8A12B"/>
    <w:rsid w:val="4ECE4FC2"/>
    <w:rsid w:val="4EDD7F82"/>
    <w:rsid w:val="4EFC96EB"/>
    <w:rsid w:val="4F0227CC"/>
    <w:rsid w:val="4F1D70EF"/>
    <w:rsid w:val="4F467634"/>
    <w:rsid w:val="4FD9433D"/>
    <w:rsid w:val="500BC70F"/>
    <w:rsid w:val="50200296"/>
    <w:rsid w:val="5021FF8D"/>
    <w:rsid w:val="5036DF1B"/>
    <w:rsid w:val="5039E958"/>
    <w:rsid w:val="505060C2"/>
    <w:rsid w:val="510F46BF"/>
    <w:rsid w:val="513FA992"/>
    <w:rsid w:val="516D2C17"/>
    <w:rsid w:val="51ABEE4F"/>
    <w:rsid w:val="51B638DA"/>
    <w:rsid w:val="5215F63F"/>
    <w:rsid w:val="528BF1FB"/>
    <w:rsid w:val="52BA71CB"/>
    <w:rsid w:val="52FB8A53"/>
    <w:rsid w:val="532CCB87"/>
    <w:rsid w:val="533A4C3C"/>
    <w:rsid w:val="53424F12"/>
    <w:rsid w:val="5364B313"/>
    <w:rsid w:val="5376E877"/>
    <w:rsid w:val="53B868A1"/>
    <w:rsid w:val="53BCFC52"/>
    <w:rsid w:val="54263420"/>
    <w:rsid w:val="549C882F"/>
    <w:rsid w:val="54B9463C"/>
    <w:rsid w:val="54E94096"/>
    <w:rsid w:val="551C4DC1"/>
    <w:rsid w:val="5553AA2F"/>
    <w:rsid w:val="559710BD"/>
    <w:rsid w:val="55D8B282"/>
    <w:rsid w:val="55E72959"/>
    <w:rsid w:val="560D53A6"/>
    <w:rsid w:val="5616C2A9"/>
    <w:rsid w:val="56ABCCAB"/>
    <w:rsid w:val="56CC999E"/>
    <w:rsid w:val="57BA7B55"/>
    <w:rsid w:val="57BF4449"/>
    <w:rsid w:val="57E22928"/>
    <w:rsid w:val="580105F7"/>
    <w:rsid w:val="585E6C65"/>
    <w:rsid w:val="586C7484"/>
    <w:rsid w:val="589652C9"/>
    <w:rsid w:val="589A51E5"/>
    <w:rsid w:val="589EA0A0"/>
    <w:rsid w:val="59AB90E1"/>
    <w:rsid w:val="5A6B2696"/>
    <w:rsid w:val="5A708CE0"/>
    <w:rsid w:val="5ABBB035"/>
    <w:rsid w:val="5B13C203"/>
    <w:rsid w:val="5B1F552E"/>
    <w:rsid w:val="5B338194"/>
    <w:rsid w:val="5B7C9CEA"/>
    <w:rsid w:val="5C11AF7D"/>
    <w:rsid w:val="5C80672C"/>
    <w:rsid w:val="5C95C212"/>
    <w:rsid w:val="5CF8977C"/>
    <w:rsid w:val="5D064A08"/>
    <w:rsid w:val="5D122D2B"/>
    <w:rsid w:val="5D9CA1D6"/>
    <w:rsid w:val="5DD74A85"/>
    <w:rsid w:val="5DF89B2E"/>
    <w:rsid w:val="5E25E158"/>
    <w:rsid w:val="5E5377D8"/>
    <w:rsid w:val="5EA228C1"/>
    <w:rsid w:val="5F346FA0"/>
    <w:rsid w:val="5F3BEC1F"/>
    <w:rsid w:val="5F3DDCAF"/>
    <w:rsid w:val="5F51DFCC"/>
    <w:rsid w:val="5F8B7606"/>
    <w:rsid w:val="6007F012"/>
    <w:rsid w:val="601983F2"/>
    <w:rsid w:val="6037613B"/>
    <w:rsid w:val="610A7E8F"/>
    <w:rsid w:val="61B8D7E1"/>
    <w:rsid w:val="61FEB0FC"/>
    <w:rsid w:val="6206E3CA"/>
    <w:rsid w:val="6230021A"/>
    <w:rsid w:val="624A1F11"/>
    <w:rsid w:val="6283DF5D"/>
    <w:rsid w:val="62A44917"/>
    <w:rsid w:val="63264986"/>
    <w:rsid w:val="633C40F4"/>
    <w:rsid w:val="63516786"/>
    <w:rsid w:val="640FC1F2"/>
    <w:rsid w:val="643B1476"/>
    <w:rsid w:val="64FBC050"/>
    <w:rsid w:val="6577CE34"/>
    <w:rsid w:val="657FBF7B"/>
    <w:rsid w:val="660CBAB4"/>
    <w:rsid w:val="663227E3"/>
    <w:rsid w:val="66CCA9A4"/>
    <w:rsid w:val="6709F18E"/>
    <w:rsid w:val="671AAA8C"/>
    <w:rsid w:val="672E585D"/>
    <w:rsid w:val="67531D88"/>
    <w:rsid w:val="67D15A6C"/>
    <w:rsid w:val="6800815A"/>
    <w:rsid w:val="68A3B27C"/>
    <w:rsid w:val="68BF2226"/>
    <w:rsid w:val="69015877"/>
    <w:rsid w:val="6A1588A4"/>
    <w:rsid w:val="6AD1636F"/>
    <w:rsid w:val="6ADB25BF"/>
    <w:rsid w:val="6B7A285B"/>
    <w:rsid w:val="6B90DFA9"/>
    <w:rsid w:val="6B94F255"/>
    <w:rsid w:val="6BD26B93"/>
    <w:rsid w:val="6C5D3589"/>
    <w:rsid w:val="6C641BC2"/>
    <w:rsid w:val="6C6CB638"/>
    <w:rsid w:val="6E14B1D2"/>
    <w:rsid w:val="6F43F333"/>
    <w:rsid w:val="6F82B713"/>
    <w:rsid w:val="6FDF2AE8"/>
    <w:rsid w:val="702D5DE9"/>
    <w:rsid w:val="7043A23A"/>
    <w:rsid w:val="70593AA8"/>
    <w:rsid w:val="7065F108"/>
    <w:rsid w:val="706FEFB6"/>
    <w:rsid w:val="70DBE4D7"/>
    <w:rsid w:val="70F222F7"/>
    <w:rsid w:val="71631130"/>
    <w:rsid w:val="71C3F232"/>
    <w:rsid w:val="71F436E2"/>
    <w:rsid w:val="72896D87"/>
    <w:rsid w:val="7293FB99"/>
    <w:rsid w:val="72C2F4FE"/>
    <w:rsid w:val="72DDADD8"/>
    <w:rsid w:val="72EA6A5B"/>
    <w:rsid w:val="731DF2BE"/>
    <w:rsid w:val="733447B3"/>
    <w:rsid w:val="73D5A18C"/>
    <w:rsid w:val="73DB2A9C"/>
    <w:rsid w:val="7475D7CE"/>
    <w:rsid w:val="748412B3"/>
    <w:rsid w:val="74B1E302"/>
    <w:rsid w:val="75905F9F"/>
    <w:rsid w:val="75B07D00"/>
    <w:rsid w:val="7618C8DA"/>
    <w:rsid w:val="761CA7E1"/>
    <w:rsid w:val="76ECCF0B"/>
    <w:rsid w:val="775D750F"/>
    <w:rsid w:val="7760C0B4"/>
    <w:rsid w:val="777C0604"/>
    <w:rsid w:val="77924B12"/>
    <w:rsid w:val="7821819B"/>
    <w:rsid w:val="785EF07E"/>
    <w:rsid w:val="78C3CE09"/>
    <w:rsid w:val="78D400BE"/>
    <w:rsid w:val="79A67D42"/>
    <w:rsid w:val="79DF6069"/>
    <w:rsid w:val="7A2AE34D"/>
    <w:rsid w:val="7A3E96B0"/>
    <w:rsid w:val="7A85CC10"/>
    <w:rsid w:val="7AF40B58"/>
    <w:rsid w:val="7B2AA0E0"/>
    <w:rsid w:val="7B5955D5"/>
    <w:rsid w:val="7B9E17D6"/>
    <w:rsid w:val="7BB0FE85"/>
    <w:rsid w:val="7C08F360"/>
    <w:rsid w:val="7C530382"/>
    <w:rsid w:val="7C66B72E"/>
    <w:rsid w:val="7CE089B6"/>
    <w:rsid w:val="7CF7F061"/>
    <w:rsid w:val="7D7861D1"/>
    <w:rsid w:val="7D94442D"/>
    <w:rsid w:val="7DB77DA2"/>
    <w:rsid w:val="7E2C8667"/>
    <w:rsid w:val="7E33ADB2"/>
    <w:rsid w:val="7E3A383B"/>
    <w:rsid w:val="7E45FD56"/>
    <w:rsid w:val="7E910B95"/>
    <w:rsid w:val="7EAF5052"/>
    <w:rsid w:val="7EEBE04F"/>
    <w:rsid w:val="7F81B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D0489"/>
  <w15:docId w15:val="{3426399D-433B-48CA-BE9D-23E29C179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MS Mincho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ard" w:default="1">
    <w:name w:val="Normal"/>
    <w:qFormat/>
    <w:rsid w:val="001148B6"/>
    <w:pPr>
      <w:tabs>
        <w:tab w:val="left" w:pos="1627"/>
      </w:tabs>
    </w:pPr>
    <w:rPr>
      <w:rFonts w:ascii="Verdana" w:hAnsi="Verdana" w:cs="Verdana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tabs>
        <w:tab w:val="left" w:pos="864"/>
      </w:tabs>
      <w:outlineLvl w:val="0"/>
    </w:pPr>
    <w:rPr>
      <w:rFonts w:cs="Times New Roman"/>
      <w:b/>
      <w:bCs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312752"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Kop4">
    <w:name w:val="heading 4"/>
    <w:basedOn w:val="Standaard"/>
    <w:next w:val="Standaard"/>
    <w:link w:val="Kop4Char"/>
    <w:qFormat/>
    <w:rsid w:val="00312752"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ne" w:customStyle="1">
    <w:name w:val="Line"/>
    <w:basedOn w:val="Standaard"/>
    <w:pPr>
      <w:pBdr>
        <w:bottom w:val="single" w:color="auto" w:sz="4" w:space="1"/>
      </w:pBdr>
    </w:pPr>
    <w:rPr>
      <w:lang w:bidi="nl-NL"/>
    </w:rPr>
  </w:style>
  <w:style w:type="character" w:styleId="Italic" w:customStyle="1">
    <w:name w:val="Italic"/>
    <w:rPr>
      <w:i/>
      <w:iCs/>
      <w:lang w:val="nl-NL" w:eastAsia="nl-NL" w:bidi="nl-NL"/>
    </w:rPr>
  </w:style>
  <w:style w:type="character" w:styleId="Zwaar">
    <w:name w:val="Strong"/>
    <w:uiPriority w:val="22"/>
    <w:qFormat/>
    <w:rPr>
      <w:b/>
      <w:bCs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Normaalweb">
    <w:name w:val="Normal (Web)"/>
    <w:basedOn w:val="Standaard"/>
    <w:unhideWhenUsed/>
    <w:rsid w:val="00A46A63"/>
    <w:pPr>
      <w:tabs>
        <w:tab w:val="clear" w:pos="1627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semiHidden/>
    <w:rsid w:val="00552251"/>
    <w:rPr>
      <w:rFonts w:ascii="Tahoma" w:hAnsi="Tahoma" w:cs="Tahoma"/>
      <w:sz w:val="16"/>
      <w:szCs w:val="16"/>
    </w:rPr>
  </w:style>
  <w:style w:type="character" w:styleId="Nadruk">
    <w:name w:val="Emphasis"/>
    <w:uiPriority w:val="20"/>
    <w:qFormat/>
    <w:rsid w:val="007F2E29"/>
    <w:rPr>
      <w:i/>
      <w:iCs/>
    </w:rPr>
  </w:style>
  <w:style w:type="paragraph" w:styleId="Lijst">
    <w:name w:val="List"/>
    <w:basedOn w:val="Standaard"/>
    <w:rsid w:val="0068041A"/>
    <w:pPr>
      <w:tabs>
        <w:tab w:val="clear" w:pos="1627"/>
      </w:tabs>
      <w:ind w:left="283" w:hanging="283"/>
    </w:pPr>
    <w:rPr>
      <w:rFonts w:ascii="Courier New" w:hAnsi="Courier New" w:eastAsia="Times New Roman" w:cs="Times New Roman"/>
    </w:rPr>
  </w:style>
  <w:style w:type="character" w:styleId="st" w:customStyle="1">
    <w:name w:val="st"/>
    <w:basedOn w:val="Standaardalinea-lettertype"/>
    <w:rsid w:val="00433BE8"/>
  </w:style>
  <w:style w:type="character" w:styleId="newclass21" w:customStyle="1">
    <w:name w:val="newclass21"/>
    <w:rsid w:val="00672D59"/>
    <w:rPr>
      <w:sz w:val="16"/>
      <w:szCs w:val="16"/>
    </w:rPr>
  </w:style>
  <w:style w:type="paragraph" w:styleId="Gemiddeldelijst2-accent41" w:customStyle="1">
    <w:name w:val="Gemiddelde lijst 2 - accent 41"/>
    <w:basedOn w:val="Standaard"/>
    <w:uiPriority w:val="34"/>
    <w:qFormat/>
    <w:rsid w:val="002B78F2"/>
    <w:pPr>
      <w:tabs>
        <w:tab w:val="clear" w:pos="1627"/>
      </w:tabs>
      <w:ind w:left="720"/>
      <w:contextualSpacing/>
    </w:pPr>
    <w:rPr>
      <w:rFonts w:ascii="Arial" w:hAnsi="Arial" w:eastAsia="Times New Roman" w:cs="Arial"/>
      <w:sz w:val="22"/>
      <w:szCs w:val="24"/>
    </w:rPr>
  </w:style>
  <w:style w:type="character" w:styleId="Verwijzingopmerking">
    <w:name w:val="annotation reference"/>
    <w:rsid w:val="00944D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44DA5"/>
    <w:rPr>
      <w:rFonts w:cs="Times New Roman"/>
      <w:lang w:val="x-none" w:eastAsia="x-none"/>
    </w:rPr>
  </w:style>
  <w:style w:type="character" w:styleId="TekstopmerkingChar" w:customStyle="1">
    <w:name w:val="Tekst opmerking Char"/>
    <w:link w:val="Tekstopmerking"/>
    <w:rsid w:val="00944DA5"/>
    <w:rPr>
      <w:rFonts w:ascii="Verdana" w:hAnsi="Verdana" w:cs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44DA5"/>
    <w:rPr>
      <w:b/>
      <w:bCs/>
    </w:rPr>
  </w:style>
  <w:style w:type="character" w:styleId="OnderwerpvanopmerkingChar" w:customStyle="1">
    <w:name w:val="Onderwerp van opmerking Char"/>
    <w:link w:val="Onderwerpvanopmerking"/>
    <w:rsid w:val="00944DA5"/>
    <w:rPr>
      <w:rFonts w:ascii="Verdana" w:hAnsi="Verdana" w:cs="Verdana"/>
      <w:b/>
      <w:bCs/>
    </w:rPr>
  </w:style>
  <w:style w:type="character" w:styleId="Kop2Char" w:customStyle="1">
    <w:name w:val="Kop 2 Char"/>
    <w:link w:val="Kop2"/>
    <w:semiHidden/>
    <w:rsid w:val="0031275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Kop4Char" w:customStyle="1">
    <w:name w:val="Kop 4 Char"/>
    <w:link w:val="Kop4"/>
    <w:rsid w:val="00312752"/>
    <w:rPr>
      <w:rFonts w:ascii="Calibri" w:hAnsi="Calibri" w:eastAsia="Times New Roman" w:cs="Times New Roman"/>
      <w:b/>
      <w:bCs/>
      <w:sz w:val="28"/>
      <w:szCs w:val="28"/>
    </w:rPr>
  </w:style>
  <w:style w:type="paragraph" w:styleId="Voetnoottekst">
    <w:name w:val="footnote text"/>
    <w:basedOn w:val="Standaard"/>
    <w:link w:val="VoetnoottekstChar"/>
    <w:rsid w:val="00312752"/>
    <w:pPr>
      <w:tabs>
        <w:tab w:val="clear" w:pos="1627"/>
      </w:tabs>
    </w:pPr>
    <w:rPr>
      <w:rFonts w:ascii="Times New Roman" w:hAnsi="Times New Roman" w:eastAsia="Times New Roman" w:cs="Times New Roman"/>
      <w:lang w:val="x-none" w:eastAsia="x-none"/>
    </w:rPr>
  </w:style>
  <w:style w:type="character" w:styleId="VoetnoottekstChar" w:customStyle="1">
    <w:name w:val="Voetnoottekst Char"/>
    <w:link w:val="Voetnoottekst"/>
    <w:rsid w:val="00312752"/>
    <w:rPr>
      <w:rFonts w:eastAsia="Times New Roman"/>
    </w:rPr>
  </w:style>
  <w:style w:type="character" w:styleId="Voetnootmarkering">
    <w:name w:val="footnote reference"/>
    <w:rsid w:val="00312752"/>
    <w:rPr>
      <w:vertAlign w:val="superscript"/>
    </w:rPr>
  </w:style>
  <w:style w:type="paragraph" w:styleId="Gemiddeldearcering1-accent11" w:customStyle="1">
    <w:name w:val="Gemiddelde arcering 1 - accent 11"/>
    <w:uiPriority w:val="1"/>
    <w:qFormat/>
    <w:rsid w:val="00D01927"/>
    <w:pPr>
      <w:tabs>
        <w:tab w:val="left" w:pos="1627"/>
      </w:tabs>
    </w:pPr>
    <w:rPr>
      <w:rFonts w:ascii="Verdana" w:hAnsi="Verdana" w:cs="Verdana"/>
      <w:lang w:eastAsia="nl-NL"/>
    </w:rPr>
  </w:style>
  <w:style w:type="paragraph" w:styleId="Lijstalinea">
    <w:name w:val="List Paragraph"/>
    <w:basedOn w:val="Standaard"/>
    <w:uiPriority w:val="34"/>
    <w:qFormat/>
    <w:rsid w:val="001B1C06"/>
    <w:pPr>
      <w:ind w:left="708"/>
    </w:pPr>
  </w:style>
  <w:style w:type="character" w:styleId="Kop1Char" w:customStyle="1">
    <w:name w:val="Kop 1 Char"/>
    <w:link w:val="Kop1"/>
    <w:rsid w:val="001148B6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148B6"/>
    <w:pPr>
      <w:tabs>
        <w:tab w:val="left" w:pos="1627"/>
      </w:tabs>
    </w:pPr>
    <w:rPr>
      <w:rFonts w:ascii="Verdana" w:hAnsi="Verdana" w:cs="Verdana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tabs>
        <w:tab w:val="left" w:pos="864"/>
      </w:tabs>
      <w:outlineLvl w:val="0"/>
    </w:pPr>
    <w:rPr>
      <w:rFonts w:cs="Times New Roman"/>
      <w:b/>
      <w:bCs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31275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Kop4">
    <w:name w:val="heading 4"/>
    <w:basedOn w:val="Standaard"/>
    <w:next w:val="Standaard"/>
    <w:link w:val="Kop4Char"/>
    <w:qFormat/>
    <w:rsid w:val="0031275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ne">
    <w:name w:val="Line"/>
    <w:basedOn w:val="Standaard"/>
    <w:pPr>
      <w:pBdr>
        <w:bottom w:val="single" w:sz="4" w:space="1" w:color="auto"/>
      </w:pBdr>
    </w:pPr>
    <w:rPr>
      <w:lang w:bidi="nl-NL"/>
    </w:rPr>
  </w:style>
  <w:style w:type="character" w:customStyle="1" w:styleId="Italic">
    <w:name w:val="Italic"/>
    <w:rPr>
      <w:i/>
      <w:iCs/>
      <w:lang w:val="nl-NL" w:eastAsia="nl-NL" w:bidi="nl-NL"/>
    </w:rPr>
  </w:style>
  <w:style w:type="character" w:styleId="Zwaar">
    <w:name w:val="Strong"/>
    <w:uiPriority w:val="22"/>
    <w:qFormat/>
    <w:rPr>
      <w:b/>
      <w:bCs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Normaalweb">
    <w:name w:val="Normal (Web)"/>
    <w:basedOn w:val="Standaard"/>
    <w:unhideWhenUsed/>
    <w:rsid w:val="00A46A63"/>
    <w:pPr>
      <w:tabs>
        <w:tab w:val="clear" w:pos="1627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semiHidden/>
    <w:rsid w:val="00552251"/>
    <w:rPr>
      <w:rFonts w:ascii="Tahoma" w:hAnsi="Tahoma" w:cs="Tahoma"/>
      <w:sz w:val="16"/>
      <w:szCs w:val="16"/>
    </w:rPr>
  </w:style>
  <w:style w:type="character" w:styleId="Nadruk">
    <w:name w:val="Emphasis"/>
    <w:uiPriority w:val="20"/>
    <w:qFormat/>
    <w:rsid w:val="007F2E29"/>
    <w:rPr>
      <w:i/>
      <w:iCs/>
    </w:rPr>
  </w:style>
  <w:style w:type="paragraph" w:styleId="Lijst">
    <w:name w:val="List"/>
    <w:basedOn w:val="Standaard"/>
    <w:rsid w:val="0068041A"/>
    <w:pPr>
      <w:tabs>
        <w:tab w:val="clear" w:pos="1627"/>
      </w:tabs>
      <w:ind w:left="283" w:hanging="283"/>
    </w:pPr>
    <w:rPr>
      <w:rFonts w:ascii="Courier New" w:eastAsia="Times New Roman" w:hAnsi="Courier New" w:cs="Times New Roman"/>
    </w:rPr>
  </w:style>
  <w:style w:type="character" w:customStyle="1" w:styleId="st">
    <w:name w:val="st"/>
    <w:basedOn w:val="Standaardalinea-lettertype"/>
    <w:rsid w:val="00433BE8"/>
  </w:style>
  <w:style w:type="character" w:customStyle="1" w:styleId="newclass21">
    <w:name w:val="newclass21"/>
    <w:rsid w:val="00672D59"/>
    <w:rPr>
      <w:sz w:val="16"/>
      <w:szCs w:val="16"/>
    </w:rPr>
  </w:style>
  <w:style w:type="paragraph" w:customStyle="1" w:styleId="Gemiddeldelijst2-accent41">
    <w:name w:val="Gemiddelde lijst 2 - accent 41"/>
    <w:basedOn w:val="Standaard"/>
    <w:uiPriority w:val="34"/>
    <w:qFormat/>
    <w:rsid w:val="002B78F2"/>
    <w:pPr>
      <w:tabs>
        <w:tab w:val="clear" w:pos="1627"/>
      </w:tabs>
      <w:ind w:left="720"/>
      <w:contextualSpacing/>
    </w:pPr>
    <w:rPr>
      <w:rFonts w:ascii="Arial" w:eastAsia="Times New Roman" w:hAnsi="Arial" w:cs="Arial"/>
      <w:sz w:val="22"/>
      <w:szCs w:val="24"/>
    </w:rPr>
  </w:style>
  <w:style w:type="character" w:styleId="Verwijzingopmerking">
    <w:name w:val="annotation reference"/>
    <w:rsid w:val="00944D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44DA5"/>
    <w:rPr>
      <w:rFonts w:cs="Times New Roman"/>
      <w:lang w:val="x-none" w:eastAsia="x-none"/>
    </w:rPr>
  </w:style>
  <w:style w:type="character" w:customStyle="1" w:styleId="TekstopmerkingChar">
    <w:name w:val="Tekst opmerking Char"/>
    <w:link w:val="Tekstopmerking"/>
    <w:rsid w:val="00944DA5"/>
    <w:rPr>
      <w:rFonts w:ascii="Verdana" w:hAnsi="Verdana" w:cs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44DA5"/>
    <w:rPr>
      <w:b/>
      <w:bCs/>
    </w:rPr>
  </w:style>
  <w:style w:type="character" w:customStyle="1" w:styleId="OnderwerpvanopmerkingChar">
    <w:name w:val="Onderwerp van opmerking Char"/>
    <w:link w:val="Onderwerpvanopmerking"/>
    <w:rsid w:val="00944DA5"/>
    <w:rPr>
      <w:rFonts w:ascii="Verdana" w:hAnsi="Verdana" w:cs="Verdana"/>
      <w:b/>
      <w:bCs/>
    </w:rPr>
  </w:style>
  <w:style w:type="character" w:customStyle="1" w:styleId="Kop2Char">
    <w:name w:val="Kop 2 Char"/>
    <w:link w:val="Kop2"/>
    <w:semiHidden/>
    <w:rsid w:val="003127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Kop4Char">
    <w:name w:val="Kop 4 Char"/>
    <w:link w:val="Kop4"/>
    <w:rsid w:val="00312752"/>
    <w:rPr>
      <w:rFonts w:ascii="Calibri" w:eastAsia="Times New Roman" w:hAnsi="Calibri" w:cs="Times New Roman"/>
      <w:b/>
      <w:bCs/>
      <w:sz w:val="28"/>
      <w:szCs w:val="28"/>
    </w:rPr>
  </w:style>
  <w:style w:type="paragraph" w:styleId="Voetnoottekst">
    <w:name w:val="footnote text"/>
    <w:basedOn w:val="Standaard"/>
    <w:link w:val="VoetnoottekstChar"/>
    <w:rsid w:val="00312752"/>
    <w:pPr>
      <w:tabs>
        <w:tab w:val="clear" w:pos="1627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VoetnoottekstChar">
    <w:name w:val="Voetnoottekst Char"/>
    <w:link w:val="Voetnoottekst"/>
    <w:rsid w:val="00312752"/>
    <w:rPr>
      <w:rFonts w:eastAsia="Times New Roman"/>
    </w:rPr>
  </w:style>
  <w:style w:type="character" w:styleId="Voetnootmarkering">
    <w:name w:val="footnote reference"/>
    <w:rsid w:val="00312752"/>
    <w:rPr>
      <w:vertAlign w:val="superscript"/>
    </w:rPr>
  </w:style>
  <w:style w:type="paragraph" w:customStyle="1" w:styleId="Gemiddeldearcering1-accent11">
    <w:name w:val="Gemiddelde arcering 1 - accent 11"/>
    <w:uiPriority w:val="1"/>
    <w:qFormat/>
    <w:rsid w:val="00D01927"/>
    <w:pPr>
      <w:tabs>
        <w:tab w:val="left" w:pos="1627"/>
      </w:tabs>
    </w:pPr>
    <w:rPr>
      <w:rFonts w:ascii="Verdana" w:hAnsi="Verdana" w:cs="Verdana"/>
      <w:lang w:eastAsia="nl-NL"/>
    </w:rPr>
  </w:style>
  <w:style w:type="paragraph" w:styleId="Lijstalinea">
    <w:name w:val="List Paragraph"/>
    <w:basedOn w:val="Standaard"/>
    <w:uiPriority w:val="34"/>
    <w:qFormat/>
    <w:rsid w:val="001B1C06"/>
    <w:pPr>
      <w:ind w:left="708"/>
    </w:pPr>
  </w:style>
  <w:style w:type="character" w:customStyle="1" w:styleId="Kop1Char">
    <w:name w:val="Kop 1 Char"/>
    <w:link w:val="Kop1"/>
    <w:rsid w:val="001148B6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7054cbf5be6d4e6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TIN~1\LOCALS~1\Temp\TCD8.tmp\Notulen%20voor%20vergadering%20van%20organisatie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34B6-9069-4888-B74E-BED19FE1B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AB987-D392-4345-9E98-F1770ADB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7a101-0ec6-43a0-ba28-11dd55ed9ec8"/>
    <ds:schemaRef ds:uri="c32abb0f-58fc-47cf-8a68-e0e1b5fe9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3B306-694C-447D-8D40-A0987D0D2F5F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32abb0f-58fc-47cf-8a68-e0e1b5fe90b8"/>
    <ds:schemaRef ds:uri="dce7a101-0ec6-43a0-ba28-11dd55ed9ec8"/>
  </ds:schemaRefs>
</ds:datastoreItem>
</file>

<file path=customXml/itemProps4.xml><?xml version="1.0" encoding="utf-8"?>
<ds:datastoreItem xmlns:ds="http://schemas.openxmlformats.org/officeDocument/2006/customXml" ds:itemID="{0EE622D6-5E69-46BD-AE72-C96B7B888C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Notulen voor vergadering van organisatie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Oostrik</dc:creator>
  <lastModifiedBy>Busschers, Ellen</lastModifiedBy>
  <revision>17</revision>
  <lastPrinted>2008-11-24T21:48:00.0000000Z</lastPrinted>
  <dcterms:created xsi:type="dcterms:W3CDTF">2024-01-31T19:03:00.0000000Z</dcterms:created>
  <dcterms:modified xsi:type="dcterms:W3CDTF">2025-07-14T10:43:33.4259811Z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TC010184141043</vt:lpwstr>
  </property>
  <property fmtid="{D5CDD505-2E9C-101B-9397-08002B2CF9AE}" pid="3" name="ContentTypeId">
    <vt:lpwstr>0x0101000B03AAD7E0B0B046ADF2D6BA381A2B91</vt:lpwstr>
  </property>
</Properties>
</file>