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E555FD" w:rsidRDefault="00E555FD" w14:paraId="29D6B04F" wp14:textId="7777777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xmlns:wp14="http://schemas.microsoft.com/office/word/2010/wordml" w:rsidR="001E5BFF" w:rsidRDefault="001E5BFF" w14:paraId="672A6659" wp14:textId="77777777">
      <w:pPr>
        <w:rPr>
          <w:rFonts w:ascii="Tahoma" w:hAnsi="Tahoma" w:cs="Tahoma"/>
          <w:b/>
          <w:bCs/>
        </w:rPr>
      </w:pPr>
    </w:p>
    <w:p xmlns:wp14="http://schemas.microsoft.com/office/word/2010/wordml" w:rsidR="006B7350" w:rsidRDefault="00843601" w14:paraId="5A0FA969" wp14:textId="77777777">
      <w:pPr>
        <w:rPr>
          <w:rFonts w:ascii="Tahoma" w:hAnsi="Tahoma" w:cs="Tahoma"/>
          <w:b/>
          <w:bCs/>
        </w:rPr>
      </w:pPr>
      <w:r w:rsidRPr="001C5E97">
        <w:rPr>
          <w:rFonts w:ascii="Tahoma" w:hAnsi="Tahoma" w:cs="Tahoma"/>
          <w:b/>
          <w:bCs/>
          <w:noProof/>
        </w:rPr>
        <w:drawing>
          <wp:inline xmlns:wp14="http://schemas.microsoft.com/office/word/2010/wordprocessingDrawing" distT="0" distB="0" distL="0" distR="0" wp14:anchorId="5F67973F" wp14:editId="7777777">
            <wp:extent cx="1152525" cy="647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97" w:rsidR="006B7350">
        <w:rPr>
          <w:rFonts w:ascii="Tahoma" w:hAnsi="Tahoma" w:cs="Tahoma"/>
          <w:b/>
          <w:bCs/>
        </w:rPr>
        <w:tab/>
      </w:r>
      <w:r w:rsidRPr="001C5E97" w:rsidR="006B7350">
        <w:rPr>
          <w:rFonts w:ascii="Tahoma" w:hAnsi="Tahoma" w:cs="Tahoma"/>
          <w:b/>
          <w:bCs/>
        </w:rPr>
        <w:tab/>
      </w:r>
      <w:r w:rsidR="00854494">
        <w:rPr>
          <w:rFonts w:ascii="Tahoma" w:hAnsi="Tahoma" w:cs="Tahoma"/>
          <w:b/>
          <w:bCs/>
        </w:rPr>
        <w:t>Notulen</w:t>
      </w:r>
      <w:r w:rsidR="00B37C82">
        <w:rPr>
          <w:rFonts w:ascii="Tahoma" w:hAnsi="Tahoma" w:cs="Tahoma"/>
          <w:b/>
          <w:bCs/>
        </w:rPr>
        <w:t xml:space="preserve"> MR </w:t>
      </w:r>
      <w:r w:rsidRPr="001C5E97" w:rsidR="006B7350">
        <w:rPr>
          <w:rFonts w:ascii="Tahoma" w:hAnsi="Tahoma" w:cs="Tahoma"/>
          <w:b/>
          <w:bCs/>
        </w:rPr>
        <w:t xml:space="preserve"> </w:t>
      </w:r>
    </w:p>
    <w:p xmlns:wp14="http://schemas.microsoft.com/office/word/2010/wordml" w:rsidR="00B37C82" w:rsidRDefault="00B37C82" w14:paraId="0A37501D" wp14:textId="77777777">
      <w:pPr>
        <w:rPr>
          <w:rFonts w:ascii="Tahoma" w:hAnsi="Tahoma" w:cs="Tahoma"/>
          <w:b/>
          <w:bCs/>
        </w:rPr>
      </w:pPr>
    </w:p>
    <w:p xmlns:wp14="http://schemas.microsoft.com/office/word/2010/wordml" w:rsidRPr="001C5E97" w:rsidR="00B37C82" w:rsidRDefault="00B37C82" w14:paraId="5DAB6C7B" wp14:textId="77777777">
      <w:pPr>
        <w:rPr>
          <w:rFonts w:ascii="Tahoma" w:hAnsi="Tahoma" w:cs="Tahoma"/>
        </w:rPr>
      </w:pPr>
    </w:p>
    <w:p xmlns:wp14="http://schemas.microsoft.com/office/word/2010/wordml" w:rsidRPr="001C5E97" w:rsidR="006B7350" w:rsidRDefault="006B7350" w14:paraId="02EB378F" wp14:textId="77777777">
      <w:pPr>
        <w:rPr>
          <w:rFonts w:ascii="Tahoma" w:hAnsi="Tahoma" w:cs="Tahoma"/>
        </w:rPr>
      </w:pPr>
    </w:p>
    <w:p xmlns:wp14="http://schemas.microsoft.com/office/word/2010/wordml" w:rsidRPr="001C21C8" w:rsidR="006B7350" w:rsidRDefault="006B7350" w14:paraId="6A05A809" wp14:textId="77777777">
      <w:pPr>
        <w:rPr>
          <w:rFonts w:ascii="Vendana" w:hAnsi="Vendana" w:cs="Tahoma"/>
        </w:rPr>
      </w:pPr>
    </w:p>
    <w:p xmlns:wp14="http://schemas.microsoft.com/office/word/2010/wordml" w:rsidRPr="001C21C8" w:rsidR="006B7350" w:rsidP="1FBF8B3D" w:rsidRDefault="006D2F2D" w14:paraId="190CB201" wp14:textId="58E1CE60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1FBF8B3D" w:rsidR="006D2F2D">
        <w:rPr>
          <w:rStyle w:val="Italic"/>
          <w:rFonts w:ascii="Vendana" w:hAnsi="Vendana" w:cs="Tahoma"/>
          <w:sz w:val="22"/>
          <w:szCs w:val="22"/>
        </w:rPr>
        <w:t>Datum:</w:t>
      </w:r>
      <w:r>
        <w:tab/>
      </w:r>
      <w:r>
        <w:tab/>
      </w:r>
      <w:r>
        <w:tab/>
      </w:r>
      <w:r w:rsidRPr="1FBF8B3D" w:rsidR="006569F5">
        <w:rPr>
          <w:rStyle w:val="Italic"/>
          <w:rFonts w:ascii="Vendana" w:hAnsi="Vendana" w:cs="Tahoma"/>
          <w:i w:val="0"/>
          <w:iCs w:val="0"/>
          <w:sz w:val="22"/>
          <w:szCs w:val="22"/>
        </w:rPr>
        <w:t>D</w:t>
      </w:r>
      <w:r w:rsidRPr="1FBF8B3D" w:rsidR="63FF2673">
        <w:rPr>
          <w:rStyle w:val="Italic"/>
          <w:rFonts w:ascii="Vendana" w:hAnsi="Vendana" w:cs="Tahoma"/>
          <w:i w:val="0"/>
          <w:iCs w:val="0"/>
          <w:sz w:val="22"/>
          <w:szCs w:val="22"/>
        </w:rPr>
        <w:t>onder</w:t>
      </w:r>
      <w:r w:rsidRPr="1FBF8B3D" w:rsidR="006569F5">
        <w:rPr>
          <w:rStyle w:val="Italic"/>
          <w:rFonts w:ascii="Vendana" w:hAnsi="Vendana" w:cs="Tahoma"/>
          <w:i w:val="0"/>
          <w:iCs w:val="0"/>
          <w:sz w:val="22"/>
          <w:szCs w:val="22"/>
        </w:rPr>
        <w:t>dag</w:t>
      </w:r>
      <w:r w:rsidRPr="1FBF8B3D"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1FBF8B3D" w:rsidR="24D6D777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1FBF8B3D" w:rsidR="0044213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1FBF8B3D" w:rsidR="5ABF9CD7">
        <w:rPr>
          <w:rStyle w:val="Italic"/>
          <w:rFonts w:ascii="Vendana" w:hAnsi="Vendana" w:cs="Tahoma"/>
          <w:i w:val="0"/>
          <w:iCs w:val="0"/>
          <w:sz w:val="22"/>
          <w:szCs w:val="22"/>
        </w:rPr>
        <w:t>november</w:t>
      </w:r>
      <w:r w:rsidRPr="1FBF8B3D" w:rsidR="0044213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2023 </w:t>
      </w:r>
      <w:r w:rsidRPr="1FBF8B3D" w:rsidR="00F72A9E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</w:p>
    <w:p xmlns:wp14="http://schemas.microsoft.com/office/word/2010/wordml" w:rsidRPr="001C21C8" w:rsidR="003D0FE5" w:rsidP="1FBF8B3D" w:rsidRDefault="006B7350" w14:paraId="69FF5A09" wp14:textId="3F2A7A29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 w:rsidRPr="1FBF8B3D" w:rsidR="006B7350">
        <w:rPr>
          <w:rStyle w:val="Italic"/>
          <w:rFonts w:ascii="Vendana" w:hAnsi="Vendana" w:cs="Tahoma"/>
          <w:sz w:val="22"/>
          <w:szCs w:val="22"/>
        </w:rPr>
        <w:t>Tijdstip:</w:t>
      </w:r>
      <w:r>
        <w:tab/>
      </w:r>
      <w:r>
        <w:tab/>
      </w:r>
      <w:r>
        <w:tab/>
      </w:r>
      <w:r w:rsidRPr="1FBF8B3D" w:rsidR="00FB3ED8">
        <w:rPr>
          <w:rStyle w:val="Italic"/>
          <w:rFonts w:ascii="Vendana" w:hAnsi="Vendana" w:cs="Tahoma"/>
          <w:i w:val="0"/>
          <w:iCs w:val="0"/>
          <w:sz w:val="22"/>
          <w:szCs w:val="22"/>
        </w:rPr>
        <w:t>19</w:t>
      </w:r>
      <w:r w:rsidRPr="1FBF8B3D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1FBF8B3D" w:rsidR="1D943807">
        <w:rPr>
          <w:rStyle w:val="Italic"/>
          <w:rFonts w:ascii="Vendana" w:hAnsi="Vendana" w:cs="Tahoma"/>
          <w:i w:val="0"/>
          <w:iCs w:val="0"/>
          <w:sz w:val="22"/>
          <w:szCs w:val="22"/>
        </w:rPr>
        <w:t>00</w:t>
      </w:r>
      <w:r w:rsidRPr="1FBF8B3D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 </w:t>
      </w:r>
      <w:r w:rsidRPr="1FBF8B3D" w:rsidR="003D0FE5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– </w:t>
      </w:r>
      <w:r w:rsidRPr="1FBF8B3D" w:rsidR="007114C7">
        <w:rPr>
          <w:rStyle w:val="Italic"/>
          <w:rFonts w:ascii="Vendana" w:hAnsi="Vendana" w:cs="Tahoma"/>
          <w:i w:val="0"/>
          <w:iCs w:val="0"/>
          <w:sz w:val="22"/>
          <w:szCs w:val="22"/>
        </w:rPr>
        <w:t>2</w:t>
      </w:r>
      <w:r w:rsidRPr="1FBF8B3D" w:rsidR="00785936">
        <w:rPr>
          <w:rStyle w:val="Italic"/>
          <w:rFonts w:ascii="Vendana" w:hAnsi="Vendana" w:cs="Tahoma"/>
          <w:i w:val="0"/>
          <w:iCs w:val="0"/>
          <w:sz w:val="22"/>
          <w:szCs w:val="22"/>
        </w:rPr>
        <w:t>1</w:t>
      </w:r>
      <w:r w:rsidRPr="1FBF8B3D" w:rsidR="006C75AC"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Pr="1FBF8B3D" w:rsidR="47000A97">
        <w:rPr>
          <w:rStyle w:val="Italic"/>
          <w:rFonts w:ascii="Vendana" w:hAnsi="Vendana" w:cs="Tahoma"/>
          <w:i w:val="0"/>
          <w:iCs w:val="0"/>
          <w:sz w:val="22"/>
          <w:szCs w:val="22"/>
        </w:rPr>
        <w:t>0</w:t>
      </w:r>
      <w:r w:rsidRPr="1FBF8B3D" w:rsidR="006C75AC">
        <w:rPr>
          <w:rStyle w:val="Italic"/>
          <w:rFonts w:ascii="Vendana" w:hAnsi="Vendana" w:cs="Tahoma"/>
          <w:i w:val="0"/>
          <w:iCs w:val="0"/>
          <w:sz w:val="22"/>
          <w:szCs w:val="22"/>
        </w:rPr>
        <w:t xml:space="preserve">0 </w:t>
      </w:r>
      <w:r w:rsidRPr="1FBF8B3D" w:rsidR="006B7350">
        <w:rPr>
          <w:rStyle w:val="Italic"/>
          <w:rFonts w:ascii="Vendana" w:hAnsi="Vendana" w:cs="Tahoma"/>
          <w:i w:val="0"/>
          <w:iCs w:val="0"/>
          <w:sz w:val="22"/>
          <w:szCs w:val="22"/>
        </w:rPr>
        <w:t>uur</w:t>
      </w:r>
    </w:p>
    <w:p xmlns:wp14="http://schemas.microsoft.com/office/word/2010/wordml" w:rsidRPr="001C21C8" w:rsidR="00B37C82" w:rsidP="002B61EC" w:rsidRDefault="00B37C82" w14:paraId="5A39BBE3" wp14:textId="77777777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Pr="00F9551E" w:rsidR="00BA1A55" w:rsidP="00BA1A55" w:rsidRDefault="00BA1A55" w14:paraId="02203F6C" wp14:textId="77777777">
      <w:pPr>
        <w:rPr>
          <w:rFonts w:hint="eastAsia" w:ascii="Vendana" w:hAnsi="Vendana" w:cs="Tahoma"/>
          <w:sz w:val="22"/>
          <w:szCs w:val="22"/>
          <w:lang w:bidi="nl-NL"/>
        </w:rPr>
      </w:pPr>
      <w:r w:rsidRPr="00F9551E">
        <w:rPr>
          <w:rFonts w:ascii="Vendana" w:hAnsi="Vendana" w:cs="Tahoma"/>
          <w:sz w:val="22"/>
          <w:szCs w:val="22"/>
          <w:lang w:bidi="nl-NL"/>
        </w:rPr>
        <w:t xml:space="preserve">Aanwezig: </w:t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</w:p>
    <w:p xmlns:wp14="http://schemas.microsoft.com/office/word/2010/wordml" w:rsidRPr="00F9551E" w:rsidR="00BA1A55" w:rsidP="00BA1A55" w:rsidRDefault="00BA1A55" w14:paraId="41C8F396" wp14:textId="77777777">
      <w:pPr>
        <w:rPr>
          <w:rFonts w:hint="eastAsia" w:ascii="Vendana" w:hAnsi="Vendana" w:cs="Tahoma"/>
          <w:sz w:val="22"/>
          <w:szCs w:val="22"/>
          <w:lang w:bidi="nl-NL"/>
        </w:rPr>
      </w:pPr>
    </w:p>
    <w:p xmlns:wp14="http://schemas.microsoft.com/office/word/2010/wordml" w:rsidR="00BA1A55" w:rsidP="00BA1A55" w:rsidRDefault="00BA1A55" w14:paraId="5AD2CBC0" wp14:textId="77777777">
      <w:pPr>
        <w:rPr>
          <w:rFonts w:ascii="Vendana" w:hAnsi="Vendana" w:cs="Tahoma"/>
          <w:sz w:val="22"/>
          <w:szCs w:val="22"/>
          <w:lang w:bidi="nl-NL"/>
        </w:rPr>
      </w:pPr>
      <w:r w:rsidRPr="00F9551E">
        <w:rPr>
          <w:rFonts w:ascii="Vendana" w:hAnsi="Vendana" w:cs="Tahoma"/>
          <w:sz w:val="22"/>
          <w:szCs w:val="22"/>
          <w:lang w:bidi="nl-NL"/>
        </w:rPr>
        <w:t xml:space="preserve">MR leden: </w:t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="006C0BDE">
        <w:rPr>
          <w:rFonts w:ascii="Vendana" w:hAnsi="Vendana" w:cs="Tahoma"/>
          <w:sz w:val="22"/>
          <w:szCs w:val="22"/>
          <w:lang w:bidi="nl-NL"/>
        </w:rPr>
        <w:t xml:space="preserve">             </w:t>
      </w:r>
      <w:r w:rsidRPr="00F9551E">
        <w:rPr>
          <w:rFonts w:ascii="Vendana" w:hAnsi="Vendana" w:cs="Tahoma"/>
          <w:sz w:val="22"/>
          <w:szCs w:val="22"/>
          <w:lang w:bidi="nl-NL"/>
        </w:rPr>
        <w:t xml:space="preserve">Bas </w:t>
      </w:r>
      <w:proofErr w:type="spellStart"/>
      <w:r w:rsidRPr="00F9551E">
        <w:rPr>
          <w:rFonts w:ascii="Vendana" w:hAnsi="Vendana" w:cs="Tahoma"/>
          <w:sz w:val="22"/>
          <w:szCs w:val="22"/>
          <w:lang w:bidi="nl-NL"/>
        </w:rPr>
        <w:t>Dimmedal</w:t>
      </w:r>
      <w:proofErr w:type="spellEnd"/>
      <w:r w:rsidR="00F13B3B">
        <w:rPr>
          <w:rFonts w:ascii="Vendana" w:hAnsi="Vendana" w:cs="Tahoma"/>
          <w:sz w:val="22"/>
          <w:szCs w:val="22"/>
          <w:lang w:bidi="nl-NL"/>
        </w:rPr>
        <w:t xml:space="preserve">, </w:t>
      </w:r>
      <w:r>
        <w:rPr>
          <w:rFonts w:ascii="Vendana" w:hAnsi="Vendana" w:cs="Tahoma"/>
          <w:sz w:val="22"/>
          <w:szCs w:val="22"/>
          <w:lang w:bidi="nl-NL"/>
        </w:rPr>
        <w:t>voorzitter</w:t>
      </w:r>
      <w:r w:rsidR="00F13B3B">
        <w:rPr>
          <w:rFonts w:ascii="Vendana" w:hAnsi="Vendana" w:cs="Tahoma"/>
          <w:sz w:val="22"/>
          <w:szCs w:val="22"/>
          <w:lang w:bidi="nl-NL"/>
        </w:rPr>
        <w:t xml:space="preserve"> (ouder)</w:t>
      </w:r>
    </w:p>
    <w:p xmlns:wp14="http://schemas.microsoft.com/office/word/2010/wordml" w:rsidR="00BA1A55" w:rsidP="00BA1A55" w:rsidRDefault="00BA1A55" w14:paraId="19CDDCF0" wp14:textId="6A353EE8">
      <w:pPr>
        <w:rPr>
          <w:rFonts w:ascii="Vendana" w:hAnsi="Vendana" w:cs="Tahoma"/>
          <w:sz w:val="22"/>
          <w:szCs w:val="22"/>
          <w:lang w:bidi="nl-NL"/>
        </w:rPr>
      </w:pPr>
      <w:r w:rsidRPr="1FBF8B3D" w:rsidR="00BA1A55">
        <w:rPr>
          <w:rFonts w:ascii="Vendana" w:hAnsi="Vendana" w:cs="Tahoma"/>
          <w:sz w:val="22"/>
          <w:szCs w:val="22"/>
          <w:lang w:bidi="nl-NL"/>
        </w:rPr>
        <w:t xml:space="preserve">                                               </w:t>
      </w:r>
    </w:p>
    <w:p xmlns:wp14="http://schemas.microsoft.com/office/word/2010/wordml" w:rsidR="00BA1A55" w:rsidP="00BA1A55" w:rsidRDefault="00BA1A55" w14:paraId="4825303A" wp14:textId="14F6506C">
      <w:pPr>
        <w:rPr>
          <w:rFonts w:ascii="Vendana" w:hAnsi="Vendana" w:cs="Tahoma"/>
          <w:sz w:val="22"/>
          <w:szCs w:val="22"/>
          <w:lang w:bidi="nl-NL"/>
        </w:rPr>
      </w:pPr>
      <w:r>
        <w:rPr>
          <w:rFonts w:ascii="Vendana" w:hAnsi="Vendana" w:cs="Tahoma"/>
          <w:sz w:val="22"/>
          <w:szCs w:val="22"/>
          <w:lang w:bidi="nl-NL"/>
        </w:rPr>
        <w:tab/>
      </w:r>
      <w:r>
        <w:rPr>
          <w:rFonts w:ascii="Vendana" w:hAnsi="Vendana" w:cs="Tahoma"/>
          <w:sz w:val="22"/>
          <w:szCs w:val="22"/>
          <w:lang w:bidi="nl-NL"/>
        </w:rPr>
        <w:tab/>
      </w:r>
      <w:r>
        <w:rPr>
          <w:rFonts w:ascii="Vendana" w:hAnsi="Vendana" w:cs="Tahoma"/>
          <w:sz w:val="22"/>
          <w:szCs w:val="22"/>
          <w:lang w:bidi="nl-NL"/>
        </w:rPr>
        <w:tab/>
      </w:r>
      <w:r w:rsidR="12C87435">
        <w:rPr>
          <w:rFonts w:ascii="Vendana" w:hAnsi="Vendana" w:cs="Tahoma"/>
          <w:sz w:val="22"/>
          <w:szCs w:val="22"/>
          <w:lang w:bidi="nl-NL"/>
        </w:rPr>
        <w:t xml:space="preserve"> </w:t>
      </w:r>
      <w:r w:rsidR="00BA1A55">
        <w:rPr>
          <w:rFonts w:ascii="Vendana" w:hAnsi="Vendana" w:cs="Tahoma"/>
          <w:sz w:val="22"/>
          <w:szCs w:val="22"/>
          <w:lang w:bidi="nl-NL"/>
        </w:rPr>
        <w:t>Ellen Kleinsman</w:t>
      </w:r>
      <w:r w:rsidR="2A6B1AB5">
        <w:rPr>
          <w:rFonts w:ascii="Vendana" w:hAnsi="Vendana" w:cs="Tahoma"/>
          <w:sz w:val="22"/>
          <w:szCs w:val="22"/>
          <w:lang w:bidi="nl-NL"/>
        </w:rPr>
        <w:t xml:space="preserve"> </w:t>
      </w:r>
      <w:r w:rsidR="00BA1A55">
        <w:rPr>
          <w:rFonts w:ascii="Vendana" w:hAnsi="Vendana" w:cs="Tahoma"/>
          <w:sz w:val="22"/>
          <w:szCs w:val="22"/>
          <w:lang w:bidi="nl-NL"/>
        </w:rPr>
        <w:t>(leerkracht)</w:t>
      </w:r>
    </w:p>
    <w:p xmlns:wp14="http://schemas.microsoft.com/office/word/2010/wordml" w:rsidRPr="00F9551E" w:rsidR="00BA1A55" w:rsidP="1FBF8B3D" w:rsidRDefault="00BA1A55" w14:paraId="7CE64051" wp14:textId="1E32C069">
      <w:pPr>
        <w:rPr>
          <w:rFonts w:ascii="Vendana" w:hAnsi="Vendana" w:cs="Tahoma"/>
          <w:sz w:val="22"/>
          <w:szCs w:val="22"/>
          <w:lang w:bidi="nl-NL"/>
        </w:rPr>
      </w:pPr>
      <w:r w:rsidRPr="1FBF8B3D" w:rsidR="00BA1A55">
        <w:rPr>
          <w:rFonts w:ascii="Vendana" w:hAnsi="Vendana" w:cs="Tahoma"/>
          <w:sz w:val="22"/>
          <w:szCs w:val="22"/>
          <w:lang w:bidi="nl-NL"/>
        </w:rPr>
        <w:t xml:space="preserve">                                                Karin Keizers (leerkracht</w:t>
      </w:r>
      <w:r w:rsidRPr="1FBF8B3D" w:rsidR="002E53D2">
        <w:rPr>
          <w:rFonts w:ascii="Vendana" w:hAnsi="Vendana" w:cs="Tahoma"/>
          <w:sz w:val="22"/>
          <w:szCs w:val="22"/>
          <w:lang w:bidi="nl-NL"/>
        </w:rPr>
        <w:t>)</w:t>
      </w:r>
    </w:p>
    <w:p xmlns:wp14="http://schemas.microsoft.com/office/word/2010/wordml" w:rsidRPr="00F9551E" w:rsidR="00BA1A55" w:rsidP="1FBF8B3D" w:rsidRDefault="00BA1A55" w14:paraId="642A9409" wp14:textId="51B16336">
      <w:pPr>
        <w:rPr>
          <w:rFonts w:ascii="Vendana" w:hAnsi="Vendana" w:cs="Tahoma"/>
          <w:sz w:val="22"/>
          <w:szCs w:val="22"/>
          <w:lang w:bidi="nl-NL"/>
        </w:rPr>
      </w:pPr>
      <w:r w:rsidR="7E63E173">
        <w:rPr/>
        <w:t xml:space="preserve">                                          Lotte Vaartjes (leerkracht)</w:t>
      </w:r>
    </w:p>
    <w:p xmlns:wp14="http://schemas.microsoft.com/office/word/2010/wordml" w:rsidRPr="00F9551E" w:rsidR="00BA1A55" w:rsidP="1FBF8B3D" w:rsidRDefault="00BA1A55" w14:paraId="47551F78" wp14:textId="11942877">
      <w:pPr>
        <w:rPr>
          <w:rFonts w:ascii="Vendana" w:hAnsi="Vendana" w:cs="Tahoma"/>
          <w:sz w:val="22"/>
          <w:szCs w:val="22"/>
          <w:lang w:bidi="nl-NL"/>
        </w:rPr>
      </w:pPr>
      <w:r w:rsidR="7E63E173">
        <w:rPr/>
        <w:t xml:space="preserve">                                          Ellen van </w:t>
      </w:r>
      <w:r w:rsidR="7E63E173">
        <w:rPr/>
        <w:t>Bindsbergen</w:t>
      </w:r>
      <w:r w:rsidR="7E63E173">
        <w:rPr/>
        <w:t xml:space="preserve"> (directeur)</w:t>
      </w:r>
      <w:r>
        <w:br/>
      </w:r>
      <w:r w:rsidRPr="1FBF8B3D" w:rsidR="00BA1A55">
        <w:rPr>
          <w:rFonts w:ascii="Vendana" w:hAnsi="Vendana" w:cs="Tahoma"/>
          <w:sz w:val="22"/>
          <w:szCs w:val="22"/>
          <w:lang w:bidi="nl-NL"/>
        </w:rPr>
        <w:t xml:space="preserve">                                                Ellen Busschers, secretaris (ouder</w:t>
      </w:r>
      <w:r w:rsidRPr="1FBF8B3D" w:rsidR="00BA1A55">
        <w:rPr>
          <w:rFonts w:ascii="Vendana" w:hAnsi="Vendana" w:cs="Tahoma"/>
          <w:sz w:val="22"/>
          <w:szCs w:val="22"/>
          <w:lang w:bidi="nl-NL"/>
        </w:rPr>
        <w:t>)</w:t>
      </w:r>
    </w:p>
    <w:p xmlns:wp14="http://schemas.microsoft.com/office/word/2010/wordml" w:rsidRPr="00F9551E" w:rsidR="00BA1A55" w:rsidP="00BA1A55" w:rsidRDefault="00BA1A55" w14:paraId="30E78BCC" wp14:textId="00D8B736">
      <w:pPr>
        <w:rPr>
          <w:rFonts w:ascii="Vendana" w:hAnsi="Vendana" w:cs="Tahoma"/>
          <w:sz w:val="22"/>
          <w:szCs w:val="22"/>
          <w:lang w:bidi="nl-NL"/>
        </w:rPr>
      </w:pPr>
      <w:r w:rsidRPr="1FBF8B3D" w:rsidR="1F95A0FD">
        <w:rPr>
          <w:rFonts w:ascii="Vendana" w:hAnsi="Vendana" w:cs="Tahoma"/>
          <w:sz w:val="22"/>
          <w:szCs w:val="22"/>
          <w:lang w:bidi="nl-NL"/>
        </w:rPr>
        <w:t xml:space="preserve">Afwezig:   </w:t>
      </w:r>
      <w:r w:rsidRPr="1FBF8B3D" w:rsidR="1F95A0FD">
        <w:rPr>
          <w:rFonts w:ascii="Vendana" w:hAnsi="Vendana" w:cs="Tahoma"/>
          <w:sz w:val="22"/>
          <w:szCs w:val="22"/>
          <w:lang w:bidi="nl-NL"/>
        </w:rPr>
        <w:t xml:space="preserve">                                </w:t>
      </w:r>
      <w:r w:rsidRPr="1FBF8B3D" w:rsidR="1F95A0FD">
        <w:rPr>
          <w:rFonts w:ascii="Vendana" w:hAnsi="Vendana" w:cs="Tahoma"/>
          <w:sz w:val="22"/>
          <w:szCs w:val="22"/>
          <w:lang w:bidi="nl-NL"/>
        </w:rPr>
        <w:t>Marilke</w:t>
      </w:r>
      <w:r w:rsidRPr="1FBF8B3D" w:rsidR="1F95A0FD">
        <w:rPr>
          <w:rFonts w:ascii="Vendana" w:hAnsi="Vendana" w:cs="Tahoma"/>
          <w:sz w:val="22"/>
          <w:szCs w:val="22"/>
          <w:lang w:bidi="nl-NL"/>
        </w:rPr>
        <w:t xml:space="preserve"> Rietman (ouder)</w:t>
      </w:r>
      <w:r>
        <w:br/>
      </w:r>
      <w:r w:rsidRPr="1FBF8B3D" w:rsidR="28AF55FF">
        <w:rPr>
          <w:rFonts w:ascii="Vendana" w:hAnsi="Vendana" w:cs="Tahoma"/>
          <w:sz w:val="22"/>
          <w:szCs w:val="22"/>
          <w:lang w:bidi="nl-NL"/>
        </w:rPr>
        <w:t xml:space="preserve">                               </w:t>
      </w:r>
      <w:r>
        <w:br/>
      </w:r>
    </w:p>
    <w:p xmlns:wp14="http://schemas.microsoft.com/office/word/2010/wordml" w:rsidRPr="00F9551E" w:rsidR="00BA1A55" w:rsidP="00BA1A55" w:rsidRDefault="00BA1A55" w14:paraId="72A3D3EC" wp14:textId="77777777">
      <w:pPr>
        <w:rPr>
          <w:rFonts w:hint="eastAsia" w:ascii="Vendana" w:hAnsi="Vendana" w:cs="Tahoma"/>
          <w:sz w:val="22"/>
          <w:szCs w:val="22"/>
          <w:lang w:bidi="nl-NL"/>
        </w:rPr>
      </w:pP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  <w:r w:rsidRPr="00F9551E">
        <w:rPr>
          <w:rFonts w:ascii="Vendana" w:hAnsi="Vendana" w:cs="Tahoma"/>
          <w:sz w:val="22"/>
          <w:szCs w:val="22"/>
          <w:lang w:bidi="nl-NL"/>
        </w:rPr>
        <w:tab/>
      </w:r>
    </w:p>
    <w:p xmlns:wp14="http://schemas.microsoft.com/office/word/2010/wordml" w:rsidRPr="001C21C8" w:rsidR="00BA1A55" w:rsidP="00BA1A55" w:rsidRDefault="00BA1A55" w14:paraId="0D0B940D" wp14:textId="77777777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="00BA1A55" w:rsidP="00BA1A55" w:rsidRDefault="00BA1A55" w14:paraId="0E27B00A" wp14:textId="77777777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="00B37C82" w:rsidP="002B61EC" w:rsidRDefault="00B37C82" w14:paraId="60061E4C" wp14:textId="77777777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Pr="001C21C8" w:rsidR="00315647" w:rsidP="002B61EC" w:rsidRDefault="00315647" w14:paraId="44EAFD9C" wp14:textId="77777777">
      <w:pPr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Pr="00C30DC2" w:rsidR="00642F4A" w:rsidP="00E73A55" w:rsidRDefault="00476C0D" w14:paraId="6F64FFC3" wp14:textId="77777777">
      <w:pPr>
        <w:numPr>
          <w:ilvl w:val="0"/>
          <w:numId w:val="13"/>
        </w:numPr>
        <w:rPr>
          <w:rStyle w:val="Italic"/>
          <w:rFonts w:ascii="Vendana" w:hAnsi="Vendana" w:cs="Tahoma"/>
          <w:b/>
          <w:bCs/>
          <w:i w:val="0"/>
          <w:iCs w:val="0"/>
          <w:sz w:val="22"/>
          <w:szCs w:val="22"/>
        </w:rPr>
      </w:pPr>
      <w:r w:rsidRPr="00C30DC2">
        <w:rPr>
          <w:rStyle w:val="Italic"/>
          <w:rFonts w:ascii="Vendana" w:hAnsi="Vendana" w:cs="Tahoma"/>
          <w:b/>
          <w:bCs/>
          <w:i w:val="0"/>
          <w:iCs w:val="0"/>
          <w:sz w:val="22"/>
          <w:szCs w:val="22"/>
        </w:rPr>
        <w:t>Opening</w:t>
      </w:r>
      <w:r w:rsidRPr="00C30DC2">
        <w:rPr>
          <w:rStyle w:val="Italic"/>
          <w:rFonts w:ascii="Vendana" w:hAnsi="Vendana" w:cs="Tahoma"/>
          <w:b/>
          <w:bCs/>
          <w:i w:val="0"/>
          <w:iCs w:val="0"/>
          <w:sz w:val="22"/>
          <w:szCs w:val="22"/>
        </w:rPr>
        <w:tab/>
      </w:r>
    </w:p>
    <w:p xmlns:wp14="http://schemas.microsoft.com/office/word/2010/wordml" w:rsidR="00B3674C" w:rsidP="00642F4A" w:rsidRDefault="00F72A9E" w14:paraId="02614873" wp14:textId="77777777">
      <w:pPr>
        <w:ind w:left="72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  <w:r>
        <w:rPr>
          <w:rStyle w:val="Italic"/>
          <w:rFonts w:ascii="Vendana" w:hAnsi="Vendana" w:cs="Tahoma"/>
          <w:i w:val="0"/>
          <w:iCs w:val="0"/>
          <w:sz w:val="22"/>
          <w:szCs w:val="22"/>
        </w:rPr>
        <w:t>.</w:t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  <w:r w:rsidR="00B3674C">
        <w:rPr>
          <w:rStyle w:val="Italic"/>
          <w:rFonts w:ascii="Vendana" w:hAnsi="Vendana" w:cs="Tahoma"/>
          <w:i w:val="0"/>
          <w:iCs w:val="0"/>
          <w:sz w:val="22"/>
          <w:szCs w:val="22"/>
        </w:rPr>
        <w:tab/>
      </w:r>
    </w:p>
    <w:p w:rsidR="3376019C" w:rsidP="6CA94E1C" w:rsidRDefault="3376019C" w14:paraId="23C86485" w14:textId="65C9D289">
      <w:pPr>
        <w:numPr>
          <w:ilvl w:val="0"/>
          <w:numId w:val="13"/>
        </w:numPr>
        <w:rPr>
          <w:rStyle w:val="Italic"/>
          <w:rFonts w:ascii="Vendana" w:hAnsi="Vendana" w:cs="Tahoma"/>
          <w:b w:val="1"/>
          <w:bCs w:val="1"/>
          <w:i w:val="0"/>
          <w:iCs w:val="0"/>
          <w:sz w:val="22"/>
          <w:szCs w:val="22"/>
        </w:rPr>
      </w:pPr>
      <w:r w:rsidRPr="6CA94E1C" w:rsidR="3376019C">
        <w:rPr>
          <w:rStyle w:val="Italic"/>
          <w:rFonts w:ascii="Vendana" w:hAnsi="Vendana" w:cs="Tahoma"/>
          <w:b w:val="1"/>
          <w:bCs w:val="1"/>
          <w:i w:val="0"/>
          <w:iCs w:val="0"/>
          <w:sz w:val="22"/>
          <w:szCs w:val="22"/>
        </w:rPr>
        <w:t>Goedkeuren notulen vorige vergadering</w:t>
      </w:r>
      <w:r>
        <w:br/>
      </w:r>
      <w:r w:rsidRPr="6CA94E1C" w:rsidR="3AEA0231">
        <w:rPr>
          <w:rStyle w:val="Italic"/>
          <w:rFonts w:ascii="Vendana" w:hAnsi="Vendana" w:cs="Tahoma"/>
          <w:b w:val="1"/>
          <w:bCs w:val="1"/>
          <w:i w:val="0"/>
          <w:iCs w:val="0"/>
          <w:sz w:val="22"/>
          <w:szCs w:val="22"/>
        </w:rPr>
        <w:t>Goedgekeurd.</w:t>
      </w:r>
    </w:p>
    <w:p w:rsidR="1FBF8B3D" w:rsidP="1FBF8B3D" w:rsidRDefault="1FBF8B3D" w14:paraId="3D65CA67" w14:textId="06242325">
      <w:pPr>
        <w:ind w:left="0"/>
      </w:pPr>
    </w:p>
    <w:p w:rsidR="39351BA8" w:rsidP="4871E7EF" w:rsidRDefault="39351BA8" w14:paraId="61D25903" w14:textId="53FCF24F">
      <w:pPr>
        <w:pStyle w:val="Lijstalinea"/>
        <w:numPr>
          <w:ilvl w:val="0"/>
          <w:numId w:val="13"/>
        </w:numPr>
        <w:rPr/>
      </w:pPr>
      <w:r w:rsidRPr="7B29BF5D" w:rsidR="39351BA8">
        <w:rPr>
          <w:b w:val="1"/>
          <w:bCs w:val="1"/>
        </w:rPr>
        <w:t>MR Partnerschap</w:t>
      </w:r>
      <w:r>
        <w:br/>
      </w:r>
      <w:r w:rsidR="6250A2DF">
        <w:rPr/>
        <w:t xml:space="preserve">1095,- 10 uur advies op afstand door vaste adviseur of 1 uur </w:t>
      </w:r>
      <w:r w:rsidR="6250A2DF">
        <w:rPr/>
        <w:t>basis training</w:t>
      </w:r>
      <w:r w:rsidR="6250A2DF">
        <w:rPr/>
        <w:t xml:space="preserve"> en 2 uur advies. </w:t>
      </w:r>
    </w:p>
    <w:p w:rsidR="02F83963" w:rsidP="7B29BF5D" w:rsidRDefault="02F83963" w14:paraId="09D4E0C6" w14:textId="472D79D9">
      <w:pPr>
        <w:pStyle w:val="Standaard"/>
        <w:ind w:left="0"/>
        <w:rPr>
          <w:rFonts w:ascii="Verdana" w:hAnsi="Verdana" w:eastAsia="MS Mincho" w:cs="Verdana"/>
        </w:rPr>
      </w:pPr>
      <w:r w:rsidRPr="7B29BF5D" w:rsidR="02F83963">
        <w:rPr>
          <w:rFonts w:ascii="Verdana" w:hAnsi="Verdana" w:eastAsia="MS Mincho" w:cs="Verdana"/>
        </w:rPr>
        <w:t xml:space="preserve">          We hebben voorkeur voor </w:t>
      </w:r>
      <w:r w:rsidRPr="7B29BF5D" w:rsidR="02F83963">
        <w:rPr>
          <w:rFonts w:ascii="Verdana" w:hAnsi="Verdana" w:eastAsia="MS Mincho" w:cs="Verdana"/>
        </w:rPr>
        <w:t xml:space="preserve">training en 2 uur advies. </w:t>
      </w:r>
    </w:p>
    <w:p w:rsidR="1FBF8B3D" w:rsidP="1FBF8B3D" w:rsidRDefault="1FBF8B3D" w14:paraId="06B20D57" w14:textId="6A8926CC">
      <w:pPr>
        <w:pStyle w:val="Standaard"/>
        <w:ind w:left="0"/>
      </w:pPr>
    </w:p>
    <w:p w:rsidR="1FBF8B3D" w:rsidP="7B29BF5D" w:rsidRDefault="1FBF8B3D" w14:paraId="2C7A4514" w14:textId="308B81EC">
      <w:pPr>
        <w:pStyle w:val="Lijstalinea"/>
        <w:numPr>
          <w:ilvl w:val="0"/>
          <w:numId w:val="13"/>
        </w:numPr>
        <w:rPr/>
      </w:pPr>
      <w:r w:rsidRPr="6CA94E1C" w:rsidR="39351BA8">
        <w:rPr>
          <w:b w:val="1"/>
          <w:bCs w:val="1"/>
        </w:rPr>
        <w:t>Schoolgids</w:t>
      </w:r>
      <w:r w:rsidR="39351BA8">
        <w:rPr/>
        <w:t xml:space="preserve"> (is goedgekeurd). Ellen </w:t>
      </w:r>
      <w:r w:rsidR="6221C843">
        <w:rPr/>
        <w:t xml:space="preserve">van B </w:t>
      </w:r>
      <w:r w:rsidR="45915A9B">
        <w:rPr/>
        <w:t xml:space="preserve">heeft </w:t>
      </w:r>
      <w:r w:rsidR="39351BA8">
        <w:rPr/>
        <w:t>nog aanvullende info</w:t>
      </w:r>
      <w:r w:rsidR="6C5A72C8">
        <w:rPr/>
        <w:t>;</w:t>
      </w:r>
      <w:r>
        <w:br/>
      </w:r>
      <w:r w:rsidR="387910A2">
        <w:rPr/>
        <w:t xml:space="preserve">je kunt ook binnen PO vensters een schoolgids maken. Scheelt veel werk omdat het gegevens overneemt t.a.v. </w:t>
      </w:r>
      <w:r w:rsidR="387910A2">
        <w:rPr/>
        <w:t>bijv</w:t>
      </w:r>
      <w:r w:rsidR="387910A2">
        <w:rPr/>
        <w:t xml:space="preserve"> uitstroom uit </w:t>
      </w:r>
      <w:r w:rsidR="387910A2">
        <w:rPr/>
        <w:t>Parnassys</w:t>
      </w:r>
      <w:r w:rsidR="387910A2">
        <w:rPr/>
        <w:t xml:space="preserve"> en DUO. </w:t>
      </w:r>
      <w:r w:rsidR="1639E1F2">
        <w:rPr/>
        <w:t xml:space="preserve">Het bevat een vast format. </w:t>
      </w:r>
      <w:r>
        <w:br/>
      </w:r>
      <w:r w:rsidR="4F38FEA4">
        <w:rPr/>
        <w:t xml:space="preserve">Voor schooljaar 24-25 wil Ellen de schoolgids op deze manier vormgeven. </w:t>
      </w:r>
      <w:r>
        <w:br/>
      </w:r>
    </w:p>
    <w:p w:rsidR="39351BA8" w:rsidP="7B29BF5D" w:rsidRDefault="39351BA8" w14:paraId="6EF07765" w14:textId="0241B97F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9351BA8">
        <w:rPr>
          <w:rFonts w:ascii="Verdana" w:hAnsi="Verdana" w:eastAsia="MS Mincho" w:cs="Verdana"/>
          <w:b w:val="1"/>
          <w:bCs w:val="1"/>
        </w:rPr>
        <w:t>Vakantierooster 24-25 goedkeuren</w:t>
      </w:r>
      <w:r>
        <w:br/>
      </w:r>
      <w:r w:rsidRPr="7B29BF5D" w:rsidR="7186AEC2">
        <w:rPr>
          <w:rFonts w:ascii="Verdana" w:hAnsi="Verdana" w:eastAsia="MS Mincho" w:cs="Verdana"/>
          <w:b w:val="0"/>
          <w:bCs w:val="0"/>
        </w:rPr>
        <w:t xml:space="preserve">Akkoord door iedereen. </w:t>
      </w:r>
    </w:p>
    <w:p w:rsidR="7B29BF5D" w:rsidP="7B29BF5D" w:rsidRDefault="7B29BF5D" w14:paraId="67DEE284" w14:textId="1BCC16C0">
      <w:pPr>
        <w:pStyle w:val="Standaard"/>
        <w:ind w:left="0"/>
        <w:rPr>
          <w:rFonts w:ascii="Verdana" w:hAnsi="Verdana" w:eastAsia="MS Mincho" w:cs="Verdana"/>
          <w:b w:val="1"/>
          <w:bCs w:val="1"/>
        </w:rPr>
      </w:pPr>
    </w:p>
    <w:p w:rsidR="39351BA8" w:rsidP="7B29BF5D" w:rsidRDefault="39351BA8" w14:paraId="29AD61EF" w14:textId="7FB92424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0"/>
          <w:bCs w:val="0"/>
        </w:rPr>
      </w:pPr>
      <w:r w:rsidRPr="7B29BF5D" w:rsidR="39351BA8">
        <w:rPr>
          <w:rFonts w:ascii="Verdana" w:hAnsi="Verdana" w:eastAsia="MS Mincho" w:cs="Verdana"/>
          <w:b w:val="1"/>
          <w:bCs w:val="1"/>
        </w:rPr>
        <w:t>Studiedagen</w:t>
      </w:r>
      <w:r>
        <w:br/>
      </w:r>
      <w:r w:rsidRPr="7B29BF5D" w:rsidR="78D425B2">
        <w:rPr>
          <w:rFonts w:ascii="Verdana" w:hAnsi="Verdana" w:eastAsia="MS Mincho" w:cs="Verdana"/>
          <w:b w:val="0"/>
          <w:bCs w:val="0"/>
        </w:rPr>
        <w:t>Bureau Meesterschap krijgt zeer waarschijnlijk een vervolg komend schooljaar.</w:t>
      </w:r>
      <w:r w:rsidRPr="7B29BF5D" w:rsidR="4196CF2E">
        <w:rPr>
          <w:rFonts w:ascii="Verdana" w:hAnsi="Verdana" w:eastAsia="MS Mincho" w:cs="Verdana"/>
          <w:b w:val="0"/>
          <w:bCs w:val="0"/>
        </w:rPr>
        <w:t xml:space="preserve"> </w:t>
      </w:r>
      <w:r w:rsidRPr="7B29BF5D" w:rsidR="330E86B9">
        <w:rPr>
          <w:rFonts w:ascii="Verdana" w:hAnsi="Verdana" w:eastAsia="MS Mincho" w:cs="Verdana"/>
          <w:b w:val="0"/>
          <w:bCs w:val="0"/>
        </w:rPr>
        <w:t xml:space="preserve">In maart een volgende gehele studiedag. Tussentijds een teamvergadering o.l.v. bureau Meesterschap. In december nog een ronde klassenbezoeken. </w:t>
      </w:r>
      <w:r>
        <w:br/>
      </w:r>
    </w:p>
    <w:p w:rsidR="1FBF8B3D" w:rsidP="1FBF8B3D" w:rsidRDefault="1FBF8B3D" w14:paraId="72EEABDC" w14:textId="79DC9005">
      <w:pPr>
        <w:pStyle w:val="Standaard"/>
        <w:rPr>
          <w:rFonts w:ascii="Verdana" w:hAnsi="Verdana" w:eastAsia="MS Mincho" w:cs="Verdana"/>
        </w:rPr>
      </w:pPr>
    </w:p>
    <w:p w:rsidR="39351BA8" w:rsidP="7B29BF5D" w:rsidRDefault="39351BA8" w14:paraId="25F4F510" w14:textId="4C339942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0"/>
          <w:bCs w:val="0"/>
        </w:rPr>
      </w:pPr>
      <w:r w:rsidRPr="6CA94E1C" w:rsidR="39351BA8">
        <w:rPr>
          <w:rFonts w:ascii="Verdana" w:hAnsi="Verdana" w:eastAsia="MS Mincho" w:cs="Verdana"/>
          <w:b w:val="1"/>
          <w:bCs w:val="1"/>
        </w:rPr>
        <w:t>Reactie op G</w:t>
      </w:r>
      <w:r w:rsidRPr="6CA94E1C" w:rsidR="3084422D">
        <w:rPr>
          <w:rFonts w:ascii="Verdana" w:hAnsi="Verdana" w:eastAsia="MS Mincho" w:cs="Verdana"/>
          <w:b w:val="1"/>
          <w:bCs w:val="1"/>
        </w:rPr>
        <w:t>.</w:t>
      </w:r>
      <w:r w:rsidRPr="6CA94E1C" w:rsidR="39351BA8">
        <w:rPr>
          <w:rFonts w:ascii="Verdana" w:hAnsi="Verdana" w:eastAsia="MS Mincho" w:cs="Verdana"/>
          <w:b w:val="1"/>
          <w:bCs w:val="1"/>
        </w:rPr>
        <w:t xml:space="preserve"> B</w:t>
      </w:r>
      <w:r w:rsidRPr="6CA94E1C" w:rsidR="7FCD3B96">
        <w:rPr>
          <w:rFonts w:ascii="Verdana" w:hAnsi="Verdana" w:eastAsia="MS Mincho" w:cs="Verdana"/>
          <w:b w:val="1"/>
          <w:bCs w:val="1"/>
        </w:rPr>
        <w:t>.</w:t>
      </w:r>
      <w:r w:rsidRPr="6CA94E1C" w:rsidR="39351BA8">
        <w:rPr>
          <w:rFonts w:ascii="Verdana" w:hAnsi="Verdana" w:eastAsia="MS Mincho" w:cs="Verdana"/>
          <w:b w:val="1"/>
          <w:bCs w:val="1"/>
        </w:rPr>
        <w:t xml:space="preserve"> </w:t>
      </w:r>
      <w:r w:rsidRPr="6CA94E1C" w:rsidR="39351BA8">
        <w:rPr>
          <w:rFonts w:ascii="Verdana" w:hAnsi="Verdana" w:eastAsia="MS Mincho" w:cs="Verdana"/>
          <w:b w:val="1"/>
          <w:bCs w:val="1"/>
        </w:rPr>
        <w:t xml:space="preserve">schooladvies </w:t>
      </w:r>
      <w:r w:rsidRPr="6CA94E1C" w:rsidR="33FDDFBE">
        <w:rPr>
          <w:rFonts w:ascii="Verdana" w:hAnsi="Verdana" w:eastAsia="MS Mincho" w:cs="Verdana"/>
          <w:b w:val="1"/>
          <w:bCs w:val="1"/>
        </w:rPr>
        <w:t>.</w:t>
      </w:r>
      <w:r w:rsidRPr="6CA94E1C" w:rsidR="33FDDFBE">
        <w:rPr>
          <w:rFonts w:ascii="Verdana" w:hAnsi="Verdana" w:eastAsia="MS Mincho" w:cs="Verdana"/>
          <w:b w:val="1"/>
          <w:bCs w:val="1"/>
        </w:rPr>
        <w:t xml:space="preserve"> </w:t>
      </w:r>
      <w:r w:rsidRPr="6CA94E1C" w:rsidR="33FDDFBE">
        <w:rPr>
          <w:rFonts w:ascii="Verdana" w:hAnsi="Verdana" w:eastAsia="MS Mincho" w:cs="Verdana"/>
          <w:b w:val="1"/>
          <w:bCs w:val="1"/>
        </w:rPr>
        <w:t>Groep</w:t>
      </w:r>
      <w:r w:rsidRPr="6CA94E1C" w:rsidR="33FDDFBE">
        <w:rPr>
          <w:rFonts w:ascii="Verdana" w:hAnsi="Verdana" w:eastAsia="MS Mincho" w:cs="Verdana"/>
          <w:b w:val="1"/>
          <w:bCs w:val="1"/>
        </w:rPr>
        <w:t xml:space="preserve"> 7</w:t>
      </w:r>
      <w:r>
        <w:br/>
      </w:r>
      <w:r w:rsidRPr="6CA94E1C" w:rsidR="313E1B40">
        <w:rPr>
          <w:rFonts w:ascii="Verdana" w:hAnsi="Verdana" w:eastAsia="MS Mincho" w:cs="Verdana"/>
          <w:b w:val="0"/>
          <w:bCs w:val="0"/>
        </w:rPr>
        <w:t xml:space="preserve">Ouders hebben nu voor de herfstvakantie een voorlopig advies gekregen. </w:t>
      </w:r>
      <w:r>
        <w:br/>
      </w:r>
      <w:r w:rsidRPr="6CA94E1C" w:rsidR="6782AC7D">
        <w:rPr>
          <w:rFonts w:ascii="Verdana" w:hAnsi="Verdana" w:eastAsia="MS Mincho" w:cs="Verdana"/>
          <w:b w:val="0"/>
          <w:bCs w:val="0"/>
        </w:rPr>
        <w:t xml:space="preserve">Eind groep 7 zal er nu een entreetoets afgenomen worden. </w:t>
      </w:r>
    </w:p>
    <w:p w:rsidR="1FBF8B3D" w:rsidP="1FBF8B3D" w:rsidRDefault="1FBF8B3D" w14:paraId="1AE081A6" w14:textId="627E3D3D">
      <w:pPr>
        <w:pStyle w:val="Standaard"/>
        <w:rPr>
          <w:rFonts w:ascii="Verdana" w:hAnsi="Verdana" w:eastAsia="MS Mincho" w:cs="Verdana"/>
        </w:rPr>
      </w:pPr>
    </w:p>
    <w:p w:rsidR="33FDDFBE" w:rsidP="7B29BF5D" w:rsidRDefault="33FDDFBE" w14:paraId="3482013D" w14:textId="71D20FAB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3FDDFBE">
        <w:rPr>
          <w:rFonts w:ascii="Verdana" w:hAnsi="Verdana" w:eastAsia="MS Mincho" w:cs="Verdana"/>
          <w:b w:val="1"/>
          <w:bCs w:val="1"/>
        </w:rPr>
        <w:t>Data overige vergaderingen</w:t>
      </w:r>
      <w:r>
        <w:br/>
      </w:r>
      <w:r w:rsidRPr="7B29BF5D" w:rsidR="2D5A5ECF">
        <w:rPr>
          <w:rFonts w:ascii="Verdana" w:hAnsi="Verdana" w:eastAsia="MS Mincho" w:cs="Verdana"/>
          <w:b w:val="0"/>
          <w:bCs w:val="0"/>
        </w:rPr>
        <w:t>do 7-12, 6</w:t>
      </w:r>
      <w:r w:rsidRPr="7B29BF5D" w:rsidR="35FA290C">
        <w:rPr>
          <w:rFonts w:ascii="Verdana" w:hAnsi="Verdana" w:eastAsia="MS Mincho" w:cs="Verdana"/>
          <w:b w:val="0"/>
          <w:bCs w:val="0"/>
        </w:rPr>
        <w:t xml:space="preserve">-2, 28-3, </w:t>
      </w:r>
      <w:r w:rsidRPr="7B29BF5D" w:rsidR="32BFC14D">
        <w:rPr>
          <w:rFonts w:ascii="Verdana" w:hAnsi="Verdana" w:eastAsia="MS Mincho" w:cs="Verdana"/>
          <w:b w:val="0"/>
          <w:bCs w:val="0"/>
        </w:rPr>
        <w:t xml:space="preserve">do 23-5, </w:t>
      </w:r>
      <w:r w:rsidRPr="7B29BF5D" w:rsidR="53F180D6">
        <w:rPr>
          <w:rFonts w:ascii="Verdana" w:hAnsi="Verdana" w:eastAsia="MS Mincho" w:cs="Verdana"/>
          <w:b w:val="0"/>
          <w:bCs w:val="0"/>
        </w:rPr>
        <w:t xml:space="preserve">27-6, </w:t>
      </w:r>
      <w:r w:rsidRPr="7B29BF5D" w:rsidR="5DF30E89">
        <w:rPr>
          <w:rFonts w:ascii="Verdana" w:hAnsi="Verdana" w:eastAsia="MS Mincho" w:cs="Verdana"/>
          <w:b w:val="0"/>
          <w:bCs w:val="0"/>
        </w:rPr>
        <w:t>11-7 (=etentje MR)</w:t>
      </w:r>
    </w:p>
    <w:p w:rsidR="1FBF8B3D" w:rsidP="1FBF8B3D" w:rsidRDefault="1FBF8B3D" w14:paraId="5E0D0E96" w14:textId="03DB7281">
      <w:pPr>
        <w:pStyle w:val="Standaard"/>
        <w:ind w:left="0"/>
        <w:rPr>
          <w:rFonts w:ascii="Verdana" w:hAnsi="Verdana" w:eastAsia="MS Mincho" w:cs="Verdana"/>
        </w:rPr>
      </w:pPr>
    </w:p>
    <w:p w:rsidR="33FDDFBE" w:rsidP="7B29BF5D" w:rsidRDefault="33FDDFBE" w14:paraId="471BECD1" w14:textId="4874C482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0"/>
          <w:bCs w:val="0"/>
        </w:rPr>
      </w:pPr>
      <w:r w:rsidRPr="6CA94E1C" w:rsidR="33FDDFBE">
        <w:rPr>
          <w:rFonts w:ascii="Verdana" w:hAnsi="Verdana" w:eastAsia="MS Mincho" w:cs="Verdana"/>
          <w:b w:val="1"/>
          <w:bCs w:val="1"/>
        </w:rPr>
        <w:t>Goed worden goed blijven</w:t>
      </w:r>
      <w:r>
        <w:br/>
      </w:r>
      <w:r w:rsidRPr="6CA94E1C" w:rsidR="7583CFEF">
        <w:rPr>
          <w:rFonts w:ascii="Verdana" w:hAnsi="Verdana" w:eastAsia="MS Mincho" w:cs="Verdana"/>
          <w:b w:val="0"/>
          <w:bCs w:val="0"/>
        </w:rPr>
        <w:t xml:space="preserve">aanstaande dinsdag komt Rein met zijn bevindingen. </w:t>
      </w:r>
      <w:r>
        <w:br/>
      </w:r>
      <w:r w:rsidRPr="6CA94E1C" w:rsidR="3428B521">
        <w:rPr>
          <w:rFonts w:ascii="Verdana" w:hAnsi="Verdana" w:eastAsia="MS Mincho" w:cs="Verdana"/>
          <w:b w:val="0"/>
          <w:bCs w:val="0"/>
        </w:rPr>
        <w:t xml:space="preserve">Als inspectie nu zou komen zouden we als zeer zwak worden beoordeeld. Er zit een team wat wil en enthousiast is. </w:t>
      </w:r>
      <w:r>
        <w:br/>
      </w:r>
      <w:r w:rsidRPr="6CA94E1C" w:rsidR="1FC42260">
        <w:rPr>
          <w:rFonts w:ascii="Verdana" w:hAnsi="Verdana" w:eastAsia="MS Mincho" w:cs="Verdana"/>
          <w:b w:val="0"/>
          <w:bCs w:val="0"/>
        </w:rPr>
        <w:t xml:space="preserve">Drie speerpunten: rekenen, instructievaardigheden, professionele cultuur binnen school. De zorgstructuur/zorgcyclus is ook aandachtspunt. </w:t>
      </w:r>
      <w:r>
        <w:br/>
      </w:r>
      <w:r w:rsidRPr="6CA94E1C" w:rsidR="262AB8C4">
        <w:rPr>
          <w:rFonts w:ascii="Verdana" w:hAnsi="Verdana" w:eastAsia="MS Mincho" w:cs="Verdana"/>
          <w:b w:val="0"/>
          <w:bCs w:val="0"/>
        </w:rPr>
        <w:t xml:space="preserve">Rein ziet kansen en mogelijkheden. </w:t>
      </w:r>
      <w:r>
        <w:br/>
      </w:r>
      <w:r w:rsidRPr="6CA94E1C" w:rsidR="057D2B5D">
        <w:rPr>
          <w:rFonts w:ascii="Verdana" w:hAnsi="Verdana" w:eastAsia="MS Mincho" w:cs="Verdana"/>
          <w:b w:val="0"/>
          <w:bCs w:val="0"/>
        </w:rPr>
        <w:t xml:space="preserve">Inspectie zal dit jaar geen schoolbezoek afleggen. </w:t>
      </w:r>
    </w:p>
    <w:p w:rsidR="1FBF8B3D" w:rsidP="1FBF8B3D" w:rsidRDefault="1FBF8B3D" w14:paraId="204DF4DA" w14:textId="6965F18B">
      <w:pPr>
        <w:pStyle w:val="Standaard"/>
        <w:ind w:left="0"/>
        <w:rPr>
          <w:rFonts w:ascii="Verdana" w:hAnsi="Verdana" w:eastAsia="MS Mincho" w:cs="Verdana"/>
        </w:rPr>
      </w:pPr>
    </w:p>
    <w:p w:rsidR="33FDDFBE" w:rsidP="4871E7EF" w:rsidRDefault="33FDDFBE" w14:paraId="40E1736F" w14:textId="48A0E0C6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3FDDFBE">
        <w:rPr>
          <w:rFonts w:ascii="Verdana" w:hAnsi="Verdana" w:eastAsia="MS Mincho" w:cs="Verdana"/>
          <w:b w:val="1"/>
          <w:bCs w:val="1"/>
        </w:rPr>
        <w:t>Begroting 2024</w:t>
      </w:r>
      <w:r>
        <w:br/>
      </w:r>
      <w:r w:rsidRPr="7B29BF5D" w:rsidR="06640BE9">
        <w:rPr>
          <w:rFonts w:ascii="Verdana" w:hAnsi="Verdana" w:eastAsia="MS Mincho" w:cs="Verdana"/>
          <w:b w:val="0"/>
          <w:bCs w:val="0"/>
        </w:rPr>
        <w:t>Er is krimp in leerlingenaantal.</w:t>
      </w:r>
      <w:r>
        <w:br/>
      </w:r>
      <w:r w:rsidRPr="7B29BF5D" w:rsidR="65A3056E">
        <w:rPr>
          <w:rFonts w:ascii="Verdana" w:hAnsi="Verdana" w:eastAsia="MS Mincho" w:cs="Verdana"/>
          <w:b w:val="0"/>
          <w:bCs w:val="0"/>
        </w:rPr>
        <w:t>2023 was 315. 2024:288, 2025:248, 2026:239</w:t>
      </w:r>
      <w:r w:rsidRPr="7B29BF5D" w:rsidR="06640BE9">
        <w:rPr>
          <w:rFonts w:ascii="Verdana" w:hAnsi="Verdana" w:eastAsia="MS Mincho" w:cs="Verdana"/>
          <w:b w:val="0"/>
          <w:bCs w:val="0"/>
        </w:rPr>
        <w:t xml:space="preserve"> </w:t>
      </w:r>
      <w:r w:rsidRPr="7B29BF5D" w:rsidR="5001D1C7">
        <w:rPr>
          <w:rFonts w:ascii="Verdana" w:hAnsi="Verdana" w:eastAsia="MS Mincho" w:cs="Verdana"/>
          <w:b w:val="0"/>
          <w:bCs w:val="0"/>
        </w:rPr>
        <w:t>Krimp kan mogelijk opgevangen worden door natuurlijk verloop.</w:t>
      </w:r>
      <w:r w:rsidRPr="7B29BF5D" w:rsidR="11ABD2A9">
        <w:rPr>
          <w:rFonts w:ascii="Verdana" w:hAnsi="Verdana" w:eastAsia="MS Mincho" w:cs="Verdana"/>
          <w:b w:val="0"/>
          <w:bCs w:val="0"/>
        </w:rPr>
        <w:t xml:space="preserve"> </w:t>
      </w:r>
      <w:r>
        <w:br/>
      </w:r>
      <w:r w:rsidRPr="7B29BF5D" w:rsidR="44EAFC0B">
        <w:rPr>
          <w:rFonts w:ascii="Verdana" w:hAnsi="Verdana" w:eastAsia="MS Mincho" w:cs="Verdana"/>
          <w:b w:val="0"/>
          <w:bCs w:val="0"/>
        </w:rPr>
        <w:t>Positief sald</w:t>
      </w:r>
      <w:r w:rsidRPr="7B29BF5D" w:rsidR="35BADAC4">
        <w:rPr>
          <w:rFonts w:ascii="Verdana" w:hAnsi="Verdana" w:eastAsia="MS Mincho" w:cs="Verdana"/>
          <w:b w:val="0"/>
          <w:bCs w:val="0"/>
        </w:rPr>
        <w:t>o</w:t>
      </w:r>
      <w:r w:rsidRPr="7B29BF5D" w:rsidR="44EAFC0B">
        <w:rPr>
          <w:rFonts w:ascii="Verdana" w:hAnsi="Verdana" w:eastAsia="MS Mincho" w:cs="Verdana"/>
          <w:b w:val="0"/>
          <w:bCs w:val="0"/>
        </w:rPr>
        <w:t xml:space="preserve"> van 2024 word</w:t>
      </w:r>
      <w:r w:rsidRPr="7B29BF5D" w:rsidR="3269B9FF">
        <w:rPr>
          <w:rFonts w:ascii="Verdana" w:hAnsi="Verdana" w:eastAsia="MS Mincho" w:cs="Verdana"/>
          <w:b w:val="0"/>
          <w:bCs w:val="0"/>
        </w:rPr>
        <w:t>t</w:t>
      </w:r>
      <w:r w:rsidRPr="7B29BF5D" w:rsidR="44EAFC0B">
        <w:rPr>
          <w:rFonts w:ascii="Verdana" w:hAnsi="Verdana" w:eastAsia="MS Mincho" w:cs="Verdana"/>
          <w:b w:val="0"/>
          <w:bCs w:val="0"/>
        </w:rPr>
        <w:t xml:space="preserve"> doorgeschoven naar 2025.</w:t>
      </w:r>
      <w:r>
        <w:br/>
      </w:r>
      <w:r w:rsidRPr="7B29BF5D" w:rsidR="3EA25AB6">
        <w:rPr>
          <w:rFonts w:ascii="Verdana" w:hAnsi="Verdana" w:eastAsia="MS Mincho" w:cs="Verdana"/>
          <w:b w:val="0"/>
          <w:bCs w:val="0"/>
        </w:rPr>
        <w:t xml:space="preserve">Er ligt een voorlopige begroting. </w:t>
      </w:r>
    </w:p>
    <w:p w:rsidR="7D7C8BF6" w:rsidP="7B29BF5D" w:rsidRDefault="7D7C8BF6" w14:paraId="23F18862" w14:textId="4C8CCC1F">
      <w:pPr>
        <w:pStyle w:val="Standaard"/>
        <w:ind w:left="0"/>
        <w:rPr>
          <w:rFonts w:ascii="Verdana" w:hAnsi="Verdana" w:eastAsia="MS Mincho" w:cs="Verdana"/>
          <w:b w:val="0"/>
          <w:bCs w:val="0"/>
        </w:rPr>
      </w:pPr>
      <w:r w:rsidRPr="7B29BF5D" w:rsidR="7D7C8BF6">
        <w:rPr>
          <w:rFonts w:ascii="Verdana" w:hAnsi="Verdana" w:eastAsia="MS Mincho" w:cs="Verdana"/>
          <w:b w:val="0"/>
          <w:bCs w:val="0"/>
        </w:rPr>
        <w:t xml:space="preserve">          2026 zou mogelijk sprake kunnen zijn van verplichte mobiliteit. </w:t>
      </w:r>
      <w:r>
        <w:br/>
      </w:r>
      <w:r w:rsidRPr="7B29BF5D" w:rsidR="6DF92991">
        <w:rPr>
          <w:rFonts w:ascii="Verdana" w:hAnsi="Verdana" w:eastAsia="MS Mincho" w:cs="Verdana"/>
          <w:b w:val="0"/>
          <w:bCs w:val="0"/>
        </w:rPr>
        <w:t xml:space="preserve">          Er komen nieuwe digiborden, nieuwe </w:t>
      </w:r>
      <w:r w:rsidRPr="7B29BF5D" w:rsidR="6DF92991">
        <w:rPr>
          <w:rFonts w:ascii="Verdana" w:hAnsi="Verdana" w:eastAsia="MS Mincho" w:cs="Verdana"/>
          <w:b w:val="0"/>
          <w:bCs w:val="0"/>
        </w:rPr>
        <w:t>chromebooks</w:t>
      </w:r>
      <w:r w:rsidRPr="7B29BF5D" w:rsidR="7AC65659">
        <w:rPr>
          <w:rFonts w:ascii="Verdana" w:hAnsi="Verdana" w:eastAsia="MS Mincho" w:cs="Verdana"/>
          <w:b w:val="0"/>
          <w:bCs w:val="0"/>
        </w:rPr>
        <w:t xml:space="preserve"> en</w:t>
      </w:r>
      <w:r w:rsidRPr="7B29BF5D" w:rsidR="6DF92991">
        <w:rPr>
          <w:rFonts w:ascii="Verdana" w:hAnsi="Verdana" w:eastAsia="MS Mincho" w:cs="Verdana"/>
          <w:b w:val="0"/>
          <w:bCs w:val="0"/>
        </w:rPr>
        <w:t xml:space="preserve"> laptopkarren. </w:t>
      </w:r>
      <w:r>
        <w:br/>
      </w:r>
      <w:r w:rsidRPr="7B29BF5D" w:rsidR="626B58EA">
        <w:rPr>
          <w:rFonts w:ascii="Verdana" w:hAnsi="Verdana" w:eastAsia="MS Mincho" w:cs="Verdana"/>
          <w:b w:val="0"/>
          <w:bCs w:val="0"/>
        </w:rPr>
        <w:t xml:space="preserve">          Kleutermaterialen, gymmaterialen </w:t>
      </w:r>
      <w:r w:rsidRPr="7B29BF5D" w:rsidR="3304A527">
        <w:rPr>
          <w:rFonts w:ascii="Verdana" w:hAnsi="Verdana" w:eastAsia="MS Mincho" w:cs="Verdana"/>
          <w:b w:val="0"/>
          <w:bCs w:val="0"/>
        </w:rPr>
        <w:t>worden aangevuld/nieuw</w:t>
      </w:r>
      <w:r w:rsidRPr="7B29BF5D" w:rsidR="125717C0">
        <w:rPr>
          <w:rFonts w:ascii="Verdana" w:hAnsi="Verdana" w:eastAsia="MS Mincho" w:cs="Verdana"/>
          <w:b w:val="0"/>
          <w:bCs w:val="0"/>
        </w:rPr>
        <w:t xml:space="preserve"> aangeschaft.</w:t>
      </w:r>
      <w:r>
        <w:br/>
      </w:r>
      <w:r w:rsidRPr="7B29BF5D" w:rsidR="6A95F9E2">
        <w:rPr>
          <w:rFonts w:ascii="Verdana" w:hAnsi="Verdana" w:eastAsia="MS Mincho" w:cs="Verdana"/>
          <w:b w:val="0"/>
          <w:bCs w:val="0"/>
        </w:rPr>
        <w:t xml:space="preserve">          Aanpassingen</w:t>
      </w:r>
      <w:r w:rsidRPr="7B29BF5D" w:rsidR="7EF81ED4">
        <w:rPr>
          <w:rFonts w:ascii="Verdana" w:hAnsi="Verdana" w:eastAsia="MS Mincho" w:cs="Verdana"/>
          <w:b w:val="0"/>
          <w:bCs w:val="0"/>
        </w:rPr>
        <w:t>/vergroening</w:t>
      </w:r>
      <w:r w:rsidRPr="7B29BF5D" w:rsidR="6A95F9E2">
        <w:rPr>
          <w:rFonts w:ascii="Verdana" w:hAnsi="Verdana" w:eastAsia="MS Mincho" w:cs="Verdana"/>
          <w:b w:val="0"/>
          <w:bCs w:val="0"/>
        </w:rPr>
        <w:t xml:space="preserve"> kleuterplein </w:t>
      </w:r>
      <w:r w:rsidRPr="7B29BF5D" w:rsidR="3C753DDD">
        <w:rPr>
          <w:rFonts w:ascii="Verdana" w:hAnsi="Verdana" w:eastAsia="MS Mincho" w:cs="Verdana"/>
          <w:b w:val="0"/>
          <w:bCs w:val="0"/>
        </w:rPr>
        <w:t xml:space="preserve">wordt doorgeschoven naar 2024. </w:t>
      </w:r>
    </w:p>
    <w:p w:rsidR="1FBF8B3D" w:rsidP="1FBF8B3D" w:rsidRDefault="1FBF8B3D" w14:paraId="64BC3607" w14:textId="53DFC267">
      <w:pPr>
        <w:pStyle w:val="Standaard"/>
        <w:ind w:left="0"/>
        <w:rPr>
          <w:rFonts w:ascii="Verdana" w:hAnsi="Verdana" w:eastAsia="MS Mincho" w:cs="Verdana"/>
        </w:rPr>
      </w:pPr>
    </w:p>
    <w:p w:rsidR="33FDDFBE" w:rsidP="4871E7EF" w:rsidRDefault="33FDDFBE" w14:paraId="0AAC81E0" w14:textId="7A38018B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3FDDFBE">
        <w:rPr>
          <w:rFonts w:ascii="Verdana" w:hAnsi="Verdana" w:eastAsia="MS Mincho" w:cs="Verdana"/>
          <w:b w:val="1"/>
          <w:bCs w:val="1"/>
        </w:rPr>
        <w:t>Ouders/inspectie</w:t>
      </w:r>
      <w:r>
        <w:br/>
      </w:r>
      <w:r w:rsidRPr="7B29BF5D" w:rsidR="56EDF8FE">
        <w:rPr>
          <w:rFonts w:ascii="Verdana" w:hAnsi="Verdana" w:eastAsia="MS Mincho" w:cs="Verdana"/>
          <w:b w:val="0"/>
          <w:bCs w:val="0"/>
        </w:rPr>
        <w:t xml:space="preserve">Ouders van een leerling hebben inspectie ingeschakeld omdat ze er in gesprek met de directie niet uitkomen. Schoolmaatschappelijk werk gaat betrokken worden en zal zich hierin mengen. </w:t>
      </w:r>
    </w:p>
    <w:p w:rsidR="1FBF8B3D" w:rsidP="1FBF8B3D" w:rsidRDefault="1FBF8B3D" w14:paraId="26946DEE" w14:textId="04663B7F">
      <w:pPr>
        <w:pStyle w:val="Standaard"/>
        <w:ind w:left="0"/>
        <w:rPr>
          <w:rFonts w:ascii="Verdana" w:hAnsi="Verdana" w:eastAsia="MS Mincho" w:cs="Verdana"/>
        </w:rPr>
      </w:pPr>
    </w:p>
    <w:p w:rsidR="33FDDFBE" w:rsidP="4871E7EF" w:rsidRDefault="33FDDFBE" w14:paraId="2FB5E060" w14:textId="15EF207C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3FDDFBE">
        <w:rPr>
          <w:rFonts w:ascii="Verdana" w:hAnsi="Verdana" w:eastAsia="MS Mincho" w:cs="Verdana"/>
          <w:b w:val="1"/>
          <w:bCs w:val="1"/>
        </w:rPr>
        <w:t>Actiebesluitenlijst maken</w:t>
      </w:r>
      <w:r>
        <w:br/>
      </w:r>
      <w:r w:rsidRPr="7B29BF5D" w:rsidR="346E44AB">
        <w:rPr>
          <w:rFonts w:ascii="Verdana" w:hAnsi="Verdana" w:eastAsia="MS Mincho" w:cs="Verdana"/>
          <w:b w:val="0"/>
          <w:bCs w:val="0"/>
        </w:rPr>
        <w:t xml:space="preserve">- volgende MR vergadering plan doornemen. Jaarplanning maken. </w:t>
      </w:r>
    </w:p>
    <w:p w:rsidR="1FBF8B3D" w:rsidP="1FBF8B3D" w:rsidRDefault="1FBF8B3D" w14:paraId="492E139B" w14:textId="31591CB6">
      <w:pPr>
        <w:pStyle w:val="Standaard"/>
        <w:ind w:left="0"/>
        <w:rPr>
          <w:rFonts w:ascii="Verdana" w:hAnsi="Verdana" w:eastAsia="MS Mincho" w:cs="Verdana"/>
        </w:rPr>
      </w:pPr>
    </w:p>
    <w:p w:rsidR="33FDDFBE" w:rsidP="4871E7EF" w:rsidRDefault="33FDDFBE" w14:paraId="1D34470D" w14:textId="37BE0C99">
      <w:pPr>
        <w:pStyle w:val="Lijstalinea"/>
        <w:numPr>
          <w:ilvl w:val="0"/>
          <w:numId w:val="13"/>
        </w:numPr>
        <w:rPr>
          <w:rFonts w:ascii="Verdana" w:hAnsi="Verdana" w:eastAsia="MS Mincho" w:cs="Verdana"/>
          <w:b w:val="1"/>
          <w:bCs w:val="1"/>
        </w:rPr>
      </w:pPr>
      <w:r w:rsidRPr="7B29BF5D" w:rsidR="33FDDFBE">
        <w:rPr>
          <w:rFonts w:ascii="Verdana" w:hAnsi="Verdana" w:eastAsia="MS Mincho" w:cs="Verdana"/>
          <w:b w:val="1"/>
          <w:bCs w:val="1"/>
        </w:rPr>
        <w:t>Rondvraag</w:t>
      </w:r>
      <w:r>
        <w:br/>
      </w:r>
      <w:r w:rsidRPr="7B29BF5D" w:rsidR="01871F42">
        <w:rPr>
          <w:rFonts w:ascii="Verdana" w:hAnsi="Verdana" w:eastAsia="MS Mincho" w:cs="Verdana"/>
          <w:b w:val="0"/>
          <w:bCs w:val="0"/>
        </w:rPr>
        <w:t xml:space="preserve">Nadenken over wie penningmeester wil zijn. </w:t>
      </w:r>
    </w:p>
    <w:p w:rsidR="1FBF8B3D" w:rsidP="1FBF8B3D" w:rsidRDefault="1FBF8B3D" w14:paraId="64CBCBE2" w14:textId="387BC81E">
      <w:pPr>
        <w:pStyle w:val="Standaard"/>
        <w:rPr>
          <w:rFonts w:ascii="Verdana" w:hAnsi="Verdana" w:eastAsia="MS Mincho" w:cs="Verdana"/>
        </w:rPr>
      </w:pPr>
    </w:p>
    <w:p xmlns:wp14="http://schemas.microsoft.com/office/word/2010/wordml" w:rsidR="001F5DF4" w:rsidP="00C234C1" w:rsidRDefault="001F5DF4" w14:paraId="4B94D5A5" wp14:textId="77777777">
      <w:pPr>
        <w:ind w:left="720"/>
        <w:rPr>
          <w:rStyle w:val="Italic"/>
          <w:rFonts w:ascii="Vendana" w:hAnsi="Vendana" w:cs="Tahoma"/>
          <w:i w:val="0"/>
          <w:iCs w:val="0"/>
          <w:sz w:val="22"/>
          <w:szCs w:val="22"/>
        </w:rPr>
      </w:pPr>
    </w:p>
    <w:p xmlns:wp14="http://schemas.microsoft.com/office/word/2010/wordml" w:rsidRPr="001C21C8" w:rsidR="00B37C82" w:rsidP="00995DB8" w:rsidRDefault="00B37C82" w14:paraId="3461D779" wp14:textId="77777777">
      <w:pPr>
        <w:jc w:val="center"/>
        <w:rPr>
          <w:rFonts w:ascii="Vendana" w:hAnsi="Vendana" w:cs="Tahoma"/>
          <w:sz w:val="22"/>
          <w:szCs w:val="22"/>
          <w:lang w:bidi="nl-NL"/>
        </w:rPr>
      </w:pPr>
    </w:p>
    <w:sectPr w:rsidRPr="001C21C8" w:rsidR="00B37C82" w:rsidSect="0012345A">
      <w:pgSz w:w="11907" w:h="16839" w:orient="portrait"/>
      <w:pgMar w:top="1440" w:right="60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12533" w:rsidP="00312752" w:rsidRDefault="00812533" w14:paraId="1FC39945" wp14:textId="77777777">
      <w:r>
        <w:separator/>
      </w:r>
    </w:p>
  </w:endnote>
  <w:endnote w:type="continuationSeparator" w:id="0">
    <w:p xmlns:wp14="http://schemas.microsoft.com/office/word/2010/wordml" w:rsidR="00812533" w:rsidP="00312752" w:rsidRDefault="00812533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dana">
    <w:altName w:val="Times New Roman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12533" w:rsidP="00312752" w:rsidRDefault="00812533" w14:paraId="3CF2D8B6" wp14:textId="77777777">
      <w:r>
        <w:separator/>
      </w:r>
    </w:p>
  </w:footnote>
  <w:footnote w:type="continuationSeparator" w:id="0">
    <w:p xmlns:wp14="http://schemas.microsoft.com/office/word/2010/wordml" w:rsidR="00812533" w:rsidP="00312752" w:rsidRDefault="00812533" w14:paraId="0FB78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DAE"/>
    <w:multiLevelType w:val="hybridMultilevel"/>
    <w:tmpl w:val="9A12253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C2062"/>
    <w:multiLevelType w:val="hybridMultilevel"/>
    <w:tmpl w:val="D1DA223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D2265"/>
    <w:multiLevelType w:val="hybridMultilevel"/>
    <w:tmpl w:val="7EBED0DA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0F456AB3"/>
    <w:multiLevelType w:val="hybridMultilevel"/>
    <w:tmpl w:val="14C07842"/>
    <w:lvl w:ilvl="0" w:tplc="446C79EE">
      <w:start w:val="2"/>
      <w:numFmt w:val="bullet"/>
      <w:lvlText w:val="-"/>
      <w:lvlJc w:val="left"/>
      <w:pPr>
        <w:ind w:left="2520" w:hanging="360"/>
      </w:pPr>
      <w:rPr>
        <w:rFonts w:hint="default" w:ascii="Vendana" w:hAnsi="Vendana" w:eastAsia="MS Mincho" w:cs="Tahoma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4" w15:restartNumberingAfterBreak="0">
    <w:nsid w:val="106111E4"/>
    <w:multiLevelType w:val="hybridMultilevel"/>
    <w:tmpl w:val="0DEA12A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D57EC6"/>
    <w:multiLevelType w:val="hybridMultilevel"/>
    <w:tmpl w:val="92429378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 w15:restartNumberingAfterBreak="0">
    <w:nsid w:val="11F463A3"/>
    <w:multiLevelType w:val="hybridMultilevel"/>
    <w:tmpl w:val="5D5ABD70"/>
    <w:lvl w:ilvl="0" w:tplc="04130001">
      <w:start w:val="1"/>
      <w:numFmt w:val="bullet"/>
      <w:lvlText w:val=""/>
      <w:lvlJc w:val="left"/>
      <w:pPr>
        <w:tabs>
          <w:tab w:val="num" w:pos="1230"/>
        </w:tabs>
        <w:ind w:left="1230" w:hanging="870"/>
      </w:pPr>
      <w:rPr>
        <w:rFonts w:hint="default" w:ascii="Symbol" w:hAnsi="Symbol"/>
      </w:rPr>
    </w:lvl>
    <w:lvl w:ilvl="1" w:tplc="182EE1B6">
      <w:numFmt w:val="bullet"/>
      <w:lvlText w:val="-"/>
      <w:lvlJc w:val="left"/>
      <w:pPr>
        <w:ind w:left="1440" w:hanging="360"/>
      </w:pPr>
      <w:rPr>
        <w:rFonts w:hint="default" w:ascii="Tahoma" w:hAnsi="Tahoma" w:eastAsia="MS Mincho" w:cs="Tahom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384A"/>
    <w:multiLevelType w:val="hybridMultilevel"/>
    <w:tmpl w:val="6388DC50"/>
    <w:lvl w:ilvl="0" w:tplc="63505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A0CB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740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30866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3A02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0A89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DA8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1CE4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2C42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7473C9A"/>
    <w:multiLevelType w:val="hybridMultilevel"/>
    <w:tmpl w:val="3C8408B6"/>
    <w:lvl w:ilvl="0" w:tplc="18B42F20">
      <w:start w:val="1"/>
      <w:numFmt w:val="bullet"/>
      <w:lvlText w:val="-"/>
      <w:lvlJc w:val="left"/>
      <w:pPr>
        <w:ind w:left="1080" w:hanging="360"/>
      </w:pPr>
      <w:rPr>
        <w:rFonts w:hint="default" w:ascii="Vendana" w:hAnsi="Vendana" w:eastAsia="MS Mincho" w:cs="Tahom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25D0666"/>
    <w:multiLevelType w:val="hybridMultilevel"/>
    <w:tmpl w:val="C70C9604"/>
    <w:lvl w:ilvl="0" w:tplc="3274D958">
      <w:start w:val="30"/>
      <w:numFmt w:val="bullet"/>
      <w:lvlText w:val="-"/>
      <w:lvlJc w:val="left"/>
      <w:pPr>
        <w:ind w:left="1080" w:hanging="360"/>
      </w:pPr>
      <w:rPr>
        <w:rFonts w:hint="default" w:ascii="Vendana" w:hAnsi="Vendana" w:eastAsia="MS Mincho" w:cs="Tahom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66B61DA"/>
    <w:multiLevelType w:val="hybridMultilevel"/>
    <w:tmpl w:val="67244364"/>
    <w:lvl w:ilvl="0" w:tplc="E2F6A310">
      <w:start w:val="1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182EE1B6">
      <w:numFmt w:val="bullet"/>
      <w:lvlText w:val="-"/>
      <w:lvlJc w:val="left"/>
      <w:pPr>
        <w:ind w:left="1440" w:hanging="360"/>
      </w:pPr>
      <w:rPr>
        <w:rFonts w:hint="default" w:ascii="Tahoma" w:hAnsi="Tahoma" w:eastAsia="MS Mincho" w:cs="Tahoma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1FC4"/>
    <w:multiLevelType w:val="hybridMultilevel"/>
    <w:tmpl w:val="CE22A6D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571B77"/>
    <w:multiLevelType w:val="hybridMultilevel"/>
    <w:tmpl w:val="BB6A5190"/>
    <w:lvl w:ilvl="0" w:tplc="0413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3" w15:restartNumberingAfterBreak="0">
    <w:nsid w:val="46E61DF3"/>
    <w:multiLevelType w:val="hybridMultilevel"/>
    <w:tmpl w:val="D5604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2D12"/>
    <w:multiLevelType w:val="hybridMultilevel"/>
    <w:tmpl w:val="9B106380"/>
    <w:lvl w:ilvl="0" w:tplc="7E586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AF2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1D85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ED4B9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946B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21FE8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3EAD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3BC5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EA64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59E47FE"/>
    <w:multiLevelType w:val="hybridMultilevel"/>
    <w:tmpl w:val="3CFCF57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765E58"/>
    <w:multiLevelType w:val="hybridMultilevel"/>
    <w:tmpl w:val="D5604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17D31"/>
    <w:multiLevelType w:val="hybridMultilevel"/>
    <w:tmpl w:val="370E81F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1B1BA7"/>
    <w:multiLevelType w:val="hybridMultilevel"/>
    <w:tmpl w:val="10F2562E"/>
    <w:lvl w:ilvl="0" w:tplc="97144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AA9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7E27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47ED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01EA8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EF0C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CC2D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FF8C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D70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826172C"/>
    <w:multiLevelType w:val="hybridMultilevel"/>
    <w:tmpl w:val="7FE26C64"/>
    <w:lvl w:ilvl="0" w:tplc="E2F6A310">
      <w:start w:val="1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FE328A">
      <w:numFmt w:val="bullet"/>
      <w:lvlText w:val=""/>
      <w:lvlJc w:val="left"/>
      <w:pPr>
        <w:ind w:left="2880" w:hanging="360"/>
      </w:pPr>
      <w:rPr>
        <w:rFonts w:hint="default" w:ascii="Symbol" w:hAnsi="Symbol" w:eastAsia="MS Mincho" w:cs="Tahoma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98873">
    <w:abstractNumId w:val="6"/>
  </w:num>
  <w:num w:numId="2" w16cid:durableId="85226011">
    <w:abstractNumId w:val="10"/>
  </w:num>
  <w:num w:numId="3" w16cid:durableId="935405289">
    <w:abstractNumId w:val="19"/>
  </w:num>
  <w:num w:numId="4" w16cid:durableId="44721242">
    <w:abstractNumId w:val="5"/>
  </w:num>
  <w:num w:numId="5" w16cid:durableId="561716486">
    <w:abstractNumId w:val="12"/>
  </w:num>
  <w:num w:numId="6" w16cid:durableId="675763334">
    <w:abstractNumId w:val="17"/>
  </w:num>
  <w:num w:numId="7" w16cid:durableId="1763257162">
    <w:abstractNumId w:val="11"/>
  </w:num>
  <w:num w:numId="8" w16cid:durableId="1729913342">
    <w:abstractNumId w:val="0"/>
  </w:num>
  <w:num w:numId="9" w16cid:durableId="573320290">
    <w:abstractNumId w:val="15"/>
  </w:num>
  <w:num w:numId="10" w16cid:durableId="1788816031">
    <w:abstractNumId w:val="2"/>
  </w:num>
  <w:num w:numId="11" w16cid:durableId="1331837778">
    <w:abstractNumId w:val="1"/>
  </w:num>
  <w:num w:numId="12" w16cid:durableId="1856381198">
    <w:abstractNumId w:val="4"/>
  </w:num>
  <w:num w:numId="13" w16cid:durableId="1603609311">
    <w:abstractNumId w:val="16"/>
  </w:num>
  <w:num w:numId="14" w16cid:durableId="1829052148">
    <w:abstractNumId w:val="13"/>
  </w:num>
  <w:num w:numId="15" w16cid:durableId="488521610">
    <w:abstractNumId w:val="18"/>
  </w:num>
  <w:num w:numId="16" w16cid:durableId="1571573512">
    <w:abstractNumId w:val="7"/>
  </w:num>
  <w:num w:numId="17" w16cid:durableId="1036809199">
    <w:abstractNumId w:val="14"/>
  </w:num>
  <w:num w:numId="18" w16cid:durableId="2073770799">
    <w:abstractNumId w:val="3"/>
  </w:num>
  <w:num w:numId="19" w16cid:durableId="733965480">
    <w:abstractNumId w:val="8"/>
  </w:num>
  <w:num w:numId="20" w16cid:durableId="878858714">
    <w:abstractNumId w:val="9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8"/>
  <w:activeWritingStyle w:lang="nl-NL" w:vendorID="9" w:dllVersion="512" w:checkStyle="1" w:appName="MSWord"/>
  <w:attachedTemplate r:id="rId1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A0"/>
    <w:rsid w:val="00001A41"/>
    <w:rsid w:val="000033CD"/>
    <w:rsid w:val="0000451A"/>
    <w:rsid w:val="00006D44"/>
    <w:rsid w:val="000074C3"/>
    <w:rsid w:val="000117E3"/>
    <w:rsid w:val="00012D7B"/>
    <w:rsid w:val="0001344B"/>
    <w:rsid w:val="00013643"/>
    <w:rsid w:val="00014784"/>
    <w:rsid w:val="00015394"/>
    <w:rsid w:val="000163E0"/>
    <w:rsid w:val="00016443"/>
    <w:rsid w:val="000241C6"/>
    <w:rsid w:val="00024D9F"/>
    <w:rsid w:val="00025835"/>
    <w:rsid w:val="00026932"/>
    <w:rsid w:val="000278D2"/>
    <w:rsid w:val="00027C97"/>
    <w:rsid w:val="000333E8"/>
    <w:rsid w:val="000348EE"/>
    <w:rsid w:val="000355F0"/>
    <w:rsid w:val="00036E5A"/>
    <w:rsid w:val="000373EA"/>
    <w:rsid w:val="00037A4D"/>
    <w:rsid w:val="00037C49"/>
    <w:rsid w:val="00040027"/>
    <w:rsid w:val="00040849"/>
    <w:rsid w:val="00040E35"/>
    <w:rsid w:val="000420DE"/>
    <w:rsid w:val="000473A1"/>
    <w:rsid w:val="000475C8"/>
    <w:rsid w:val="000507E9"/>
    <w:rsid w:val="00052B30"/>
    <w:rsid w:val="0005606A"/>
    <w:rsid w:val="00057017"/>
    <w:rsid w:val="0006039C"/>
    <w:rsid w:val="00061B26"/>
    <w:rsid w:val="000624AF"/>
    <w:rsid w:val="000633A6"/>
    <w:rsid w:val="0006435E"/>
    <w:rsid w:val="00064D5B"/>
    <w:rsid w:val="0006526A"/>
    <w:rsid w:val="00065D3D"/>
    <w:rsid w:val="00065D73"/>
    <w:rsid w:val="000664B9"/>
    <w:rsid w:val="000665C0"/>
    <w:rsid w:val="0006741A"/>
    <w:rsid w:val="0007372F"/>
    <w:rsid w:val="00074344"/>
    <w:rsid w:val="00075A01"/>
    <w:rsid w:val="00076EDB"/>
    <w:rsid w:val="00080C45"/>
    <w:rsid w:val="00080EC2"/>
    <w:rsid w:val="00081796"/>
    <w:rsid w:val="00081CF2"/>
    <w:rsid w:val="00081E34"/>
    <w:rsid w:val="00084081"/>
    <w:rsid w:val="00085883"/>
    <w:rsid w:val="00086DB1"/>
    <w:rsid w:val="00090878"/>
    <w:rsid w:val="00090937"/>
    <w:rsid w:val="00093A87"/>
    <w:rsid w:val="00093F4E"/>
    <w:rsid w:val="00095632"/>
    <w:rsid w:val="00095C05"/>
    <w:rsid w:val="00097660"/>
    <w:rsid w:val="000A0208"/>
    <w:rsid w:val="000A36B4"/>
    <w:rsid w:val="000A3E3C"/>
    <w:rsid w:val="000A3F29"/>
    <w:rsid w:val="000A466B"/>
    <w:rsid w:val="000A492D"/>
    <w:rsid w:val="000A4A7B"/>
    <w:rsid w:val="000A65F5"/>
    <w:rsid w:val="000B1096"/>
    <w:rsid w:val="000B10C0"/>
    <w:rsid w:val="000B186B"/>
    <w:rsid w:val="000B4B1F"/>
    <w:rsid w:val="000B5284"/>
    <w:rsid w:val="000B5A24"/>
    <w:rsid w:val="000B60FE"/>
    <w:rsid w:val="000B63E0"/>
    <w:rsid w:val="000B6888"/>
    <w:rsid w:val="000B7613"/>
    <w:rsid w:val="000C1223"/>
    <w:rsid w:val="000C5E46"/>
    <w:rsid w:val="000C6417"/>
    <w:rsid w:val="000D128B"/>
    <w:rsid w:val="000D20E4"/>
    <w:rsid w:val="000D3B4A"/>
    <w:rsid w:val="000D5DD7"/>
    <w:rsid w:val="000D5F47"/>
    <w:rsid w:val="000D618A"/>
    <w:rsid w:val="000D7036"/>
    <w:rsid w:val="000D79CC"/>
    <w:rsid w:val="000E07D8"/>
    <w:rsid w:val="000E08D5"/>
    <w:rsid w:val="000E20CB"/>
    <w:rsid w:val="000E4B8E"/>
    <w:rsid w:val="000E62F9"/>
    <w:rsid w:val="000E7E50"/>
    <w:rsid w:val="000F0FDB"/>
    <w:rsid w:val="000F183E"/>
    <w:rsid w:val="000F2548"/>
    <w:rsid w:val="000F2AC7"/>
    <w:rsid w:val="000F376D"/>
    <w:rsid w:val="000F63F0"/>
    <w:rsid w:val="000F67D0"/>
    <w:rsid w:val="000F735B"/>
    <w:rsid w:val="001044F0"/>
    <w:rsid w:val="001054B7"/>
    <w:rsid w:val="00105C37"/>
    <w:rsid w:val="00105CB6"/>
    <w:rsid w:val="0010661C"/>
    <w:rsid w:val="00106B97"/>
    <w:rsid w:val="00107989"/>
    <w:rsid w:val="001079F5"/>
    <w:rsid w:val="0011026F"/>
    <w:rsid w:val="00113B93"/>
    <w:rsid w:val="001148B6"/>
    <w:rsid w:val="00114CFF"/>
    <w:rsid w:val="00114D01"/>
    <w:rsid w:val="001178CB"/>
    <w:rsid w:val="00120620"/>
    <w:rsid w:val="00120BFA"/>
    <w:rsid w:val="00122BF6"/>
    <w:rsid w:val="001230E0"/>
    <w:rsid w:val="0012345A"/>
    <w:rsid w:val="0012383D"/>
    <w:rsid w:val="00124624"/>
    <w:rsid w:val="00124678"/>
    <w:rsid w:val="00124FF3"/>
    <w:rsid w:val="00125087"/>
    <w:rsid w:val="00125ABE"/>
    <w:rsid w:val="00125E17"/>
    <w:rsid w:val="00132F6E"/>
    <w:rsid w:val="001352BC"/>
    <w:rsid w:val="00135B18"/>
    <w:rsid w:val="00135E65"/>
    <w:rsid w:val="00135F17"/>
    <w:rsid w:val="00136354"/>
    <w:rsid w:val="001366AB"/>
    <w:rsid w:val="00141F5A"/>
    <w:rsid w:val="00142A96"/>
    <w:rsid w:val="001450E7"/>
    <w:rsid w:val="00146295"/>
    <w:rsid w:val="00146702"/>
    <w:rsid w:val="00150EEB"/>
    <w:rsid w:val="001516AE"/>
    <w:rsid w:val="001566AF"/>
    <w:rsid w:val="0015683A"/>
    <w:rsid w:val="001579AD"/>
    <w:rsid w:val="00160C8A"/>
    <w:rsid w:val="00161FC8"/>
    <w:rsid w:val="00162428"/>
    <w:rsid w:val="0016285B"/>
    <w:rsid w:val="00162FFD"/>
    <w:rsid w:val="00163E3C"/>
    <w:rsid w:val="001651B7"/>
    <w:rsid w:val="00170D20"/>
    <w:rsid w:val="0017226F"/>
    <w:rsid w:val="0017413F"/>
    <w:rsid w:val="0017461F"/>
    <w:rsid w:val="0017470E"/>
    <w:rsid w:val="0017594E"/>
    <w:rsid w:val="00176C68"/>
    <w:rsid w:val="001775A5"/>
    <w:rsid w:val="001776C7"/>
    <w:rsid w:val="0018584E"/>
    <w:rsid w:val="001868B8"/>
    <w:rsid w:val="00186AAD"/>
    <w:rsid w:val="00186B65"/>
    <w:rsid w:val="00191194"/>
    <w:rsid w:val="00194ADE"/>
    <w:rsid w:val="001968C9"/>
    <w:rsid w:val="001A0EFC"/>
    <w:rsid w:val="001A17DD"/>
    <w:rsid w:val="001A4BEF"/>
    <w:rsid w:val="001A5AFD"/>
    <w:rsid w:val="001A6AFC"/>
    <w:rsid w:val="001A6CE5"/>
    <w:rsid w:val="001B1C06"/>
    <w:rsid w:val="001B3463"/>
    <w:rsid w:val="001B3C6D"/>
    <w:rsid w:val="001B483F"/>
    <w:rsid w:val="001B6865"/>
    <w:rsid w:val="001B6EE6"/>
    <w:rsid w:val="001B710A"/>
    <w:rsid w:val="001B73D3"/>
    <w:rsid w:val="001B7540"/>
    <w:rsid w:val="001C15D2"/>
    <w:rsid w:val="001C1BE5"/>
    <w:rsid w:val="001C21C8"/>
    <w:rsid w:val="001C2B40"/>
    <w:rsid w:val="001C568D"/>
    <w:rsid w:val="001C5E97"/>
    <w:rsid w:val="001C77A3"/>
    <w:rsid w:val="001D0500"/>
    <w:rsid w:val="001D0B9B"/>
    <w:rsid w:val="001D0FA5"/>
    <w:rsid w:val="001D1280"/>
    <w:rsid w:val="001D1D13"/>
    <w:rsid w:val="001D2358"/>
    <w:rsid w:val="001D3943"/>
    <w:rsid w:val="001D58A5"/>
    <w:rsid w:val="001D5AB8"/>
    <w:rsid w:val="001D5E6B"/>
    <w:rsid w:val="001E1C83"/>
    <w:rsid w:val="001E3A6B"/>
    <w:rsid w:val="001E4144"/>
    <w:rsid w:val="001E44BC"/>
    <w:rsid w:val="001E47A9"/>
    <w:rsid w:val="001E485E"/>
    <w:rsid w:val="001E5BFF"/>
    <w:rsid w:val="001E5DC6"/>
    <w:rsid w:val="001E71D0"/>
    <w:rsid w:val="001E72BD"/>
    <w:rsid w:val="001F05CF"/>
    <w:rsid w:val="001F1C06"/>
    <w:rsid w:val="001F2EDF"/>
    <w:rsid w:val="001F5DF4"/>
    <w:rsid w:val="001F6336"/>
    <w:rsid w:val="001F66C4"/>
    <w:rsid w:val="001F6720"/>
    <w:rsid w:val="001F6E45"/>
    <w:rsid w:val="00203C44"/>
    <w:rsid w:val="00204299"/>
    <w:rsid w:val="0020441D"/>
    <w:rsid w:val="00210448"/>
    <w:rsid w:val="0021151D"/>
    <w:rsid w:val="00211CC6"/>
    <w:rsid w:val="0021520F"/>
    <w:rsid w:val="0021607F"/>
    <w:rsid w:val="0021741E"/>
    <w:rsid w:val="00217CA6"/>
    <w:rsid w:val="00220211"/>
    <w:rsid w:val="0022041D"/>
    <w:rsid w:val="00221D40"/>
    <w:rsid w:val="00223C04"/>
    <w:rsid w:val="00223C80"/>
    <w:rsid w:val="00224429"/>
    <w:rsid w:val="00225C2C"/>
    <w:rsid w:val="00227800"/>
    <w:rsid w:val="00227CC6"/>
    <w:rsid w:val="002303A6"/>
    <w:rsid w:val="002318BE"/>
    <w:rsid w:val="002326D4"/>
    <w:rsid w:val="002328E3"/>
    <w:rsid w:val="00232C2E"/>
    <w:rsid w:val="0023486E"/>
    <w:rsid w:val="0023531D"/>
    <w:rsid w:val="00235904"/>
    <w:rsid w:val="002379FA"/>
    <w:rsid w:val="00237B1C"/>
    <w:rsid w:val="002406E6"/>
    <w:rsid w:val="00242A06"/>
    <w:rsid w:val="00242C5C"/>
    <w:rsid w:val="0024317A"/>
    <w:rsid w:val="00244BC0"/>
    <w:rsid w:val="00245411"/>
    <w:rsid w:val="0024659B"/>
    <w:rsid w:val="00250DE3"/>
    <w:rsid w:val="0025110B"/>
    <w:rsid w:val="002521A1"/>
    <w:rsid w:val="002538BB"/>
    <w:rsid w:val="00253DEA"/>
    <w:rsid w:val="002540E3"/>
    <w:rsid w:val="00254FEC"/>
    <w:rsid w:val="00262AA2"/>
    <w:rsid w:val="00262FD2"/>
    <w:rsid w:val="00263065"/>
    <w:rsid w:val="00264469"/>
    <w:rsid w:val="002676D1"/>
    <w:rsid w:val="002678B7"/>
    <w:rsid w:val="00267FE8"/>
    <w:rsid w:val="002705EC"/>
    <w:rsid w:val="00270962"/>
    <w:rsid w:val="0027528C"/>
    <w:rsid w:val="00275463"/>
    <w:rsid w:val="002764AD"/>
    <w:rsid w:val="00277868"/>
    <w:rsid w:val="00277E5B"/>
    <w:rsid w:val="0028393F"/>
    <w:rsid w:val="00283A75"/>
    <w:rsid w:val="0028446D"/>
    <w:rsid w:val="002854DD"/>
    <w:rsid w:val="00285854"/>
    <w:rsid w:val="00285C55"/>
    <w:rsid w:val="00286F55"/>
    <w:rsid w:val="002943D9"/>
    <w:rsid w:val="0029463F"/>
    <w:rsid w:val="002948D2"/>
    <w:rsid w:val="00295B2F"/>
    <w:rsid w:val="00295CB2"/>
    <w:rsid w:val="002972F3"/>
    <w:rsid w:val="00297B50"/>
    <w:rsid w:val="002A0C6D"/>
    <w:rsid w:val="002A0DF3"/>
    <w:rsid w:val="002A17F3"/>
    <w:rsid w:val="002A4F5F"/>
    <w:rsid w:val="002A55EC"/>
    <w:rsid w:val="002B0667"/>
    <w:rsid w:val="002B1FA9"/>
    <w:rsid w:val="002B4480"/>
    <w:rsid w:val="002B5608"/>
    <w:rsid w:val="002B61EC"/>
    <w:rsid w:val="002B6D24"/>
    <w:rsid w:val="002B78F2"/>
    <w:rsid w:val="002C1639"/>
    <w:rsid w:val="002C3F6A"/>
    <w:rsid w:val="002C691A"/>
    <w:rsid w:val="002C7CC5"/>
    <w:rsid w:val="002D1AD2"/>
    <w:rsid w:val="002D2B60"/>
    <w:rsid w:val="002D2C20"/>
    <w:rsid w:val="002D34A6"/>
    <w:rsid w:val="002D3CBD"/>
    <w:rsid w:val="002E0F7F"/>
    <w:rsid w:val="002E1AC4"/>
    <w:rsid w:val="002E2054"/>
    <w:rsid w:val="002E53D2"/>
    <w:rsid w:val="002E5941"/>
    <w:rsid w:val="002E5BB2"/>
    <w:rsid w:val="002E6DE8"/>
    <w:rsid w:val="002F0C56"/>
    <w:rsid w:val="002F333B"/>
    <w:rsid w:val="002F4AE8"/>
    <w:rsid w:val="002F60CA"/>
    <w:rsid w:val="00300387"/>
    <w:rsid w:val="00300AAE"/>
    <w:rsid w:val="00300C47"/>
    <w:rsid w:val="00301612"/>
    <w:rsid w:val="0030375F"/>
    <w:rsid w:val="003041D0"/>
    <w:rsid w:val="00306141"/>
    <w:rsid w:val="0030661B"/>
    <w:rsid w:val="00312752"/>
    <w:rsid w:val="00312B8B"/>
    <w:rsid w:val="0031375C"/>
    <w:rsid w:val="00314694"/>
    <w:rsid w:val="00315647"/>
    <w:rsid w:val="00316087"/>
    <w:rsid w:val="00317569"/>
    <w:rsid w:val="003207BC"/>
    <w:rsid w:val="00320C72"/>
    <w:rsid w:val="00321597"/>
    <w:rsid w:val="003226B4"/>
    <w:rsid w:val="00323329"/>
    <w:rsid w:val="0032382C"/>
    <w:rsid w:val="00324DC4"/>
    <w:rsid w:val="00326A8B"/>
    <w:rsid w:val="00327EB7"/>
    <w:rsid w:val="0033166A"/>
    <w:rsid w:val="00331E10"/>
    <w:rsid w:val="0033217C"/>
    <w:rsid w:val="00332FA8"/>
    <w:rsid w:val="0033369A"/>
    <w:rsid w:val="003378D7"/>
    <w:rsid w:val="003415A6"/>
    <w:rsid w:val="003431E5"/>
    <w:rsid w:val="0034412B"/>
    <w:rsid w:val="0034464D"/>
    <w:rsid w:val="00346682"/>
    <w:rsid w:val="00350611"/>
    <w:rsid w:val="00350F89"/>
    <w:rsid w:val="0035280D"/>
    <w:rsid w:val="0035362D"/>
    <w:rsid w:val="00353ABC"/>
    <w:rsid w:val="0035733E"/>
    <w:rsid w:val="0036485A"/>
    <w:rsid w:val="003653A8"/>
    <w:rsid w:val="00365BC2"/>
    <w:rsid w:val="003664B8"/>
    <w:rsid w:val="003668AE"/>
    <w:rsid w:val="00367101"/>
    <w:rsid w:val="0037012F"/>
    <w:rsid w:val="00370C12"/>
    <w:rsid w:val="00372A6F"/>
    <w:rsid w:val="00372D2B"/>
    <w:rsid w:val="00372F97"/>
    <w:rsid w:val="00374187"/>
    <w:rsid w:val="0037497D"/>
    <w:rsid w:val="00374991"/>
    <w:rsid w:val="00375467"/>
    <w:rsid w:val="00375E93"/>
    <w:rsid w:val="00376215"/>
    <w:rsid w:val="0037700B"/>
    <w:rsid w:val="0037725C"/>
    <w:rsid w:val="003835FD"/>
    <w:rsid w:val="00383B30"/>
    <w:rsid w:val="003844F9"/>
    <w:rsid w:val="00385756"/>
    <w:rsid w:val="00385A22"/>
    <w:rsid w:val="00385D48"/>
    <w:rsid w:val="00387464"/>
    <w:rsid w:val="00390220"/>
    <w:rsid w:val="0039192F"/>
    <w:rsid w:val="003930EB"/>
    <w:rsid w:val="00393C29"/>
    <w:rsid w:val="00394D11"/>
    <w:rsid w:val="0039510D"/>
    <w:rsid w:val="003952D7"/>
    <w:rsid w:val="00395DDE"/>
    <w:rsid w:val="0039660C"/>
    <w:rsid w:val="00397DB5"/>
    <w:rsid w:val="003A06A4"/>
    <w:rsid w:val="003A3232"/>
    <w:rsid w:val="003A32C1"/>
    <w:rsid w:val="003A4E97"/>
    <w:rsid w:val="003A4FC8"/>
    <w:rsid w:val="003B0B1A"/>
    <w:rsid w:val="003B3015"/>
    <w:rsid w:val="003B4430"/>
    <w:rsid w:val="003B48F3"/>
    <w:rsid w:val="003B62B5"/>
    <w:rsid w:val="003B68CB"/>
    <w:rsid w:val="003B7662"/>
    <w:rsid w:val="003B798A"/>
    <w:rsid w:val="003C274C"/>
    <w:rsid w:val="003C512A"/>
    <w:rsid w:val="003D0FE5"/>
    <w:rsid w:val="003D4066"/>
    <w:rsid w:val="003D5AF2"/>
    <w:rsid w:val="003D7997"/>
    <w:rsid w:val="003D7C8E"/>
    <w:rsid w:val="003E0CD7"/>
    <w:rsid w:val="003E17B9"/>
    <w:rsid w:val="003E183E"/>
    <w:rsid w:val="003E2479"/>
    <w:rsid w:val="003E63FE"/>
    <w:rsid w:val="003E78F8"/>
    <w:rsid w:val="003F213D"/>
    <w:rsid w:val="003F27F2"/>
    <w:rsid w:val="003F3923"/>
    <w:rsid w:val="003F5EAB"/>
    <w:rsid w:val="0040281F"/>
    <w:rsid w:val="004034FB"/>
    <w:rsid w:val="004047EA"/>
    <w:rsid w:val="00406536"/>
    <w:rsid w:val="00411D86"/>
    <w:rsid w:val="0041249A"/>
    <w:rsid w:val="00413B95"/>
    <w:rsid w:val="00413C61"/>
    <w:rsid w:val="0041404F"/>
    <w:rsid w:val="00415D75"/>
    <w:rsid w:val="00415E02"/>
    <w:rsid w:val="00416FBB"/>
    <w:rsid w:val="004212BF"/>
    <w:rsid w:val="00421A72"/>
    <w:rsid w:val="00421BE3"/>
    <w:rsid w:val="00421EFC"/>
    <w:rsid w:val="004220F7"/>
    <w:rsid w:val="0042277D"/>
    <w:rsid w:val="0042380B"/>
    <w:rsid w:val="00423F8D"/>
    <w:rsid w:val="004244AE"/>
    <w:rsid w:val="00424C26"/>
    <w:rsid w:val="00424F9C"/>
    <w:rsid w:val="0042584A"/>
    <w:rsid w:val="00431B1E"/>
    <w:rsid w:val="004330AE"/>
    <w:rsid w:val="004333B1"/>
    <w:rsid w:val="0043341D"/>
    <w:rsid w:val="00433BE8"/>
    <w:rsid w:val="0043499D"/>
    <w:rsid w:val="00436C1D"/>
    <w:rsid w:val="00437D03"/>
    <w:rsid w:val="0044213E"/>
    <w:rsid w:val="0044225E"/>
    <w:rsid w:val="00443EC7"/>
    <w:rsid w:val="0044529A"/>
    <w:rsid w:val="004454C5"/>
    <w:rsid w:val="00445967"/>
    <w:rsid w:val="0044771F"/>
    <w:rsid w:val="00447A52"/>
    <w:rsid w:val="004507E4"/>
    <w:rsid w:val="00455B39"/>
    <w:rsid w:val="004566E4"/>
    <w:rsid w:val="00460413"/>
    <w:rsid w:val="0046232E"/>
    <w:rsid w:val="0046278C"/>
    <w:rsid w:val="004648E3"/>
    <w:rsid w:val="00464FD4"/>
    <w:rsid w:val="00465139"/>
    <w:rsid w:val="00466341"/>
    <w:rsid w:val="00466700"/>
    <w:rsid w:val="00466ED4"/>
    <w:rsid w:val="00467569"/>
    <w:rsid w:val="00467F73"/>
    <w:rsid w:val="00470397"/>
    <w:rsid w:val="00470A0E"/>
    <w:rsid w:val="004713EB"/>
    <w:rsid w:val="0047275F"/>
    <w:rsid w:val="0047359F"/>
    <w:rsid w:val="00473CE2"/>
    <w:rsid w:val="00473E08"/>
    <w:rsid w:val="00473F5A"/>
    <w:rsid w:val="00473F6B"/>
    <w:rsid w:val="00474C22"/>
    <w:rsid w:val="00474E2D"/>
    <w:rsid w:val="00476C0D"/>
    <w:rsid w:val="00481F92"/>
    <w:rsid w:val="00485F59"/>
    <w:rsid w:val="00491035"/>
    <w:rsid w:val="004A13A1"/>
    <w:rsid w:val="004A178C"/>
    <w:rsid w:val="004A273B"/>
    <w:rsid w:val="004A3158"/>
    <w:rsid w:val="004A3A79"/>
    <w:rsid w:val="004A4BD8"/>
    <w:rsid w:val="004A61B3"/>
    <w:rsid w:val="004A6B6D"/>
    <w:rsid w:val="004A756F"/>
    <w:rsid w:val="004B21C7"/>
    <w:rsid w:val="004B69BA"/>
    <w:rsid w:val="004B7BA5"/>
    <w:rsid w:val="004C0EDB"/>
    <w:rsid w:val="004C2093"/>
    <w:rsid w:val="004C5138"/>
    <w:rsid w:val="004C59D8"/>
    <w:rsid w:val="004C63FB"/>
    <w:rsid w:val="004C6C7B"/>
    <w:rsid w:val="004C7902"/>
    <w:rsid w:val="004D1428"/>
    <w:rsid w:val="004D27E0"/>
    <w:rsid w:val="004D2821"/>
    <w:rsid w:val="004D2C8E"/>
    <w:rsid w:val="004D3C56"/>
    <w:rsid w:val="004D3F43"/>
    <w:rsid w:val="004D4834"/>
    <w:rsid w:val="004D4DD1"/>
    <w:rsid w:val="004D5966"/>
    <w:rsid w:val="004D678C"/>
    <w:rsid w:val="004D71D2"/>
    <w:rsid w:val="004D7217"/>
    <w:rsid w:val="004E0B1B"/>
    <w:rsid w:val="004E28DD"/>
    <w:rsid w:val="004E3851"/>
    <w:rsid w:val="004E46C4"/>
    <w:rsid w:val="004E4E04"/>
    <w:rsid w:val="004E5804"/>
    <w:rsid w:val="004E5EF0"/>
    <w:rsid w:val="004E700C"/>
    <w:rsid w:val="004F1F9B"/>
    <w:rsid w:val="004F3223"/>
    <w:rsid w:val="004F36AD"/>
    <w:rsid w:val="004F689B"/>
    <w:rsid w:val="00502B94"/>
    <w:rsid w:val="0050460F"/>
    <w:rsid w:val="00505CD4"/>
    <w:rsid w:val="005062AA"/>
    <w:rsid w:val="005078C5"/>
    <w:rsid w:val="005105D7"/>
    <w:rsid w:val="005106F1"/>
    <w:rsid w:val="00510955"/>
    <w:rsid w:val="00511467"/>
    <w:rsid w:val="00513405"/>
    <w:rsid w:val="00513ACE"/>
    <w:rsid w:val="00513B16"/>
    <w:rsid w:val="00514460"/>
    <w:rsid w:val="005155F4"/>
    <w:rsid w:val="00517666"/>
    <w:rsid w:val="005213D7"/>
    <w:rsid w:val="00521B91"/>
    <w:rsid w:val="00524385"/>
    <w:rsid w:val="005263A7"/>
    <w:rsid w:val="00526529"/>
    <w:rsid w:val="00527801"/>
    <w:rsid w:val="00530280"/>
    <w:rsid w:val="00533713"/>
    <w:rsid w:val="0053490E"/>
    <w:rsid w:val="00535F52"/>
    <w:rsid w:val="00537D48"/>
    <w:rsid w:val="0054116C"/>
    <w:rsid w:val="00541585"/>
    <w:rsid w:val="005419E8"/>
    <w:rsid w:val="005440F3"/>
    <w:rsid w:val="00544524"/>
    <w:rsid w:val="00544D93"/>
    <w:rsid w:val="00547DAB"/>
    <w:rsid w:val="005503AF"/>
    <w:rsid w:val="00550B0C"/>
    <w:rsid w:val="00552251"/>
    <w:rsid w:val="005526A5"/>
    <w:rsid w:val="0055317D"/>
    <w:rsid w:val="0055381D"/>
    <w:rsid w:val="00555E44"/>
    <w:rsid w:val="00557A42"/>
    <w:rsid w:val="0056095A"/>
    <w:rsid w:val="005611A3"/>
    <w:rsid w:val="005612AD"/>
    <w:rsid w:val="005626CA"/>
    <w:rsid w:val="005638A3"/>
    <w:rsid w:val="00563EA0"/>
    <w:rsid w:val="00565D27"/>
    <w:rsid w:val="005677A8"/>
    <w:rsid w:val="00571925"/>
    <w:rsid w:val="00571A06"/>
    <w:rsid w:val="00573BB7"/>
    <w:rsid w:val="00577C6D"/>
    <w:rsid w:val="00577EA3"/>
    <w:rsid w:val="00580E01"/>
    <w:rsid w:val="00581996"/>
    <w:rsid w:val="005832E2"/>
    <w:rsid w:val="00583E15"/>
    <w:rsid w:val="00584E2E"/>
    <w:rsid w:val="0058506C"/>
    <w:rsid w:val="00585F27"/>
    <w:rsid w:val="005869D4"/>
    <w:rsid w:val="00590911"/>
    <w:rsid w:val="005914F8"/>
    <w:rsid w:val="00593E2C"/>
    <w:rsid w:val="0059634C"/>
    <w:rsid w:val="00597B1F"/>
    <w:rsid w:val="005A009E"/>
    <w:rsid w:val="005A1CF8"/>
    <w:rsid w:val="005A1D14"/>
    <w:rsid w:val="005A26A0"/>
    <w:rsid w:val="005A2EB5"/>
    <w:rsid w:val="005A35DE"/>
    <w:rsid w:val="005A3AB7"/>
    <w:rsid w:val="005A5320"/>
    <w:rsid w:val="005A5FE2"/>
    <w:rsid w:val="005A60D0"/>
    <w:rsid w:val="005A6C65"/>
    <w:rsid w:val="005A6F49"/>
    <w:rsid w:val="005B0ED9"/>
    <w:rsid w:val="005B487C"/>
    <w:rsid w:val="005B587A"/>
    <w:rsid w:val="005C23F6"/>
    <w:rsid w:val="005C35CE"/>
    <w:rsid w:val="005C4E2B"/>
    <w:rsid w:val="005C52A8"/>
    <w:rsid w:val="005C5D21"/>
    <w:rsid w:val="005C6A90"/>
    <w:rsid w:val="005D0FA3"/>
    <w:rsid w:val="005D24C2"/>
    <w:rsid w:val="005D4CEF"/>
    <w:rsid w:val="005D535E"/>
    <w:rsid w:val="005D5985"/>
    <w:rsid w:val="005E0AEB"/>
    <w:rsid w:val="005E3F96"/>
    <w:rsid w:val="005E4481"/>
    <w:rsid w:val="005E5520"/>
    <w:rsid w:val="005F0DF7"/>
    <w:rsid w:val="005F2F24"/>
    <w:rsid w:val="005F4F7D"/>
    <w:rsid w:val="005F4F9A"/>
    <w:rsid w:val="005F7688"/>
    <w:rsid w:val="0060330E"/>
    <w:rsid w:val="00603BC3"/>
    <w:rsid w:val="00604F75"/>
    <w:rsid w:val="00607411"/>
    <w:rsid w:val="00610575"/>
    <w:rsid w:val="00613D81"/>
    <w:rsid w:val="006143FB"/>
    <w:rsid w:val="00614513"/>
    <w:rsid w:val="006150BB"/>
    <w:rsid w:val="006165A4"/>
    <w:rsid w:val="00617341"/>
    <w:rsid w:val="00620A09"/>
    <w:rsid w:val="00621ABB"/>
    <w:rsid w:val="00624656"/>
    <w:rsid w:val="00625972"/>
    <w:rsid w:val="006262B2"/>
    <w:rsid w:val="00627996"/>
    <w:rsid w:val="00627C1A"/>
    <w:rsid w:val="00632412"/>
    <w:rsid w:val="0063257C"/>
    <w:rsid w:val="006352C1"/>
    <w:rsid w:val="0063537E"/>
    <w:rsid w:val="00640694"/>
    <w:rsid w:val="00642F4A"/>
    <w:rsid w:val="00643476"/>
    <w:rsid w:val="00645CA7"/>
    <w:rsid w:val="006516C2"/>
    <w:rsid w:val="00651EDA"/>
    <w:rsid w:val="00653E42"/>
    <w:rsid w:val="0065449C"/>
    <w:rsid w:val="00656838"/>
    <w:rsid w:val="006569F5"/>
    <w:rsid w:val="00656F31"/>
    <w:rsid w:val="00661FB5"/>
    <w:rsid w:val="00662409"/>
    <w:rsid w:val="006665F5"/>
    <w:rsid w:val="006671EB"/>
    <w:rsid w:val="006679C2"/>
    <w:rsid w:val="00670E6C"/>
    <w:rsid w:val="00671761"/>
    <w:rsid w:val="00672D59"/>
    <w:rsid w:val="00673112"/>
    <w:rsid w:val="006748A3"/>
    <w:rsid w:val="00674A6D"/>
    <w:rsid w:val="006770AF"/>
    <w:rsid w:val="006775FF"/>
    <w:rsid w:val="00677C3D"/>
    <w:rsid w:val="0068041A"/>
    <w:rsid w:val="00682291"/>
    <w:rsid w:val="00682624"/>
    <w:rsid w:val="00685FF5"/>
    <w:rsid w:val="00686502"/>
    <w:rsid w:val="006867C3"/>
    <w:rsid w:val="00686D44"/>
    <w:rsid w:val="00687077"/>
    <w:rsid w:val="00687D1E"/>
    <w:rsid w:val="00690D37"/>
    <w:rsid w:val="00690FBD"/>
    <w:rsid w:val="006921CD"/>
    <w:rsid w:val="00692450"/>
    <w:rsid w:val="006932AD"/>
    <w:rsid w:val="00694FFF"/>
    <w:rsid w:val="00696EF9"/>
    <w:rsid w:val="00697017"/>
    <w:rsid w:val="00697FEE"/>
    <w:rsid w:val="006A0BE0"/>
    <w:rsid w:val="006A537C"/>
    <w:rsid w:val="006A670B"/>
    <w:rsid w:val="006A6BC9"/>
    <w:rsid w:val="006A7898"/>
    <w:rsid w:val="006A7D65"/>
    <w:rsid w:val="006B197F"/>
    <w:rsid w:val="006B19FE"/>
    <w:rsid w:val="006B5366"/>
    <w:rsid w:val="006B614E"/>
    <w:rsid w:val="006B6577"/>
    <w:rsid w:val="006B7350"/>
    <w:rsid w:val="006B76C0"/>
    <w:rsid w:val="006C0BDE"/>
    <w:rsid w:val="006C3EC1"/>
    <w:rsid w:val="006C70CD"/>
    <w:rsid w:val="006C75AC"/>
    <w:rsid w:val="006C76CF"/>
    <w:rsid w:val="006D08C3"/>
    <w:rsid w:val="006D2F2D"/>
    <w:rsid w:val="006D4437"/>
    <w:rsid w:val="006D5F18"/>
    <w:rsid w:val="006D60DC"/>
    <w:rsid w:val="006D78D6"/>
    <w:rsid w:val="006D7A4C"/>
    <w:rsid w:val="006D7DD8"/>
    <w:rsid w:val="006E31BA"/>
    <w:rsid w:val="006E32E3"/>
    <w:rsid w:val="006E50A9"/>
    <w:rsid w:val="006E71E9"/>
    <w:rsid w:val="006E74DD"/>
    <w:rsid w:val="006E76EC"/>
    <w:rsid w:val="006F0955"/>
    <w:rsid w:val="006F2699"/>
    <w:rsid w:val="006F2F86"/>
    <w:rsid w:val="006F4DDF"/>
    <w:rsid w:val="006F70E5"/>
    <w:rsid w:val="006F784E"/>
    <w:rsid w:val="0070084F"/>
    <w:rsid w:val="00702A0B"/>
    <w:rsid w:val="00704309"/>
    <w:rsid w:val="00705B57"/>
    <w:rsid w:val="007064F0"/>
    <w:rsid w:val="0070658F"/>
    <w:rsid w:val="00706E49"/>
    <w:rsid w:val="007114C7"/>
    <w:rsid w:val="00712103"/>
    <w:rsid w:val="00712C1E"/>
    <w:rsid w:val="00714BAE"/>
    <w:rsid w:val="00715052"/>
    <w:rsid w:val="007155AF"/>
    <w:rsid w:val="00715FA4"/>
    <w:rsid w:val="0072048B"/>
    <w:rsid w:val="007217F8"/>
    <w:rsid w:val="0072339D"/>
    <w:rsid w:val="00724158"/>
    <w:rsid w:val="007251A8"/>
    <w:rsid w:val="007323CF"/>
    <w:rsid w:val="00741070"/>
    <w:rsid w:val="00741153"/>
    <w:rsid w:val="00741E27"/>
    <w:rsid w:val="00742A15"/>
    <w:rsid w:val="00743A6C"/>
    <w:rsid w:val="0074478E"/>
    <w:rsid w:val="00745EA5"/>
    <w:rsid w:val="0074722A"/>
    <w:rsid w:val="007472AD"/>
    <w:rsid w:val="00750370"/>
    <w:rsid w:val="00751E2B"/>
    <w:rsid w:val="007531E5"/>
    <w:rsid w:val="00755E78"/>
    <w:rsid w:val="00757758"/>
    <w:rsid w:val="00757CC5"/>
    <w:rsid w:val="007603D4"/>
    <w:rsid w:val="00765CFC"/>
    <w:rsid w:val="00766ABA"/>
    <w:rsid w:val="007709E6"/>
    <w:rsid w:val="007710C1"/>
    <w:rsid w:val="00772993"/>
    <w:rsid w:val="00773136"/>
    <w:rsid w:val="00774D74"/>
    <w:rsid w:val="00776D0A"/>
    <w:rsid w:val="00780DEB"/>
    <w:rsid w:val="00782C1D"/>
    <w:rsid w:val="007852A7"/>
    <w:rsid w:val="00785936"/>
    <w:rsid w:val="00785BDA"/>
    <w:rsid w:val="00786B0C"/>
    <w:rsid w:val="0078786D"/>
    <w:rsid w:val="00792E50"/>
    <w:rsid w:val="0079337B"/>
    <w:rsid w:val="00794A52"/>
    <w:rsid w:val="0079626A"/>
    <w:rsid w:val="007A0611"/>
    <w:rsid w:val="007A16D0"/>
    <w:rsid w:val="007A2F4D"/>
    <w:rsid w:val="007A413F"/>
    <w:rsid w:val="007A41B6"/>
    <w:rsid w:val="007A500E"/>
    <w:rsid w:val="007A6B37"/>
    <w:rsid w:val="007A6D01"/>
    <w:rsid w:val="007B0391"/>
    <w:rsid w:val="007B21DE"/>
    <w:rsid w:val="007B3210"/>
    <w:rsid w:val="007B4353"/>
    <w:rsid w:val="007B4A42"/>
    <w:rsid w:val="007B52A1"/>
    <w:rsid w:val="007B5653"/>
    <w:rsid w:val="007B6236"/>
    <w:rsid w:val="007C1255"/>
    <w:rsid w:val="007C2D7B"/>
    <w:rsid w:val="007C5FC8"/>
    <w:rsid w:val="007C7EC6"/>
    <w:rsid w:val="007D0857"/>
    <w:rsid w:val="007D2CDC"/>
    <w:rsid w:val="007D3BD0"/>
    <w:rsid w:val="007D406A"/>
    <w:rsid w:val="007D46D7"/>
    <w:rsid w:val="007D724B"/>
    <w:rsid w:val="007D7538"/>
    <w:rsid w:val="007E08D7"/>
    <w:rsid w:val="007E11D8"/>
    <w:rsid w:val="007E3DE6"/>
    <w:rsid w:val="007E4037"/>
    <w:rsid w:val="007E47E2"/>
    <w:rsid w:val="007E7643"/>
    <w:rsid w:val="007F049F"/>
    <w:rsid w:val="007F1CBE"/>
    <w:rsid w:val="007F2E29"/>
    <w:rsid w:val="007F477F"/>
    <w:rsid w:val="007F6E48"/>
    <w:rsid w:val="007F7A17"/>
    <w:rsid w:val="007F7CC7"/>
    <w:rsid w:val="00800026"/>
    <w:rsid w:val="008007CD"/>
    <w:rsid w:val="00801AE0"/>
    <w:rsid w:val="00802FFB"/>
    <w:rsid w:val="00807811"/>
    <w:rsid w:val="00807E45"/>
    <w:rsid w:val="00812533"/>
    <w:rsid w:val="008135A0"/>
    <w:rsid w:val="008158BE"/>
    <w:rsid w:val="00815B7A"/>
    <w:rsid w:val="00820606"/>
    <w:rsid w:val="008207F9"/>
    <w:rsid w:val="00821967"/>
    <w:rsid w:val="00822143"/>
    <w:rsid w:val="00822609"/>
    <w:rsid w:val="00822E04"/>
    <w:rsid w:val="00823AB8"/>
    <w:rsid w:val="00831686"/>
    <w:rsid w:val="0083168D"/>
    <w:rsid w:val="00831FA7"/>
    <w:rsid w:val="00832A02"/>
    <w:rsid w:val="00833D53"/>
    <w:rsid w:val="00834B5C"/>
    <w:rsid w:val="00836216"/>
    <w:rsid w:val="00836C15"/>
    <w:rsid w:val="00836FFE"/>
    <w:rsid w:val="00840302"/>
    <w:rsid w:val="00842F1F"/>
    <w:rsid w:val="00843601"/>
    <w:rsid w:val="008447BA"/>
    <w:rsid w:val="008508E3"/>
    <w:rsid w:val="0085093E"/>
    <w:rsid w:val="00850C83"/>
    <w:rsid w:val="00851B99"/>
    <w:rsid w:val="00851C22"/>
    <w:rsid w:val="008535FC"/>
    <w:rsid w:val="00853E62"/>
    <w:rsid w:val="00854494"/>
    <w:rsid w:val="00856DFF"/>
    <w:rsid w:val="00860A02"/>
    <w:rsid w:val="00862489"/>
    <w:rsid w:val="008625A0"/>
    <w:rsid w:val="008627B6"/>
    <w:rsid w:val="0086391C"/>
    <w:rsid w:val="00863AEE"/>
    <w:rsid w:val="00867582"/>
    <w:rsid w:val="008723C1"/>
    <w:rsid w:val="008725AA"/>
    <w:rsid w:val="008752FB"/>
    <w:rsid w:val="00876895"/>
    <w:rsid w:val="00877824"/>
    <w:rsid w:val="00877F63"/>
    <w:rsid w:val="008845DE"/>
    <w:rsid w:val="00884D21"/>
    <w:rsid w:val="00885354"/>
    <w:rsid w:val="00885DC0"/>
    <w:rsid w:val="0088646F"/>
    <w:rsid w:val="00887530"/>
    <w:rsid w:val="008902BF"/>
    <w:rsid w:val="00891B85"/>
    <w:rsid w:val="00892FAB"/>
    <w:rsid w:val="00894A0F"/>
    <w:rsid w:val="00895160"/>
    <w:rsid w:val="00897E55"/>
    <w:rsid w:val="008A0733"/>
    <w:rsid w:val="008A10E3"/>
    <w:rsid w:val="008A226C"/>
    <w:rsid w:val="008A416F"/>
    <w:rsid w:val="008A4878"/>
    <w:rsid w:val="008A5251"/>
    <w:rsid w:val="008B2278"/>
    <w:rsid w:val="008B3524"/>
    <w:rsid w:val="008B5B14"/>
    <w:rsid w:val="008B67C9"/>
    <w:rsid w:val="008B6CA2"/>
    <w:rsid w:val="008B6F67"/>
    <w:rsid w:val="008C0DD5"/>
    <w:rsid w:val="008C1B2F"/>
    <w:rsid w:val="008C1FD8"/>
    <w:rsid w:val="008C24F8"/>
    <w:rsid w:val="008C2B40"/>
    <w:rsid w:val="008C47B4"/>
    <w:rsid w:val="008C4A39"/>
    <w:rsid w:val="008C4D1F"/>
    <w:rsid w:val="008C51AD"/>
    <w:rsid w:val="008C5DFB"/>
    <w:rsid w:val="008C67C0"/>
    <w:rsid w:val="008C6D91"/>
    <w:rsid w:val="008D159A"/>
    <w:rsid w:val="008D17F0"/>
    <w:rsid w:val="008D5852"/>
    <w:rsid w:val="008D6313"/>
    <w:rsid w:val="008D6E9E"/>
    <w:rsid w:val="008D6ECD"/>
    <w:rsid w:val="008D7F1E"/>
    <w:rsid w:val="008E152E"/>
    <w:rsid w:val="008E28D4"/>
    <w:rsid w:val="008E2F2D"/>
    <w:rsid w:val="008E5707"/>
    <w:rsid w:val="008E5FB2"/>
    <w:rsid w:val="008E6829"/>
    <w:rsid w:val="008F3B02"/>
    <w:rsid w:val="008F46F3"/>
    <w:rsid w:val="008F5EA8"/>
    <w:rsid w:val="008F61FB"/>
    <w:rsid w:val="008F6C40"/>
    <w:rsid w:val="00900294"/>
    <w:rsid w:val="00900803"/>
    <w:rsid w:val="00900D47"/>
    <w:rsid w:val="00900DE2"/>
    <w:rsid w:val="00901857"/>
    <w:rsid w:val="00904D22"/>
    <w:rsid w:val="0090593F"/>
    <w:rsid w:val="0090693F"/>
    <w:rsid w:val="00907248"/>
    <w:rsid w:val="00911723"/>
    <w:rsid w:val="009134CF"/>
    <w:rsid w:val="00914B0D"/>
    <w:rsid w:val="00914D6D"/>
    <w:rsid w:val="009165D5"/>
    <w:rsid w:val="00916D4E"/>
    <w:rsid w:val="0092259D"/>
    <w:rsid w:val="009240E1"/>
    <w:rsid w:val="00924BC2"/>
    <w:rsid w:val="009263EC"/>
    <w:rsid w:val="0093037B"/>
    <w:rsid w:val="009309E2"/>
    <w:rsid w:val="00932466"/>
    <w:rsid w:val="00932CC1"/>
    <w:rsid w:val="00933345"/>
    <w:rsid w:val="00933587"/>
    <w:rsid w:val="0093398B"/>
    <w:rsid w:val="0093488B"/>
    <w:rsid w:val="00937912"/>
    <w:rsid w:val="009407B1"/>
    <w:rsid w:val="00941618"/>
    <w:rsid w:val="00941EC1"/>
    <w:rsid w:val="009425B5"/>
    <w:rsid w:val="00944C18"/>
    <w:rsid w:val="00944DA5"/>
    <w:rsid w:val="009476F2"/>
    <w:rsid w:val="00950323"/>
    <w:rsid w:val="00952AEC"/>
    <w:rsid w:val="00952E2F"/>
    <w:rsid w:val="00954E46"/>
    <w:rsid w:val="00961C6E"/>
    <w:rsid w:val="009649AE"/>
    <w:rsid w:val="00965175"/>
    <w:rsid w:val="00965489"/>
    <w:rsid w:val="00965F6D"/>
    <w:rsid w:val="009660CD"/>
    <w:rsid w:val="00966287"/>
    <w:rsid w:val="0096711E"/>
    <w:rsid w:val="00967587"/>
    <w:rsid w:val="009727D9"/>
    <w:rsid w:val="00974DC1"/>
    <w:rsid w:val="0097672A"/>
    <w:rsid w:val="009769BF"/>
    <w:rsid w:val="00976FC7"/>
    <w:rsid w:val="009773E5"/>
    <w:rsid w:val="00977D66"/>
    <w:rsid w:val="00977F6A"/>
    <w:rsid w:val="009814EF"/>
    <w:rsid w:val="00983590"/>
    <w:rsid w:val="00983C82"/>
    <w:rsid w:val="009840A7"/>
    <w:rsid w:val="009850E2"/>
    <w:rsid w:val="00990035"/>
    <w:rsid w:val="009900A3"/>
    <w:rsid w:val="0099358B"/>
    <w:rsid w:val="009937AC"/>
    <w:rsid w:val="00994B85"/>
    <w:rsid w:val="009952B7"/>
    <w:rsid w:val="00995DB8"/>
    <w:rsid w:val="009970EE"/>
    <w:rsid w:val="009979A9"/>
    <w:rsid w:val="009A079E"/>
    <w:rsid w:val="009A0932"/>
    <w:rsid w:val="009A0A64"/>
    <w:rsid w:val="009A0ECA"/>
    <w:rsid w:val="009A14DC"/>
    <w:rsid w:val="009A16CA"/>
    <w:rsid w:val="009A370C"/>
    <w:rsid w:val="009A4AB5"/>
    <w:rsid w:val="009A628C"/>
    <w:rsid w:val="009A62F9"/>
    <w:rsid w:val="009A74A9"/>
    <w:rsid w:val="009B4479"/>
    <w:rsid w:val="009B5A97"/>
    <w:rsid w:val="009B7056"/>
    <w:rsid w:val="009B70DC"/>
    <w:rsid w:val="009C074D"/>
    <w:rsid w:val="009C0C06"/>
    <w:rsid w:val="009C1269"/>
    <w:rsid w:val="009C1765"/>
    <w:rsid w:val="009C2909"/>
    <w:rsid w:val="009C31E6"/>
    <w:rsid w:val="009C5063"/>
    <w:rsid w:val="009C59A7"/>
    <w:rsid w:val="009D1238"/>
    <w:rsid w:val="009D15C3"/>
    <w:rsid w:val="009D1A51"/>
    <w:rsid w:val="009D1CF3"/>
    <w:rsid w:val="009D4077"/>
    <w:rsid w:val="009D45E4"/>
    <w:rsid w:val="009D4D6B"/>
    <w:rsid w:val="009D53D3"/>
    <w:rsid w:val="009D5CAB"/>
    <w:rsid w:val="009D7515"/>
    <w:rsid w:val="009D7F5C"/>
    <w:rsid w:val="009E0C58"/>
    <w:rsid w:val="009E11A7"/>
    <w:rsid w:val="009E23D7"/>
    <w:rsid w:val="009E2A49"/>
    <w:rsid w:val="009E44C9"/>
    <w:rsid w:val="009E7EB6"/>
    <w:rsid w:val="009F1B9F"/>
    <w:rsid w:val="009F2BAE"/>
    <w:rsid w:val="009F438F"/>
    <w:rsid w:val="009F4416"/>
    <w:rsid w:val="009F4A9A"/>
    <w:rsid w:val="009F52A2"/>
    <w:rsid w:val="009F6157"/>
    <w:rsid w:val="009F696A"/>
    <w:rsid w:val="009F7BAE"/>
    <w:rsid w:val="00A00813"/>
    <w:rsid w:val="00A017A2"/>
    <w:rsid w:val="00A01B99"/>
    <w:rsid w:val="00A02188"/>
    <w:rsid w:val="00A02445"/>
    <w:rsid w:val="00A05332"/>
    <w:rsid w:val="00A05663"/>
    <w:rsid w:val="00A0623B"/>
    <w:rsid w:val="00A073CC"/>
    <w:rsid w:val="00A1109B"/>
    <w:rsid w:val="00A112EC"/>
    <w:rsid w:val="00A115DC"/>
    <w:rsid w:val="00A11E4F"/>
    <w:rsid w:val="00A123EA"/>
    <w:rsid w:val="00A1361E"/>
    <w:rsid w:val="00A14788"/>
    <w:rsid w:val="00A150E7"/>
    <w:rsid w:val="00A153AC"/>
    <w:rsid w:val="00A15A03"/>
    <w:rsid w:val="00A20907"/>
    <w:rsid w:val="00A20D2A"/>
    <w:rsid w:val="00A21110"/>
    <w:rsid w:val="00A211EA"/>
    <w:rsid w:val="00A223E3"/>
    <w:rsid w:val="00A228C2"/>
    <w:rsid w:val="00A22D3A"/>
    <w:rsid w:val="00A241F6"/>
    <w:rsid w:val="00A263D8"/>
    <w:rsid w:val="00A26402"/>
    <w:rsid w:val="00A27664"/>
    <w:rsid w:val="00A27B04"/>
    <w:rsid w:val="00A30C25"/>
    <w:rsid w:val="00A31CD2"/>
    <w:rsid w:val="00A31F03"/>
    <w:rsid w:val="00A34FE4"/>
    <w:rsid w:val="00A352CB"/>
    <w:rsid w:val="00A35806"/>
    <w:rsid w:val="00A35850"/>
    <w:rsid w:val="00A36261"/>
    <w:rsid w:val="00A3722A"/>
    <w:rsid w:val="00A4188F"/>
    <w:rsid w:val="00A44E77"/>
    <w:rsid w:val="00A45673"/>
    <w:rsid w:val="00A460EA"/>
    <w:rsid w:val="00A46A63"/>
    <w:rsid w:val="00A46C68"/>
    <w:rsid w:val="00A46D0B"/>
    <w:rsid w:val="00A511B4"/>
    <w:rsid w:val="00A5328A"/>
    <w:rsid w:val="00A5329C"/>
    <w:rsid w:val="00A56D8C"/>
    <w:rsid w:val="00A625D3"/>
    <w:rsid w:val="00A640C9"/>
    <w:rsid w:val="00A664EA"/>
    <w:rsid w:val="00A668C3"/>
    <w:rsid w:val="00A67548"/>
    <w:rsid w:val="00A67A2A"/>
    <w:rsid w:val="00A70BBF"/>
    <w:rsid w:val="00A72877"/>
    <w:rsid w:val="00A737B1"/>
    <w:rsid w:val="00A737EA"/>
    <w:rsid w:val="00A73C85"/>
    <w:rsid w:val="00A73DD5"/>
    <w:rsid w:val="00A74222"/>
    <w:rsid w:val="00A7535F"/>
    <w:rsid w:val="00A779B2"/>
    <w:rsid w:val="00A8067A"/>
    <w:rsid w:val="00A81CC6"/>
    <w:rsid w:val="00A821B8"/>
    <w:rsid w:val="00A850F7"/>
    <w:rsid w:val="00A86706"/>
    <w:rsid w:val="00A87650"/>
    <w:rsid w:val="00A90C4F"/>
    <w:rsid w:val="00A917F7"/>
    <w:rsid w:val="00A91962"/>
    <w:rsid w:val="00A947F9"/>
    <w:rsid w:val="00A95075"/>
    <w:rsid w:val="00A97F07"/>
    <w:rsid w:val="00AA0204"/>
    <w:rsid w:val="00AA3281"/>
    <w:rsid w:val="00AA4C48"/>
    <w:rsid w:val="00AA623C"/>
    <w:rsid w:val="00AA6584"/>
    <w:rsid w:val="00AA6968"/>
    <w:rsid w:val="00AA698B"/>
    <w:rsid w:val="00AB0B97"/>
    <w:rsid w:val="00AB1625"/>
    <w:rsid w:val="00AB2071"/>
    <w:rsid w:val="00AB23AE"/>
    <w:rsid w:val="00AB2D3C"/>
    <w:rsid w:val="00AB3352"/>
    <w:rsid w:val="00AB6193"/>
    <w:rsid w:val="00AC13A4"/>
    <w:rsid w:val="00AC2960"/>
    <w:rsid w:val="00AC2A22"/>
    <w:rsid w:val="00AC3525"/>
    <w:rsid w:val="00AC4C16"/>
    <w:rsid w:val="00AC71FE"/>
    <w:rsid w:val="00AC76EF"/>
    <w:rsid w:val="00AC7CEC"/>
    <w:rsid w:val="00AD2355"/>
    <w:rsid w:val="00AD6407"/>
    <w:rsid w:val="00AE18DC"/>
    <w:rsid w:val="00AE2F30"/>
    <w:rsid w:val="00AE5ADF"/>
    <w:rsid w:val="00AF22CB"/>
    <w:rsid w:val="00AF2475"/>
    <w:rsid w:val="00B01502"/>
    <w:rsid w:val="00B0295A"/>
    <w:rsid w:val="00B04E70"/>
    <w:rsid w:val="00B05780"/>
    <w:rsid w:val="00B0642F"/>
    <w:rsid w:val="00B07F54"/>
    <w:rsid w:val="00B11917"/>
    <w:rsid w:val="00B14DBD"/>
    <w:rsid w:val="00B16108"/>
    <w:rsid w:val="00B17E62"/>
    <w:rsid w:val="00B17FB4"/>
    <w:rsid w:val="00B20B6D"/>
    <w:rsid w:val="00B21683"/>
    <w:rsid w:val="00B231E0"/>
    <w:rsid w:val="00B2354F"/>
    <w:rsid w:val="00B2491C"/>
    <w:rsid w:val="00B250C8"/>
    <w:rsid w:val="00B26379"/>
    <w:rsid w:val="00B27EF9"/>
    <w:rsid w:val="00B31C84"/>
    <w:rsid w:val="00B3242B"/>
    <w:rsid w:val="00B336B9"/>
    <w:rsid w:val="00B33852"/>
    <w:rsid w:val="00B3562E"/>
    <w:rsid w:val="00B36631"/>
    <w:rsid w:val="00B3674C"/>
    <w:rsid w:val="00B37571"/>
    <w:rsid w:val="00B37C82"/>
    <w:rsid w:val="00B43754"/>
    <w:rsid w:val="00B43E28"/>
    <w:rsid w:val="00B46B23"/>
    <w:rsid w:val="00B500AE"/>
    <w:rsid w:val="00B5051C"/>
    <w:rsid w:val="00B508BA"/>
    <w:rsid w:val="00B51953"/>
    <w:rsid w:val="00B51B7F"/>
    <w:rsid w:val="00B51E75"/>
    <w:rsid w:val="00B51FE0"/>
    <w:rsid w:val="00B53A13"/>
    <w:rsid w:val="00B547F7"/>
    <w:rsid w:val="00B54BEA"/>
    <w:rsid w:val="00B54E68"/>
    <w:rsid w:val="00B55901"/>
    <w:rsid w:val="00B56A35"/>
    <w:rsid w:val="00B56D34"/>
    <w:rsid w:val="00B57043"/>
    <w:rsid w:val="00B6118A"/>
    <w:rsid w:val="00B62ADE"/>
    <w:rsid w:val="00B66131"/>
    <w:rsid w:val="00B67954"/>
    <w:rsid w:val="00B708DC"/>
    <w:rsid w:val="00B72B36"/>
    <w:rsid w:val="00B72C84"/>
    <w:rsid w:val="00B7587A"/>
    <w:rsid w:val="00B80B12"/>
    <w:rsid w:val="00B80E1E"/>
    <w:rsid w:val="00B81043"/>
    <w:rsid w:val="00B81C0F"/>
    <w:rsid w:val="00B81E40"/>
    <w:rsid w:val="00B8296A"/>
    <w:rsid w:val="00B83DC2"/>
    <w:rsid w:val="00B8401C"/>
    <w:rsid w:val="00B84D4D"/>
    <w:rsid w:val="00B8559E"/>
    <w:rsid w:val="00B85705"/>
    <w:rsid w:val="00B8594B"/>
    <w:rsid w:val="00B90E2F"/>
    <w:rsid w:val="00B91DD6"/>
    <w:rsid w:val="00B93B18"/>
    <w:rsid w:val="00B93BC4"/>
    <w:rsid w:val="00B95012"/>
    <w:rsid w:val="00B9501D"/>
    <w:rsid w:val="00B9704F"/>
    <w:rsid w:val="00BA1A55"/>
    <w:rsid w:val="00BA2364"/>
    <w:rsid w:val="00BA28F4"/>
    <w:rsid w:val="00BA354C"/>
    <w:rsid w:val="00BA5BD9"/>
    <w:rsid w:val="00BB053E"/>
    <w:rsid w:val="00BB15B2"/>
    <w:rsid w:val="00BB1A4C"/>
    <w:rsid w:val="00BB1FE5"/>
    <w:rsid w:val="00BB3208"/>
    <w:rsid w:val="00BB3A84"/>
    <w:rsid w:val="00BB407A"/>
    <w:rsid w:val="00BC02EF"/>
    <w:rsid w:val="00BC0414"/>
    <w:rsid w:val="00BC1C43"/>
    <w:rsid w:val="00BC1EA8"/>
    <w:rsid w:val="00BC3395"/>
    <w:rsid w:val="00BC3EC4"/>
    <w:rsid w:val="00BC5AD5"/>
    <w:rsid w:val="00BC60DD"/>
    <w:rsid w:val="00BD2AE1"/>
    <w:rsid w:val="00BD3122"/>
    <w:rsid w:val="00BD492D"/>
    <w:rsid w:val="00BD62FA"/>
    <w:rsid w:val="00BE1E8E"/>
    <w:rsid w:val="00BE273B"/>
    <w:rsid w:val="00BE30D3"/>
    <w:rsid w:val="00BE3303"/>
    <w:rsid w:val="00BE387D"/>
    <w:rsid w:val="00BE38E9"/>
    <w:rsid w:val="00BE5A1D"/>
    <w:rsid w:val="00BE6313"/>
    <w:rsid w:val="00BE6367"/>
    <w:rsid w:val="00BE6C49"/>
    <w:rsid w:val="00BF009F"/>
    <w:rsid w:val="00BF1AFB"/>
    <w:rsid w:val="00BF1C34"/>
    <w:rsid w:val="00BF1E11"/>
    <w:rsid w:val="00BF3032"/>
    <w:rsid w:val="00BF43F1"/>
    <w:rsid w:val="00BF5B96"/>
    <w:rsid w:val="00BF75D0"/>
    <w:rsid w:val="00C006A0"/>
    <w:rsid w:val="00C0632F"/>
    <w:rsid w:val="00C07218"/>
    <w:rsid w:val="00C07347"/>
    <w:rsid w:val="00C078E2"/>
    <w:rsid w:val="00C10BAB"/>
    <w:rsid w:val="00C1233D"/>
    <w:rsid w:val="00C1283A"/>
    <w:rsid w:val="00C14358"/>
    <w:rsid w:val="00C143C0"/>
    <w:rsid w:val="00C17233"/>
    <w:rsid w:val="00C21961"/>
    <w:rsid w:val="00C21BCE"/>
    <w:rsid w:val="00C234C1"/>
    <w:rsid w:val="00C23885"/>
    <w:rsid w:val="00C23A6C"/>
    <w:rsid w:val="00C24A3D"/>
    <w:rsid w:val="00C30C9C"/>
    <w:rsid w:val="00C30DC2"/>
    <w:rsid w:val="00C31642"/>
    <w:rsid w:val="00C316EF"/>
    <w:rsid w:val="00C31F24"/>
    <w:rsid w:val="00C32501"/>
    <w:rsid w:val="00C32560"/>
    <w:rsid w:val="00C3376E"/>
    <w:rsid w:val="00C3417E"/>
    <w:rsid w:val="00C34978"/>
    <w:rsid w:val="00C351F8"/>
    <w:rsid w:val="00C362A3"/>
    <w:rsid w:val="00C364F5"/>
    <w:rsid w:val="00C36F99"/>
    <w:rsid w:val="00C377E1"/>
    <w:rsid w:val="00C40CF4"/>
    <w:rsid w:val="00C415DD"/>
    <w:rsid w:val="00C44175"/>
    <w:rsid w:val="00C447B1"/>
    <w:rsid w:val="00C44FD1"/>
    <w:rsid w:val="00C51E78"/>
    <w:rsid w:val="00C5262E"/>
    <w:rsid w:val="00C5277E"/>
    <w:rsid w:val="00C614EF"/>
    <w:rsid w:val="00C62624"/>
    <w:rsid w:val="00C633F5"/>
    <w:rsid w:val="00C64139"/>
    <w:rsid w:val="00C657F6"/>
    <w:rsid w:val="00C668EB"/>
    <w:rsid w:val="00C67EE9"/>
    <w:rsid w:val="00C70B5C"/>
    <w:rsid w:val="00C71837"/>
    <w:rsid w:val="00C7183F"/>
    <w:rsid w:val="00C71872"/>
    <w:rsid w:val="00C718C7"/>
    <w:rsid w:val="00C733FD"/>
    <w:rsid w:val="00C738CD"/>
    <w:rsid w:val="00C75628"/>
    <w:rsid w:val="00C75EAD"/>
    <w:rsid w:val="00C75F9B"/>
    <w:rsid w:val="00C76E14"/>
    <w:rsid w:val="00C819A3"/>
    <w:rsid w:val="00C822E4"/>
    <w:rsid w:val="00C83F35"/>
    <w:rsid w:val="00C849E6"/>
    <w:rsid w:val="00C84ADA"/>
    <w:rsid w:val="00C852CD"/>
    <w:rsid w:val="00C85B47"/>
    <w:rsid w:val="00C90DBA"/>
    <w:rsid w:val="00C93EAB"/>
    <w:rsid w:val="00C9452B"/>
    <w:rsid w:val="00C9513A"/>
    <w:rsid w:val="00C9542F"/>
    <w:rsid w:val="00C96232"/>
    <w:rsid w:val="00C96FCC"/>
    <w:rsid w:val="00C976FE"/>
    <w:rsid w:val="00C97A08"/>
    <w:rsid w:val="00C97F67"/>
    <w:rsid w:val="00CA1013"/>
    <w:rsid w:val="00CA14D1"/>
    <w:rsid w:val="00CA2F96"/>
    <w:rsid w:val="00CA5381"/>
    <w:rsid w:val="00CA6CED"/>
    <w:rsid w:val="00CA7ABA"/>
    <w:rsid w:val="00CA7D55"/>
    <w:rsid w:val="00CA7F27"/>
    <w:rsid w:val="00CB0BF0"/>
    <w:rsid w:val="00CB1286"/>
    <w:rsid w:val="00CB16D0"/>
    <w:rsid w:val="00CB1CF5"/>
    <w:rsid w:val="00CB4F13"/>
    <w:rsid w:val="00CB5DA3"/>
    <w:rsid w:val="00CB5E27"/>
    <w:rsid w:val="00CB68C6"/>
    <w:rsid w:val="00CB76A7"/>
    <w:rsid w:val="00CC1567"/>
    <w:rsid w:val="00CC1BBD"/>
    <w:rsid w:val="00CC2999"/>
    <w:rsid w:val="00CC2CE8"/>
    <w:rsid w:val="00CC3981"/>
    <w:rsid w:val="00CC4EB4"/>
    <w:rsid w:val="00CC5D12"/>
    <w:rsid w:val="00CC5FEF"/>
    <w:rsid w:val="00CC7123"/>
    <w:rsid w:val="00CC7D69"/>
    <w:rsid w:val="00CC7F22"/>
    <w:rsid w:val="00CD1AE0"/>
    <w:rsid w:val="00CD34C8"/>
    <w:rsid w:val="00CD4A1B"/>
    <w:rsid w:val="00CD6C87"/>
    <w:rsid w:val="00CE16A2"/>
    <w:rsid w:val="00CE1CBF"/>
    <w:rsid w:val="00CE2782"/>
    <w:rsid w:val="00CE3268"/>
    <w:rsid w:val="00CE6400"/>
    <w:rsid w:val="00CE75A5"/>
    <w:rsid w:val="00CE7A91"/>
    <w:rsid w:val="00CF2081"/>
    <w:rsid w:val="00CF23CD"/>
    <w:rsid w:val="00CF2B0F"/>
    <w:rsid w:val="00CF30A6"/>
    <w:rsid w:val="00CF4105"/>
    <w:rsid w:val="00CF4A59"/>
    <w:rsid w:val="00CF4FB9"/>
    <w:rsid w:val="00D004EE"/>
    <w:rsid w:val="00D009AA"/>
    <w:rsid w:val="00D012BD"/>
    <w:rsid w:val="00D01927"/>
    <w:rsid w:val="00D030B1"/>
    <w:rsid w:val="00D032EF"/>
    <w:rsid w:val="00D0350E"/>
    <w:rsid w:val="00D035F2"/>
    <w:rsid w:val="00D03D08"/>
    <w:rsid w:val="00D041A8"/>
    <w:rsid w:val="00D051C4"/>
    <w:rsid w:val="00D05E20"/>
    <w:rsid w:val="00D0717F"/>
    <w:rsid w:val="00D11035"/>
    <w:rsid w:val="00D124D7"/>
    <w:rsid w:val="00D12E31"/>
    <w:rsid w:val="00D13A53"/>
    <w:rsid w:val="00D142E8"/>
    <w:rsid w:val="00D149D3"/>
    <w:rsid w:val="00D1500A"/>
    <w:rsid w:val="00D15724"/>
    <w:rsid w:val="00D210CE"/>
    <w:rsid w:val="00D26565"/>
    <w:rsid w:val="00D266D3"/>
    <w:rsid w:val="00D27700"/>
    <w:rsid w:val="00D300E5"/>
    <w:rsid w:val="00D305C6"/>
    <w:rsid w:val="00D309FB"/>
    <w:rsid w:val="00D33247"/>
    <w:rsid w:val="00D33294"/>
    <w:rsid w:val="00D340D3"/>
    <w:rsid w:val="00D34C1B"/>
    <w:rsid w:val="00D362BF"/>
    <w:rsid w:val="00D363F6"/>
    <w:rsid w:val="00D366B4"/>
    <w:rsid w:val="00D377E9"/>
    <w:rsid w:val="00D37B2B"/>
    <w:rsid w:val="00D4130C"/>
    <w:rsid w:val="00D4481A"/>
    <w:rsid w:val="00D461E5"/>
    <w:rsid w:val="00D46BBE"/>
    <w:rsid w:val="00D47C5D"/>
    <w:rsid w:val="00D5195C"/>
    <w:rsid w:val="00D51A2B"/>
    <w:rsid w:val="00D52566"/>
    <w:rsid w:val="00D53F74"/>
    <w:rsid w:val="00D549F3"/>
    <w:rsid w:val="00D57B0A"/>
    <w:rsid w:val="00D57BE9"/>
    <w:rsid w:val="00D62266"/>
    <w:rsid w:val="00D6297A"/>
    <w:rsid w:val="00D62B97"/>
    <w:rsid w:val="00D65A43"/>
    <w:rsid w:val="00D7006C"/>
    <w:rsid w:val="00D72496"/>
    <w:rsid w:val="00D72C02"/>
    <w:rsid w:val="00D772CB"/>
    <w:rsid w:val="00D80304"/>
    <w:rsid w:val="00D829CE"/>
    <w:rsid w:val="00D82F74"/>
    <w:rsid w:val="00D83D4D"/>
    <w:rsid w:val="00D85114"/>
    <w:rsid w:val="00D8765B"/>
    <w:rsid w:val="00D90BBE"/>
    <w:rsid w:val="00D92240"/>
    <w:rsid w:val="00D92494"/>
    <w:rsid w:val="00D9540C"/>
    <w:rsid w:val="00D95874"/>
    <w:rsid w:val="00D95B6E"/>
    <w:rsid w:val="00D96666"/>
    <w:rsid w:val="00D9681D"/>
    <w:rsid w:val="00D96AA2"/>
    <w:rsid w:val="00DA01D0"/>
    <w:rsid w:val="00DA06D4"/>
    <w:rsid w:val="00DA0975"/>
    <w:rsid w:val="00DA0C55"/>
    <w:rsid w:val="00DA12CA"/>
    <w:rsid w:val="00DA3D4A"/>
    <w:rsid w:val="00DA5917"/>
    <w:rsid w:val="00DA7E55"/>
    <w:rsid w:val="00DB046C"/>
    <w:rsid w:val="00DB089E"/>
    <w:rsid w:val="00DB1C1A"/>
    <w:rsid w:val="00DB4624"/>
    <w:rsid w:val="00DB4CA2"/>
    <w:rsid w:val="00DC243C"/>
    <w:rsid w:val="00DC2868"/>
    <w:rsid w:val="00DC4582"/>
    <w:rsid w:val="00DC4EE3"/>
    <w:rsid w:val="00DC6D60"/>
    <w:rsid w:val="00DD0E6A"/>
    <w:rsid w:val="00DD2635"/>
    <w:rsid w:val="00DD28C0"/>
    <w:rsid w:val="00DD5C48"/>
    <w:rsid w:val="00DE0E76"/>
    <w:rsid w:val="00DE1AA0"/>
    <w:rsid w:val="00DE1EFB"/>
    <w:rsid w:val="00DE229E"/>
    <w:rsid w:val="00DE40D3"/>
    <w:rsid w:val="00DE4BE3"/>
    <w:rsid w:val="00DE5244"/>
    <w:rsid w:val="00DE64E0"/>
    <w:rsid w:val="00DE712E"/>
    <w:rsid w:val="00DE79D1"/>
    <w:rsid w:val="00DF0FEC"/>
    <w:rsid w:val="00DF2318"/>
    <w:rsid w:val="00DF309E"/>
    <w:rsid w:val="00DF37E6"/>
    <w:rsid w:val="00E00861"/>
    <w:rsid w:val="00E00C5F"/>
    <w:rsid w:val="00E0164B"/>
    <w:rsid w:val="00E01F7D"/>
    <w:rsid w:val="00E022B4"/>
    <w:rsid w:val="00E05E7F"/>
    <w:rsid w:val="00E065A4"/>
    <w:rsid w:val="00E06C3E"/>
    <w:rsid w:val="00E1032D"/>
    <w:rsid w:val="00E11DD0"/>
    <w:rsid w:val="00E11DEE"/>
    <w:rsid w:val="00E11F8D"/>
    <w:rsid w:val="00E12749"/>
    <w:rsid w:val="00E13640"/>
    <w:rsid w:val="00E16E80"/>
    <w:rsid w:val="00E1788E"/>
    <w:rsid w:val="00E2032E"/>
    <w:rsid w:val="00E205F5"/>
    <w:rsid w:val="00E22886"/>
    <w:rsid w:val="00E2450E"/>
    <w:rsid w:val="00E27498"/>
    <w:rsid w:val="00E30933"/>
    <w:rsid w:val="00E31B43"/>
    <w:rsid w:val="00E33F7B"/>
    <w:rsid w:val="00E3483D"/>
    <w:rsid w:val="00E3581D"/>
    <w:rsid w:val="00E4060B"/>
    <w:rsid w:val="00E4096D"/>
    <w:rsid w:val="00E41343"/>
    <w:rsid w:val="00E41860"/>
    <w:rsid w:val="00E42E76"/>
    <w:rsid w:val="00E42F9E"/>
    <w:rsid w:val="00E438F7"/>
    <w:rsid w:val="00E44C38"/>
    <w:rsid w:val="00E451AB"/>
    <w:rsid w:val="00E458DE"/>
    <w:rsid w:val="00E45EAB"/>
    <w:rsid w:val="00E47A50"/>
    <w:rsid w:val="00E51203"/>
    <w:rsid w:val="00E51F78"/>
    <w:rsid w:val="00E53D1C"/>
    <w:rsid w:val="00E555FD"/>
    <w:rsid w:val="00E56D9A"/>
    <w:rsid w:val="00E57F90"/>
    <w:rsid w:val="00E60534"/>
    <w:rsid w:val="00E632B6"/>
    <w:rsid w:val="00E63E1C"/>
    <w:rsid w:val="00E64543"/>
    <w:rsid w:val="00E650E1"/>
    <w:rsid w:val="00E66924"/>
    <w:rsid w:val="00E7020B"/>
    <w:rsid w:val="00E715BB"/>
    <w:rsid w:val="00E727FD"/>
    <w:rsid w:val="00E73A55"/>
    <w:rsid w:val="00E75ABA"/>
    <w:rsid w:val="00E76A7D"/>
    <w:rsid w:val="00E77655"/>
    <w:rsid w:val="00E806E0"/>
    <w:rsid w:val="00E81D93"/>
    <w:rsid w:val="00E81FC4"/>
    <w:rsid w:val="00E86676"/>
    <w:rsid w:val="00E86737"/>
    <w:rsid w:val="00E86A44"/>
    <w:rsid w:val="00E87CC7"/>
    <w:rsid w:val="00E90AA0"/>
    <w:rsid w:val="00E90E15"/>
    <w:rsid w:val="00E933F1"/>
    <w:rsid w:val="00E9632F"/>
    <w:rsid w:val="00E977A4"/>
    <w:rsid w:val="00E9797C"/>
    <w:rsid w:val="00EA1753"/>
    <w:rsid w:val="00EA22EE"/>
    <w:rsid w:val="00EA2D3A"/>
    <w:rsid w:val="00EA301C"/>
    <w:rsid w:val="00EA41CD"/>
    <w:rsid w:val="00EA7F7E"/>
    <w:rsid w:val="00EB213B"/>
    <w:rsid w:val="00EB2383"/>
    <w:rsid w:val="00EC1273"/>
    <w:rsid w:val="00EC228B"/>
    <w:rsid w:val="00EC7002"/>
    <w:rsid w:val="00ED1A3E"/>
    <w:rsid w:val="00ED2506"/>
    <w:rsid w:val="00ED2CE6"/>
    <w:rsid w:val="00ED3DCE"/>
    <w:rsid w:val="00ED43E4"/>
    <w:rsid w:val="00ED44C2"/>
    <w:rsid w:val="00ED71FD"/>
    <w:rsid w:val="00EE01B9"/>
    <w:rsid w:val="00EE0A70"/>
    <w:rsid w:val="00EE22E9"/>
    <w:rsid w:val="00EE34D7"/>
    <w:rsid w:val="00EE407F"/>
    <w:rsid w:val="00EE4DAB"/>
    <w:rsid w:val="00EE562B"/>
    <w:rsid w:val="00EE58C5"/>
    <w:rsid w:val="00EF35EE"/>
    <w:rsid w:val="00EF3EF3"/>
    <w:rsid w:val="00EF640D"/>
    <w:rsid w:val="00EF66CD"/>
    <w:rsid w:val="00EF66D4"/>
    <w:rsid w:val="00EF7541"/>
    <w:rsid w:val="00EF77D4"/>
    <w:rsid w:val="00EF7F65"/>
    <w:rsid w:val="00F0292A"/>
    <w:rsid w:val="00F02ED5"/>
    <w:rsid w:val="00F03020"/>
    <w:rsid w:val="00F04195"/>
    <w:rsid w:val="00F0504A"/>
    <w:rsid w:val="00F06F43"/>
    <w:rsid w:val="00F0737A"/>
    <w:rsid w:val="00F10BBC"/>
    <w:rsid w:val="00F10BF0"/>
    <w:rsid w:val="00F1147D"/>
    <w:rsid w:val="00F13B3B"/>
    <w:rsid w:val="00F15166"/>
    <w:rsid w:val="00F1693E"/>
    <w:rsid w:val="00F24353"/>
    <w:rsid w:val="00F24D5D"/>
    <w:rsid w:val="00F24F8A"/>
    <w:rsid w:val="00F26E6E"/>
    <w:rsid w:val="00F313CB"/>
    <w:rsid w:val="00F322D3"/>
    <w:rsid w:val="00F32A1E"/>
    <w:rsid w:val="00F32B6B"/>
    <w:rsid w:val="00F36761"/>
    <w:rsid w:val="00F41BDA"/>
    <w:rsid w:val="00F41EA4"/>
    <w:rsid w:val="00F45BF7"/>
    <w:rsid w:val="00F45C87"/>
    <w:rsid w:val="00F476EB"/>
    <w:rsid w:val="00F52A54"/>
    <w:rsid w:val="00F5540B"/>
    <w:rsid w:val="00F55F91"/>
    <w:rsid w:val="00F57917"/>
    <w:rsid w:val="00F600A1"/>
    <w:rsid w:val="00F60DCD"/>
    <w:rsid w:val="00F62468"/>
    <w:rsid w:val="00F63185"/>
    <w:rsid w:val="00F63295"/>
    <w:rsid w:val="00F637CD"/>
    <w:rsid w:val="00F63927"/>
    <w:rsid w:val="00F640EB"/>
    <w:rsid w:val="00F653C8"/>
    <w:rsid w:val="00F658A8"/>
    <w:rsid w:val="00F65FF9"/>
    <w:rsid w:val="00F66568"/>
    <w:rsid w:val="00F670F0"/>
    <w:rsid w:val="00F6734C"/>
    <w:rsid w:val="00F6760B"/>
    <w:rsid w:val="00F715B7"/>
    <w:rsid w:val="00F7274B"/>
    <w:rsid w:val="00F72A9E"/>
    <w:rsid w:val="00F806AF"/>
    <w:rsid w:val="00F8424C"/>
    <w:rsid w:val="00F84FD3"/>
    <w:rsid w:val="00F85834"/>
    <w:rsid w:val="00F85A48"/>
    <w:rsid w:val="00F86D61"/>
    <w:rsid w:val="00F87C3C"/>
    <w:rsid w:val="00F90CEF"/>
    <w:rsid w:val="00F910ED"/>
    <w:rsid w:val="00F9261E"/>
    <w:rsid w:val="00F92C21"/>
    <w:rsid w:val="00F9407D"/>
    <w:rsid w:val="00F9454D"/>
    <w:rsid w:val="00F9601E"/>
    <w:rsid w:val="00F96C9E"/>
    <w:rsid w:val="00F97CB2"/>
    <w:rsid w:val="00FA1031"/>
    <w:rsid w:val="00FA43C2"/>
    <w:rsid w:val="00FA46AE"/>
    <w:rsid w:val="00FA5562"/>
    <w:rsid w:val="00FB0C39"/>
    <w:rsid w:val="00FB21CC"/>
    <w:rsid w:val="00FB2C6A"/>
    <w:rsid w:val="00FB3ED8"/>
    <w:rsid w:val="00FB52C6"/>
    <w:rsid w:val="00FB7B3F"/>
    <w:rsid w:val="00FC1291"/>
    <w:rsid w:val="00FC17BA"/>
    <w:rsid w:val="00FC1AF5"/>
    <w:rsid w:val="00FC1C3D"/>
    <w:rsid w:val="00FC1EB3"/>
    <w:rsid w:val="00FC2334"/>
    <w:rsid w:val="00FC273A"/>
    <w:rsid w:val="00FC2836"/>
    <w:rsid w:val="00FC2B75"/>
    <w:rsid w:val="00FC53D5"/>
    <w:rsid w:val="00FC69EE"/>
    <w:rsid w:val="00FC70AA"/>
    <w:rsid w:val="00FC7DAB"/>
    <w:rsid w:val="00FD3574"/>
    <w:rsid w:val="00FD48FA"/>
    <w:rsid w:val="00FD50C9"/>
    <w:rsid w:val="00FD639A"/>
    <w:rsid w:val="00FD6ACD"/>
    <w:rsid w:val="00FE0D36"/>
    <w:rsid w:val="00FE15B4"/>
    <w:rsid w:val="00FE2E51"/>
    <w:rsid w:val="00FE3282"/>
    <w:rsid w:val="00FE3EA0"/>
    <w:rsid w:val="00FE5EA4"/>
    <w:rsid w:val="00FE6B59"/>
    <w:rsid w:val="00FF1DA8"/>
    <w:rsid w:val="00FF386D"/>
    <w:rsid w:val="00FF6B97"/>
    <w:rsid w:val="00FF760A"/>
    <w:rsid w:val="01871F42"/>
    <w:rsid w:val="027F9A3D"/>
    <w:rsid w:val="02F83963"/>
    <w:rsid w:val="057D2B5D"/>
    <w:rsid w:val="059DF5A2"/>
    <w:rsid w:val="064ECC4C"/>
    <w:rsid w:val="06640BE9"/>
    <w:rsid w:val="06A6CF12"/>
    <w:rsid w:val="09430F94"/>
    <w:rsid w:val="0ADEDFF5"/>
    <w:rsid w:val="0D6DEE15"/>
    <w:rsid w:val="0E061DDE"/>
    <w:rsid w:val="0E26BF6F"/>
    <w:rsid w:val="0FB25118"/>
    <w:rsid w:val="1049C0DC"/>
    <w:rsid w:val="11ABD2A9"/>
    <w:rsid w:val="11E5913D"/>
    <w:rsid w:val="125717C0"/>
    <w:rsid w:val="12C87435"/>
    <w:rsid w:val="140C6746"/>
    <w:rsid w:val="1639E1F2"/>
    <w:rsid w:val="18DFD869"/>
    <w:rsid w:val="1AE857A5"/>
    <w:rsid w:val="1AEDE637"/>
    <w:rsid w:val="1C3899A6"/>
    <w:rsid w:val="1D943807"/>
    <w:rsid w:val="1F5AE6DC"/>
    <w:rsid w:val="1F95A0FD"/>
    <w:rsid w:val="1FBF8B3D"/>
    <w:rsid w:val="1FC42260"/>
    <w:rsid w:val="211E2519"/>
    <w:rsid w:val="23323847"/>
    <w:rsid w:val="243A3601"/>
    <w:rsid w:val="24D6D777"/>
    <w:rsid w:val="2576809B"/>
    <w:rsid w:val="262AB8C4"/>
    <w:rsid w:val="28AF55FF"/>
    <w:rsid w:val="28EDE86A"/>
    <w:rsid w:val="2949819D"/>
    <w:rsid w:val="29A179CB"/>
    <w:rsid w:val="2A6B1AB5"/>
    <w:rsid w:val="2A7684BB"/>
    <w:rsid w:val="2AC76444"/>
    <w:rsid w:val="2AE551FE"/>
    <w:rsid w:val="2B3D4A2C"/>
    <w:rsid w:val="2B5F2092"/>
    <w:rsid w:val="2C2C1F89"/>
    <w:rsid w:val="2CFAF0F3"/>
    <w:rsid w:val="2D5A5ECF"/>
    <w:rsid w:val="3084422D"/>
    <w:rsid w:val="30B0499D"/>
    <w:rsid w:val="30FF90AC"/>
    <w:rsid w:val="313E1B40"/>
    <w:rsid w:val="323BDB46"/>
    <w:rsid w:val="3269B9FF"/>
    <w:rsid w:val="32BFC14D"/>
    <w:rsid w:val="32D34B0A"/>
    <w:rsid w:val="3304A527"/>
    <w:rsid w:val="330E86B9"/>
    <w:rsid w:val="3376019C"/>
    <w:rsid w:val="33FDDFBE"/>
    <w:rsid w:val="3428B521"/>
    <w:rsid w:val="346E44AB"/>
    <w:rsid w:val="35BADAC4"/>
    <w:rsid w:val="35FA290C"/>
    <w:rsid w:val="362FF22B"/>
    <w:rsid w:val="371F8B21"/>
    <w:rsid w:val="37CBC28C"/>
    <w:rsid w:val="387910A2"/>
    <w:rsid w:val="39351BA8"/>
    <w:rsid w:val="396792ED"/>
    <w:rsid w:val="3AEA0231"/>
    <w:rsid w:val="3B03634E"/>
    <w:rsid w:val="3C753DDD"/>
    <w:rsid w:val="3D519620"/>
    <w:rsid w:val="3EA25AB6"/>
    <w:rsid w:val="4196CF2E"/>
    <w:rsid w:val="42F08779"/>
    <w:rsid w:val="4405FBAF"/>
    <w:rsid w:val="44EAFC0B"/>
    <w:rsid w:val="45915A9B"/>
    <w:rsid w:val="46C96BBB"/>
    <w:rsid w:val="47000A97"/>
    <w:rsid w:val="48428C8D"/>
    <w:rsid w:val="4871E7EF"/>
    <w:rsid w:val="48D96CD2"/>
    <w:rsid w:val="4DE7EA3D"/>
    <w:rsid w:val="4F38FEA4"/>
    <w:rsid w:val="5001D1C7"/>
    <w:rsid w:val="515E6568"/>
    <w:rsid w:val="52BB5B60"/>
    <w:rsid w:val="53F180D6"/>
    <w:rsid w:val="559B03F4"/>
    <w:rsid w:val="56102A2B"/>
    <w:rsid w:val="56EDF8FE"/>
    <w:rsid w:val="5A50875D"/>
    <w:rsid w:val="5ABF9CD7"/>
    <w:rsid w:val="5B80570C"/>
    <w:rsid w:val="5DF30E89"/>
    <w:rsid w:val="6221C843"/>
    <w:rsid w:val="62469FC5"/>
    <w:rsid w:val="6250A2DF"/>
    <w:rsid w:val="626B58EA"/>
    <w:rsid w:val="63089446"/>
    <w:rsid w:val="63710D78"/>
    <w:rsid w:val="63FF2673"/>
    <w:rsid w:val="649C6C89"/>
    <w:rsid w:val="65A3056E"/>
    <w:rsid w:val="6782AC7D"/>
    <w:rsid w:val="68138ABF"/>
    <w:rsid w:val="6A95F9E2"/>
    <w:rsid w:val="6B64C31D"/>
    <w:rsid w:val="6BF24768"/>
    <w:rsid w:val="6C5A72C8"/>
    <w:rsid w:val="6CA94E1C"/>
    <w:rsid w:val="6DF92991"/>
    <w:rsid w:val="6F29E82A"/>
    <w:rsid w:val="7186AEC2"/>
    <w:rsid w:val="71C5CC2A"/>
    <w:rsid w:val="73A9152D"/>
    <w:rsid w:val="74B112E7"/>
    <w:rsid w:val="74CCA2C1"/>
    <w:rsid w:val="757FE451"/>
    <w:rsid w:val="7583CFEF"/>
    <w:rsid w:val="78D425B2"/>
    <w:rsid w:val="7A1856B1"/>
    <w:rsid w:val="7AC65659"/>
    <w:rsid w:val="7B29BF5D"/>
    <w:rsid w:val="7B748396"/>
    <w:rsid w:val="7D7C8BF6"/>
    <w:rsid w:val="7E63E173"/>
    <w:rsid w:val="7EF81ED4"/>
    <w:rsid w:val="7FC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636784"/>
  <w15:chartTrackingRefBased/>
  <w15:docId w15:val="{22812D94-D2DA-4C21-A874-B64C7E066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1148B6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tabs>
        <w:tab w:val="left" w:pos="864"/>
      </w:tabs>
      <w:outlineLvl w:val="0"/>
    </w:pPr>
    <w:rPr>
      <w:rFonts w:cs="Times New Roman"/>
      <w:b/>
      <w:bCs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312752"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Kop4">
    <w:name w:val="heading 4"/>
    <w:basedOn w:val="Standaard"/>
    <w:next w:val="Standaard"/>
    <w:link w:val="Kop4Char"/>
    <w:qFormat/>
    <w:rsid w:val="00312752"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ne" w:customStyle="1">
    <w:name w:val="Line"/>
    <w:basedOn w:val="Standaard"/>
    <w:pPr>
      <w:pBdr>
        <w:bottom w:val="single" w:color="auto" w:sz="4" w:space="1"/>
      </w:pBdr>
    </w:pPr>
    <w:rPr>
      <w:lang w:bidi="nl-NL"/>
    </w:rPr>
  </w:style>
  <w:style w:type="character" w:styleId="Italic" w:customStyle="1">
    <w:name w:val="Italic"/>
    <w:rPr>
      <w:i/>
      <w:iCs/>
      <w:lang w:val="nl-NL" w:eastAsia="nl-NL" w:bidi="nl-NL"/>
    </w:rPr>
  </w:style>
  <w:style w:type="character" w:styleId="Zwaar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Normaalweb">
    <w:name w:val="Normal (Web)"/>
    <w:basedOn w:val="Standaard"/>
    <w:unhideWhenUsed/>
    <w:rsid w:val="00A46A63"/>
    <w:pPr>
      <w:tabs>
        <w:tab w:val="clear" w:pos="162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semiHidden/>
    <w:rsid w:val="00552251"/>
    <w:rPr>
      <w:rFonts w:ascii="Tahoma" w:hAnsi="Tahoma" w:cs="Tahoma"/>
      <w:sz w:val="16"/>
      <w:szCs w:val="16"/>
    </w:rPr>
  </w:style>
  <w:style w:type="character" w:styleId="Nadruk">
    <w:name w:val="Emphasis"/>
    <w:uiPriority w:val="20"/>
    <w:qFormat/>
    <w:rsid w:val="007F2E29"/>
    <w:rPr>
      <w:i/>
      <w:iCs/>
    </w:rPr>
  </w:style>
  <w:style w:type="paragraph" w:styleId="Lijst">
    <w:name w:val="List"/>
    <w:basedOn w:val="Standaard"/>
    <w:rsid w:val="0068041A"/>
    <w:pPr>
      <w:tabs>
        <w:tab w:val="clear" w:pos="1627"/>
      </w:tabs>
      <w:ind w:left="283" w:hanging="283"/>
    </w:pPr>
    <w:rPr>
      <w:rFonts w:ascii="Courier New" w:hAnsi="Courier New" w:eastAsia="Times New Roman" w:cs="Times New Roman"/>
    </w:rPr>
  </w:style>
  <w:style w:type="character" w:styleId="st" w:customStyle="1">
    <w:name w:val="st"/>
    <w:basedOn w:val="Standaardalinea-lettertype"/>
    <w:rsid w:val="00433BE8"/>
  </w:style>
  <w:style w:type="character" w:styleId="newclass21" w:customStyle="1">
    <w:name w:val="newclass21"/>
    <w:rsid w:val="00672D59"/>
    <w:rPr>
      <w:sz w:val="16"/>
      <w:szCs w:val="16"/>
    </w:rPr>
  </w:style>
  <w:style w:type="paragraph" w:styleId="Gemiddeldelijst2-accent4">
    <w:name w:val="Medium List 2 Accent 4"/>
    <w:basedOn w:val="Standaard"/>
    <w:uiPriority w:val="34"/>
    <w:qFormat/>
    <w:rsid w:val="002B78F2"/>
    <w:pPr>
      <w:tabs>
        <w:tab w:val="clear" w:pos="1627"/>
      </w:tabs>
      <w:ind w:left="720"/>
      <w:contextualSpacing/>
    </w:pPr>
    <w:rPr>
      <w:rFonts w:ascii="Arial" w:hAnsi="Arial" w:eastAsia="Times New Roman" w:cs="Arial"/>
      <w:sz w:val="22"/>
      <w:szCs w:val="24"/>
    </w:rPr>
  </w:style>
  <w:style w:type="character" w:styleId="Verwijzingopmerking">
    <w:name w:val="annotation reference"/>
    <w:rsid w:val="00944D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44DA5"/>
    <w:rPr>
      <w:rFonts w:cs="Times New Roman"/>
      <w:lang w:val="x-none" w:eastAsia="x-none"/>
    </w:rPr>
  </w:style>
  <w:style w:type="character" w:styleId="TekstopmerkingChar" w:customStyle="1">
    <w:name w:val="Tekst opmerking Char"/>
    <w:link w:val="Tekstopmerking"/>
    <w:rsid w:val="00944DA5"/>
    <w:rPr>
      <w:rFonts w:ascii="Verdana" w:hAnsi="Verdana" w:cs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44DA5"/>
    <w:rPr>
      <w:b/>
      <w:bCs/>
    </w:rPr>
  </w:style>
  <w:style w:type="character" w:styleId="OnderwerpvanopmerkingChar" w:customStyle="1">
    <w:name w:val="Onderwerp van opmerking Char"/>
    <w:link w:val="Onderwerpvanopmerking"/>
    <w:rsid w:val="00944DA5"/>
    <w:rPr>
      <w:rFonts w:ascii="Verdana" w:hAnsi="Verdana" w:cs="Verdana"/>
      <w:b/>
      <w:bCs/>
    </w:rPr>
  </w:style>
  <w:style w:type="character" w:styleId="Kop2Char" w:customStyle="1">
    <w:name w:val="Kop 2 Char"/>
    <w:link w:val="Kop2"/>
    <w:semiHidden/>
    <w:rsid w:val="0031275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Kop4Char" w:customStyle="1">
    <w:name w:val="Kop 4 Char"/>
    <w:link w:val="Kop4"/>
    <w:rsid w:val="00312752"/>
    <w:rPr>
      <w:rFonts w:ascii="Calibri" w:hAnsi="Calibri" w:eastAsia="Times New Roman" w:cs="Times New Roman"/>
      <w:b/>
      <w:bCs/>
      <w:sz w:val="28"/>
      <w:szCs w:val="28"/>
    </w:rPr>
  </w:style>
  <w:style w:type="paragraph" w:styleId="Voetnoottekst">
    <w:name w:val="footnote text"/>
    <w:basedOn w:val="Standaard"/>
    <w:link w:val="VoetnoottekstChar"/>
    <w:rsid w:val="00312752"/>
    <w:pPr>
      <w:tabs>
        <w:tab w:val="clear" w:pos="1627"/>
      </w:tabs>
    </w:pPr>
    <w:rPr>
      <w:rFonts w:ascii="Times New Roman" w:hAnsi="Times New Roman" w:eastAsia="Times New Roman" w:cs="Times New Roman"/>
      <w:lang w:val="x-none" w:eastAsia="x-none"/>
    </w:rPr>
  </w:style>
  <w:style w:type="character" w:styleId="VoetnoottekstChar" w:customStyle="1">
    <w:name w:val="Voetnoottekst Char"/>
    <w:link w:val="Voetnoottekst"/>
    <w:rsid w:val="00312752"/>
    <w:rPr>
      <w:rFonts w:eastAsia="Times New Roman"/>
    </w:rPr>
  </w:style>
  <w:style w:type="character" w:styleId="Voetnootmarkering">
    <w:name w:val="footnote reference"/>
    <w:rsid w:val="00312752"/>
    <w:rPr>
      <w:vertAlign w:val="superscript"/>
    </w:rPr>
  </w:style>
  <w:style w:type="paragraph" w:styleId="Gemiddeldearcering1-accent11" w:customStyle="1">
    <w:name w:val="Gemiddelde arcering 1 - accent 11"/>
    <w:uiPriority w:val="1"/>
    <w:qFormat/>
    <w:rsid w:val="00D01927"/>
    <w:pPr>
      <w:tabs>
        <w:tab w:val="left" w:pos="1627"/>
      </w:tabs>
    </w:pPr>
    <w:rPr>
      <w:rFonts w:ascii="Verdana" w:hAnsi="Verdana" w:cs="Verdana"/>
      <w:lang w:eastAsia="nl-NL"/>
    </w:rPr>
  </w:style>
  <w:style w:type="paragraph" w:styleId="Lijstalinea">
    <w:name w:val="List Paragraph"/>
    <w:basedOn w:val="Standaard"/>
    <w:uiPriority w:val="34"/>
    <w:qFormat/>
    <w:rsid w:val="001B1C06"/>
    <w:pPr>
      <w:ind w:left="708"/>
    </w:pPr>
  </w:style>
  <w:style w:type="character" w:styleId="Kop1Char" w:customStyle="1">
    <w:name w:val="Kop 1 Char"/>
    <w:link w:val="Kop1"/>
    <w:rsid w:val="001148B6"/>
    <w:rPr>
      <w:rFonts w:ascii="Verdana" w:hAnsi="Verdana"/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TIN~1\LOCALS~1\Temp\TCD8.tmp\Notulen%20voor%20vergadering%20van%20organisatie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2abb0f-58fc-47cf-8a68-e0e1b5fe90b8">
      <UserInfo>
        <DisplayName>Saksens, Marilke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512346-63CB-43AA-96D3-6863223CAD52}"/>
</file>

<file path=customXml/itemProps2.xml><?xml version="1.0" encoding="utf-8"?>
<ds:datastoreItem xmlns:ds="http://schemas.openxmlformats.org/officeDocument/2006/customXml" ds:itemID="{DE7A4D73-DAB6-4A27-BC19-145695D99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FD5CE-2701-4117-A590-112CA7639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28830-5DFC-4FB6-8E69-A008995A2A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Notulen voor vergadering van organisatie.dot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Oostrik</dc:creator>
  <cp:keywords/>
  <cp:lastModifiedBy>Busschers, Ellen</cp:lastModifiedBy>
  <cp:revision>9</cp:revision>
  <cp:lastPrinted>2008-11-24T21:48:00Z</cp:lastPrinted>
  <dcterms:created xsi:type="dcterms:W3CDTF">2023-10-30T21:59:00Z</dcterms:created>
  <dcterms:modified xsi:type="dcterms:W3CDTF">2025-07-14T11:17:21Z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TC010184141043</vt:lpwstr>
  </property>
  <property fmtid="{D5CDD505-2E9C-101B-9397-08002B2CF9AE}" pid="3" name="ContentTypeId">
    <vt:lpwstr>0x0101000B03AAD7E0B0B046ADF2D6BA381A2B91</vt:lpwstr>
  </property>
</Properties>
</file>